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B9F0B" w14:textId="77777777" w:rsidR="0057629E" w:rsidRPr="001F604F" w:rsidRDefault="0057629E" w:rsidP="008D1736">
      <w:pPr>
        <w:pStyle w:val="NoSpacing"/>
        <w:rPr>
          <w:rFonts w:ascii="Helvetica Neue" w:hAnsi="Helvetica Neue"/>
          <w:color w:val="4F4733"/>
        </w:rPr>
      </w:pPr>
    </w:p>
    <w:p w14:paraId="454120D1" w14:textId="77777777" w:rsidR="00F33C50" w:rsidRPr="001F604F" w:rsidRDefault="00F33C50" w:rsidP="00F33C50">
      <w:pPr>
        <w:pStyle w:val="NoSpacing"/>
        <w:rPr>
          <w:rFonts w:ascii="Helvetica Neue" w:hAnsi="Helvetica Neue"/>
          <w:iCs/>
          <w:color w:val="4F4733"/>
        </w:rPr>
      </w:pPr>
      <w:r w:rsidRPr="001F604F">
        <w:rPr>
          <w:rFonts w:ascii="Helvetica Neue" w:hAnsi="Helvetica Neue"/>
          <w:b/>
          <w:iCs/>
          <w:color w:val="4F4733"/>
        </w:rPr>
        <w:t>Employee Name</w:t>
      </w:r>
    </w:p>
    <w:tbl>
      <w:tblPr>
        <w:tblStyle w:val="TableGrid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9360"/>
      </w:tblGrid>
      <w:tr w:rsidR="001F604F" w:rsidRPr="001F604F" w14:paraId="71B67DCC" w14:textId="77777777" w:rsidTr="00F33C50">
        <w:tc>
          <w:tcPr>
            <w:tcW w:w="2160" w:type="dxa"/>
          </w:tcPr>
          <w:p w14:paraId="6E94D820" w14:textId="77777777" w:rsidR="00F33C50" w:rsidRPr="001F604F" w:rsidRDefault="00F33C50" w:rsidP="006634A5">
            <w:pPr>
              <w:pStyle w:val="NoSpacing"/>
              <w:jc w:val="right"/>
              <w:rPr>
                <w:rFonts w:ascii="Helvetica Neue" w:hAnsi="Helvetica Neue"/>
                <w:color w:val="4F4733"/>
              </w:rPr>
            </w:pPr>
            <w:r w:rsidRPr="001F604F">
              <w:rPr>
                <w:rFonts w:ascii="Helvetica Neue" w:hAnsi="Helvetica Neue"/>
                <w:color w:val="4F4733"/>
              </w:rPr>
              <w:t>First Name: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14:paraId="5F343A89" w14:textId="77777777" w:rsidR="00F33C50" w:rsidRPr="001F604F" w:rsidRDefault="00F33C50" w:rsidP="006634A5">
            <w:pPr>
              <w:pStyle w:val="NoSpacing"/>
              <w:rPr>
                <w:rFonts w:ascii="Helvetica Neue" w:hAnsi="Helvetica Neue"/>
                <w:color w:val="4F4733"/>
              </w:rPr>
            </w:pPr>
          </w:p>
        </w:tc>
      </w:tr>
      <w:tr w:rsidR="001F604F" w:rsidRPr="001F604F" w14:paraId="732DF939" w14:textId="77777777" w:rsidTr="00F33C50">
        <w:tc>
          <w:tcPr>
            <w:tcW w:w="2160" w:type="dxa"/>
          </w:tcPr>
          <w:p w14:paraId="0104E7C2" w14:textId="77777777" w:rsidR="00F33C50" w:rsidRPr="001F604F" w:rsidRDefault="00F33C50" w:rsidP="006634A5">
            <w:pPr>
              <w:pStyle w:val="NoSpacing"/>
              <w:jc w:val="right"/>
              <w:rPr>
                <w:rFonts w:ascii="Helvetica Neue" w:hAnsi="Helvetica Neue"/>
                <w:color w:val="4F4733"/>
              </w:rPr>
            </w:pPr>
            <w:r w:rsidRPr="001F604F">
              <w:rPr>
                <w:rFonts w:ascii="Helvetica Neue" w:hAnsi="Helvetica Neue"/>
                <w:color w:val="4F4733"/>
              </w:rPr>
              <w:t>Middle Name:</w:t>
            </w: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343BBF7D" w14:textId="77777777" w:rsidR="00F33C50" w:rsidRPr="001F604F" w:rsidRDefault="00F33C50" w:rsidP="006634A5">
            <w:pPr>
              <w:pStyle w:val="NoSpacing"/>
              <w:rPr>
                <w:rFonts w:ascii="Helvetica Neue" w:hAnsi="Helvetica Neue"/>
                <w:color w:val="4F4733"/>
              </w:rPr>
            </w:pPr>
          </w:p>
        </w:tc>
      </w:tr>
      <w:tr w:rsidR="001F604F" w:rsidRPr="001F604F" w14:paraId="66DC35C4" w14:textId="77777777" w:rsidTr="00C31F45">
        <w:tc>
          <w:tcPr>
            <w:tcW w:w="2160" w:type="dxa"/>
          </w:tcPr>
          <w:p w14:paraId="45BEEABE" w14:textId="77777777" w:rsidR="00F33C50" w:rsidRPr="001F604F" w:rsidRDefault="00F33C50" w:rsidP="006634A5">
            <w:pPr>
              <w:pStyle w:val="NoSpacing"/>
              <w:jc w:val="right"/>
              <w:rPr>
                <w:rFonts w:ascii="Helvetica Neue" w:hAnsi="Helvetica Neue"/>
                <w:color w:val="4F4733"/>
              </w:rPr>
            </w:pPr>
            <w:r w:rsidRPr="001F604F">
              <w:rPr>
                <w:rFonts w:ascii="Helvetica Neue" w:hAnsi="Helvetica Neue"/>
                <w:color w:val="4F4733"/>
              </w:rPr>
              <w:t>Last Name:</w:t>
            </w: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484053D0" w14:textId="77777777" w:rsidR="00F33C50" w:rsidRPr="001F604F" w:rsidRDefault="00F33C50" w:rsidP="006634A5">
            <w:pPr>
              <w:pStyle w:val="NoSpacing"/>
              <w:rPr>
                <w:rFonts w:ascii="Helvetica Neue" w:hAnsi="Helvetica Neue"/>
                <w:color w:val="4F4733"/>
              </w:rPr>
            </w:pPr>
          </w:p>
        </w:tc>
      </w:tr>
      <w:tr w:rsidR="001F604F" w:rsidRPr="001F604F" w14:paraId="6452BAF5" w14:textId="77777777" w:rsidTr="00C31F45">
        <w:tc>
          <w:tcPr>
            <w:tcW w:w="2160" w:type="dxa"/>
          </w:tcPr>
          <w:p w14:paraId="29078CED" w14:textId="77777777" w:rsidR="00F33C50" w:rsidRPr="001F604F" w:rsidRDefault="00F33C50" w:rsidP="006634A5">
            <w:pPr>
              <w:pStyle w:val="NoSpacing"/>
              <w:jc w:val="right"/>
              <w:rPr>
                <w:rFonts w:ascii="Helvetica Neue" w:hAnsi="Helvetica Neue"/>
                <w:color w:val="4F4733"/>
              </w:rPr>
            </w:pPr>
            <w:r w:rsidRPr="001F604F">
              <w:rPr>
                <w:rFonts w:ascii="Helvetica Neue" w:hAnsi="Helvetica Neue"/>
                <w:color w:val="4F4733"/>
              </w:rPr>
              <w:t>Last four (4) of SSN:</w:t>
            </w: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21B62914" w14:textId="77777777" w:rsidR="00F33C50" w:rsidRPr="001F604F" w:rsidRDefault="00F33C50" w:rsidP="006634A5">
            <w:pPr>
              <w:pStyle w:val="NoSpacing"/>
              <w:rPr>
                <w:rFonts w:ascii="Helvetica Neue" w:hAnsi="Helvetica Neue"/>
                <w:color w:val="4F4733"/>
              </w:rPr>
            </w:pPr>
            <w:r w:rsidRPr="001F604F">
              <w:rPr>
                <w:rFonts w:ascii="Helvetica Neue" w:hAnsi="Helvetica Neue"/>
                <w:color w:val="4F4733"/>
              </w:rPr>
              <w:t>XXX-XX-</w:t>
            </w:r>
          </w:p>
        </w:tc>
      </w:tr>
      <w:tr w:rsidR="001F604F" w:rsidRPr="001F604F" w14:paraId="5A0BE19C" w14:textId="77777777" w:rsidTr="00BF784B">
        <w:tc>
          <w:tcPr>
            <w:tcW w:w="2160" w:type="dxa"/>
          </w:tcPr>
          <w:p w14:paraId="54DB28E9" w14:textId="77777777" w:rsidR="00F33C50" w:rsidRPr="001F604F" w:rsidRDefault="00F33C50" w:rsidP="006634A5">
            <w:pPr>
              <w:pStyle w:val="NoSpacing"/>
              <w:jc w:val="right"/>
              <w:rPr>
                <w:rFonts w:ascii="Helvetica Neue" w:hAnsi="Helvetica Neue"/>
                <w:color w:val="4F4733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</w:tcPr>
          <w:p w14:paraId="76BD5FAA" w14:textId="77777777" w:rsidR="00F33C50" w:rsidRPr="001F604F" w:rsidRDefault="00F33C50" w:rsidP="006634A5">
            <w:pPr>
              <w:pStyle w:val="NoSpacing"/>
              <w:rPr>
                <w:rFonts w:ascii="Helvetica Neue" w:hAnsi="Helvetica Neue"/>
                <w:color w:val="4F4733"/>
              </w:rPr>
            </w:pPr>
          </w:p>
        </w:tc>
      </w:tr>
      <w:tr w:rsidR="001F604F" w:rsidRPr="001F604F" w14:paraId="48FD0265" w14:textId="77777777" w:rsidTr="00BF784B">
        <w:tc>
          <w:tcPr>
            <w:tcW w:w="2160" w:type="dxa"/>
          </w:tcPr>
          <w:p w14:paraId="14DB0A3F" w14:textId="77777777" w:rsidR="00F33C50" w:rsidRPr="001F604F" w:rsidRDefault="00F15687" w:rsidP="00F15687">
            <w:pPr>
              <w:pStyle w:val="NoSpacing"/>
              <w:jc w:val="right"/>
              <w:rPr>
                <w:rFonts w:ascii="Helvetica Neue" w:hAnsi="Helvetica Neue"/>
                <w:color w:val="4F4733"/>
              </w:rPr>
            </w:pPr>
            <w:r w:rsidRPr="001F604F">
              <w:rPr>
                <w:rFonts w:ascii="Helvetica Neue" w:hAnsi="Helvetica Neue"/>
                <w:b/>
                <w:color w:val="4F4733"/>
              </w:rPr>
              <w:t>COMPANY</w:t>
            </w:r>
            <w:r w:rsidRPr="001F604F">
              <w:rPr>
                <w:rFonts w:ascii="Helvetica Neue" w:hAnsi="Helvetica Neue"/>
                <w:color w:val="4F4733"/>
              </w:rPr>
              <w:t xml:space="preserve"> Requesting Info.</w:t>
            </w:r>
            <w:r w:rsidR="00F33C50" w:rsidRPr="001F604F">
              <w:rPr>
                <w:rFonts w:ascii="Helvetica Neue" w:hAnsi="Helvetica Neue"/>
                <w:color w:val="4F4733"/>
              </w:rPr>
              <w:t>:</w:t>
            </w:r>
          </w:p>
        </w:tc>
        <w:tc>
          <w:tcPr>
            <w:tcW w:w="9360" w:type="dxa"/>
            <w:tcBorders>
              <w:bottom w:val="single" w:sz="4" w:space="0" w:color="auto"/>
            </w:tcBorders>
            <w:vAlign w:val="bottom"/>
          </w:tcPr>
          <w:p w14:paraId="3224CDEE" w14:textId="77777777" w:rsidR="00F33C50" w:rsidRPr="001F604F" w:rsidRDefault="00F33C50" w:rsidP="00F33C50">
            <w:pPr>
              <w:pStyle w:val="NoSpacing"/>
              <w:jc w:val="right"/>
              <w:rPr>
                <w:rFonts w:ascii="Helvetica Neue" w:hAnsi="Helvetica Neue"/>
                <w:color w:val="4F4733"/>
              </w:rPr>
            </w:pPr>
            <w:r w:rsidRPr="001F604F">
              <w:rPr>
                <w:rFonts w:ascii="Helvetica Neue" w:hAnsi="Helvetica Neue"/>
                <w:color w:val="4F4733"/>
              </w:rPr>
              <w:t>(</w:t>
            </w:r>
            <w:r w:rsidRPr="001F604F">
              <w:rPr>
                <w:rFonts w:ascii="Helvetica Neue" w:hAnsi="Helvetica Neue"/>
                <w:b/>
                <w:color w:val="4F4733"/>
              </w:rPr>
              <w:t>COMPANY</w:t>
            </w:r>
            <w:r w:rsidRPr="001F604F">
              <w:rPr>
                <w:rFonts w:ascii="Helvetica Neue" w:hAnsi="Helvetica Neue"/>
                <w:color w:val="4F4733"/>
              </w:rPr>
              <w:t>)</w:t>
            </w:r>
          </w:p>
        </w:tc>
      </w:tr>
      <w:tr w:rsidR="001F604F" w:rsidRPr="001F604F" w14:paraId="2BBEA3E5" w14:textId="77777777" w:rsidTr="00BF784B">
        <w:tc>
          <w:tcPr>
            <w:tcW w:w="2160" w:type="dxa"/>
          </w:tcPr>
          <w:p w14:paraId="2D51BBDA" w14:textId="77777777" w:rsidR="00BF784B" w:rsidRPr="001F604F" w:rsidRDefault="00BF784B" w:rsidP="00715FDC">
            <w:pPr>
              <w:pStyle w:val="NoSpacing"/>
              <w:jc w:val="right"/>
              <w:rPr>
                <w:rFonts w:ascii="Helvetica Neue" w:hAnsi="Helvetica Neue"/>
                <w:color w:val="4F4733"/>
              </w:rPr>
            </w:pPr>
            <w:r w:rsidRPr="001F604F">
              <w:rPr>
                <w:rFonts w:ascii="Helvetica Neue" w:hAnsi="Helvetica Neue"/>
                <w:b/>
                <w:color w:val="4F4733"/>
              </w:rPr>
              <w:t>COMPANY</w:t>
            </w:r>
            <w:r w:rsidR="00715FDC" w:rsidRPr="001F604F">
              <w:rPr>
                <w:rFonts w:ascii="Helvetica Neue" w:hAnsi="Helvetica Neue"/>
                <w:color w:val="4F4733"/>
              </w:rPr>
              <w:t xml:space="preserve"> Agent</w:t>
            </w:r>
            <w:r w:rsidRPr="001F604F">
              <w:rPr>
                <w:rFonts w:ascii="Helvetica Neue" w:hAnsi="Helvetica Neue"/>
                <w:color w:val="4F4733"/>
              </w:rPr>
              <w:t>:</w:t>
            </w:r>
          </w:p>
        </w:tc>
        <w:tc>
          <w:tcPr>
            <w:tcW w:w="9360" w:type="dxa"/>
            <w:tcBorders>
              <w:top w:val="single" w:sz="4" w:space="0" w:color="auto"/>
            </w:tcBorders>
            <w:vAlign w:val="bottom"/>
          </w:tcPr>
          <w:p w14:paraId="33A067E6" w14:textId="77777777" w:rsidR="00BF784B" w:rsidRPr="001F604F" w:rsidRDefault="00BF784B" w:rsidP="00F33C50">
            <w:pPr>
              <w:pStyle w:val="NoSpacing"/>
              <w:jc w:val="right"/>
              <w:rPr>
                <w:rFonts w:ascii="Helvetica Neue" w:hAnsi="Helvetica Neue"/>
                <w:color w:val="4F4733"/>
              </w:rPr>
            </w:pPr>
          </w:p>
        </w:tc>
      </w:tr>
      <w:tr w:rsidR="001F604F" w:rsidRPr="001F604F" w14:paraId="00DA5F46" w14:textId="77777777" w:rsidTr="00BF784B">
        <w:tc>
          <w:tcPr>
            <w:tcW w:w="2160" w:type="dxa"/>
          </w:tcPr>
          <w:p w14:paraId="4BA24AA7" w14:textId="77777777" w:rsidR="00BF784B" w:rsidRPr="001F604F" w:rsidRDefault="00BF784B" w:rsidP="006634A5">
            <w:pPr>
              <w:pStyle w:val="NoSpacing"/>
              <w:jc w:val="right"/>
              <w:rPr>
                <w:rFonts w:ascii="Helvetica Neue" w:hAnsi="Helvetica Neue"/>
                <w:color w:val="4F4733"/>
              </w:rPr>
            </w:pPr>
            <w:r w:rsidRPr="001F604F">
              <w:rPr>
                <w:rFonts w:ascii="Helvetica Neue" w:hAnsi="Helvetica Neue"/>
                <w:b/>
                <w:color w:val="4F4733"/>
              </w:rPr>
              <w:t>COMPANY</w:t>
            </w:r>
            <w:r w:rsidRPr="001F604F">
              <w:rPr>
                <w:rFonts w:ascii="Helvetica Neue" w:hAnsi="Helvetica Neue"/>
                <w:color w:val="4F4733"/>
              </w:rPr>
              <w:t xml:space="preserve"> Phone:</w:t>
            </w:r>
          </w:p>
        </w:tc>
        <w:tc>
          <w:tcPr>
            <w:tcW w:w="9360" w:type="dxa"/>
            <w:tcBorders>
              <w:top w:val="single" w:sz="4" w:space="0" w:color="auto"/>
            </w:tcBorders>
            <w:vAlign w:val="bottom"/>
          </w:tcPr>
          <w:p w14:paraId="2C16C6EE" w14:textId="77777777" w:rsidR="00BF784B" w:rsidRPr="001F604F" w:rsidRDefault="00BF784B" w:rsidP="00F33C50">
            <w:pPr>
              <w:pStyle w:val="NoSpacing"/>
              <w:jc w:val="right"/>
              <w:rPr>
                <w:rFonts w:ascii="Helvetica Neue" w:hAnsi="Helvetica Neue"/>
                <w:color w:val="4F4733"/>
              </w:rPr>
            </w:pPr>
          </w:p>
        </w:tc>
      </w:tr>
      <w:tr w:rsidR="001F604F" w:rsidRPr="001F604F" w14:paraId="0F7D1712" w14:textId="77777777" w:rsidTr="00BF784B">
        <w:tc>
          <w:tcPr>
            <w:tcW w:w="2160" w:type="dxa"/>
          </w:tcPr>
          <w:p w14:paraId="5485A67E" w14:textId="77777777" w:rsidR="00715FDC" w:rsidRPr="001F604F" w:rsidRDefault="00715FDC" w:rsidP="006634A5">
            <w:pPr>
              <w:pStyle w:val="NoSpacing"/>
              <w:jc w:val="right"/>
              <w:rPr>
                <w:rFonts w:ascii="Helvetica Neue" w:hAnsi="Helvetica Neue"/>
                <w:color w:val="4F4733"/>
              </w:rPr>
            </w:pPr>
            <w:r w:rsidRPr="001F604F">
              <w:rPr>
                <w:rFonts w:ascii="Helvetica Neue" w:hAnsi="Helvetica Neue"/>
                <w:color w:val="4F4733"/>
              </w:rPr>
              <w:t>Return fax/email:</w:t>
            </w:r>
          </w:p>
        </w:tc>
        <w:tc>
          <w:tcPr>
            <w:tcW w:w="9360" w:type="dxa"/>
            <w:tcBorders>
              <w:top w:val="single" w:sz="4" w:space="0" w:color="auto"/>
            </w:tcBorders>
            <w:vAlign w:val="bottom"/>
          </w:tcPr>
          <w:p w14:paraId="2651141B" w14:textId="77777777" w:rsidR="00715FDC" w:rsidRPr="001F604F" w:rsidRDefault="00715FDC" w:rsidP="00715FDC">
            <w:pPr>
              <w:pStyle w:val="NoSpacing"/>
              <w:rPr>
                <w:rFonts w:ascii="Helvetica Neue" w:hAnsi="Helvetica Neue"/>
                <w:color w:val="4F4733"/>
              </w:rPr>
            </w:pPr>
          </w:p>
        </w:tc>
      </w:tr>
      <w:tr w:rsidR="001F604F" w:rsidRPr="001F604F" w14:paraId="560D098E" w14:textId="77777777" w:rsidTr="00BF784B">
        <w:tc>
          <w:tcPr>
            <w:tcW w:w="2160" w:type="dxa"/>
          </w:tcPr>
          <w:p w14:paraId="4CEAB70D" w14:textId="77777777" w:rsidR="00BF784B" w:rsidRPr="001F604F" w:rsidRDefault="00BF784B" w:rsidP="006634A5">
            <w:pPr>
              <w:pStyle w:val="NoSpacing"/>
              <w:jc w:val="right"/>
              <w:rPr>
                <w:rFonts w:ascii="Helvetica Neue" w:hAnsi="Helvetica Neue"/>
                <w:b/>
                <w:color w:val="4F4733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vAlign w:val="bottom"/>
          </w:tcPr>
          <w:p w14:paraId="637D3953" w14:textId="77777777" w:rsidR="00BF784B" w:rsidRPr="001F604F" w:rsidRDefault="00BF784B" w:rsidP="00F33C50">
            <w:pPr>
              <w:pStyle w:val="NoSpacing"/>
              <w:jc w:val="right"/>
              <w:rPr>
                <w:rFonts w:ascii="Helvetica Neue" w:hAnsi="Helvetica Neue"/>
                <w:color w:val="4F4733"/>
              </w:rPr>
            </w:pPr>
          </w:p>
        </w:tc>
      </w:tr>
      <w:tr w:rsidR="001F604F" w:rsidRPr="001F604F" w14:paraId="1006D328" w14:textId="77777777" w:rsidTr="00BF784B">
        <w:tc>
          <w:tcPr>
            <w:tcW w:w="2160" w:type="dxa"/>
          </w:tcPr>
          <w:p w14:paraId="4D3475B6" w14:textId="77777777" w:rsidR="00C31F45" w:rsidRPr="001F604F" w:rsidRDefault="00C31F45" w:rsidP="006634A5">
            <w:pPr>
              <w:pStyle w:val="NoSpacing"/>
              <w:jc w:val="right"/>
              <w:rPr>
                <w:rFonts w:ascii="Helvetica Neue" w:hAnsi="Helvetica Neue"/>
                <w:color w:val="4F4733"/>
              </w:rPr>
            </w:pPr>
            <w:r w:rsidRPr="001F604F">
              <w:rPr>
                <w:rFonts w:ascii="Helvetica Neue" w:hAnsi="Helvetica Neue"/>
                <w:b/>
                <w:color w:val="4F4733"/>
              </w:rPr>
              <w:t>REASON</w:t>
            </w:r>
            <w:r w:rsidRPr="001F604F">
              <w:rPr>
                <w:rFonts w:ascii="Helvetica Neue" w:hAnsi="Helvetica Neue"/>
                <w:color w:val="4F4733"/>
              </w:rPr>
              <w:t>:</w:t>
            </w:r>
          </w:p>
        </w:tc>
        <w:tc>
          <w:tcPr>
            <w:tcW w:w="9360" w:type="dxa"/>
            <w:tcBorders>
              <w:bottom w:val="single" w:sz="4" w:space="0" w:color="auto"/>
            </w:tcBorders>
            <w:vAlign w:val="bottom"/>
          </w:tcPr>
          <w:p w14:paraId="70949AE2" w14:textId="77777777" w:rsidR="00C31F45" w:rsidRPr="001F604F" w:rsidRDefault="00404E5B" w:rsidP="00F33C50">
            <w:pPr>
              <w:pStyle w:val="NoSpacing"/>
              <w:jc w:val="right"/>
              <w:rPr>
                <w:rFonts w:ascii="Helvetica Neue" w:hAnsi="Helvetica Neue"/>
                <w:b/>
                <w:color w:val="4F4733"/>
              </w:rPr>
            </w:pPr>
            <w:r w:rsidRPr="001F604F">
              <w:rPr>
                <w:rFonts w:ascii="Helvetica Neue" w:hAnsi="Helvetica Neue"/>
                <w:b/>
                <w:color w:val="4F4733"/>
              </w:rPr>
              <w:t>(REASON)</w:t>
            </w:r>
          </w:p>
        </w:tc>
      </w:tr>
      <w:tr w:rsidR="001F604F" w:rsidRPr="001F604F" w14:paraId="3CF08EB8" w14:textId="77777777" w:rsidTr="00BF784B">
        <w:tc>
          <w:tcPr>
            <w:tcW w:w="2160" w:type="dxa"/>
          </w:tcPr>
          <w:p w14:paraId="70DF4D2A" w14:textId="77777777" w:rsidR="00C31F45" w:rsidRPr="001F604F" w:rsidRDefault="00BF784B" w:rsidP="00715FDC">
            <w:pPr>
              <w:pStyle w:val="NoSpacing"/>
              <w:jc w:val="right"/>
              <w:rPr>
                <w:rFonts w:ascii="Helvetica Neue" w:hAnsi="Helvetica Neue"/>
                <w:i/>
                <w:color w:val="4F4733"/>
                <w:sz w:val="18"/>
                <w:szCs w:val="18"/>
              </w:rPr>
            </w:pPr>
            <w:r w:rsidRPr="001F604F">
              <w:rPr>
                <w:rFonts w:ascii="Helvetica Neue" w:hAnsi="Helvetica Neue"/>
                <w:i/>
                <w:color w:val="4F4733"/>
                <w:sz w:val="18"/>
                <w:szCs w:val="18"/>
              </w:rPr>
              <w:t>(</w:t>
            </w:r>
            <w:r w:rsidR="00715FDC" w:rsidRPr="001F604F">
              <w:rPr>
                <w:rFonts w:ascii="Helvetica Neue" w:hAnsi="Helvetica Neue"/>
                <w:i/>
                <w:color w:val="4F4733"/>
                <w:sz w:val="18"/>
                <w:szCs w:val="18"/>
              </w:rPr>
              <w:t>e.g.</w:t>
            </w:r>
            <w:r w:rsidRPr="001F604F">
              <w:rPr>
                <w:rFonts w:ascii="Helvetica Neue" w:hAnsi="Helvetica Neue"/>
                <w:i/>
                <w:color w:val="4F4733"/>
                <w:sz w:val="18"/>
                <w:szCs w:val="18"/>
              </w:rPr>
              <w:t>, loan, refinance,</w:t>
            </w: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A047D5" w14:textId="77777777" w:rsidR="00C31F45" w:rsidRPr="001F604F" w:rsidRDefault="00C31F45" w:rsidP="00F33C50">
            <w:pPr>
              <w:pStyle w:val="NoSpacing"/>
              <w:jc w:val="right"/>
              <w:rPr>
                <w:rFonts w:ascii="Helvetica Neue" w:hAnsi="Helvetica Neue"/>
                <w:color w:val="4F4733"/>
              </w:rPr>
            </w:pPr>
          </w:p>
        </w:tc>
      </w:tr>
      <w:tr w:rsidR="00BF784B" w:rsidRPr="001F604F" w14:paraId="33BD88B7" w14:textId="77777777" w:rsidTr="00BF784B">
        <w:tc>
          <w:tcPr>
            <w:tcW w:w="2160" w:type="dxa"/>
          </w:tcPr>
          <w:p w14:paraId="73A00899" w14:textId="77777777" w:rsidR="00BF784B" w:rsidRPr="001F604F" w:rsidRDefault="00BF784B" w:rsidP="006634A5">
            <w:pPr>
              <w:pStyle w:val="NoSpacing"/>
              <w:jc w:val="right"/>
              <w:rPr>
                <w:rFonts w:ascii="Helvetica Neue" w:hAnsi="Helvetica Neue"/>
                <w:i/>
                <w:color w:val="4F4733"/>
                <w:sz w:val="18"/>
                <w:szCs w:val="18"/>
              </w:rPr>
            </w:pPr>
            <w:r w:rsidRPr="001F604F">
              <w:rPr>
                <w:rFonts w:ascii="Helvetica Neue" w:hAnsi="Helvetica Neue"/>
                <w:i/>
                <w:color w:val="4F4733"/>
                <w:sz w:val="18"/>
                <w:szCs w:val="18"/>
              </w:rPr>
              <w:t>legal matter, etc.)</w:t>
            </w: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76DB07" w14:textId="77777777" w:rsidR="00BF784B" w:rsidRPr="001F604F" w:rsidRDefault="00BF784B" w:rsidP="00F33C50">
            <w:pPr>
              <w:pStyle w:val="NoSpacing"/>
              <w:jc w:val="right"/>
              <w:rPr>
                <w:rFonts w:ascii="Helvetica Neue" w:hAnsi="Helvetica Neue"/>
                <w:color w:val="4F4733"/>
              </w:rPr>
            </w:pPr>
          </w:p>
        </w:tc>
      </w:tr>
    </w:tbl>
    <w:p w14:paraId="0932A0E9" w14:textId="77777777" w:rsidR="008D1736" w:rsidRPr="001F604F" w:rsidRDefault="008D1736" w:rsidP="008D1736">
      <w:pPr>
        <w:pStyle w:val="NoSpacing"/>
        <w:rPr>
          <w:rFonts w:ascii="Helvetica Neue" w:hAnsi="Helvetica Neue"/>
          <w:color w:val="4F4733"/>
        </w:rPr>
      </w:pPr>
    </w:p>
    <w:p w14:paraId="7653C89B" w14:textId="77777777" w:rsidR="00F33C50" w:rsidRPr="001F604F" w:rsidRDefault="00F33C50" w:rsidP="008D1736">
      <w:pPr>
        <w:pStyle w:val="NoSpacing"/>
        <w:rPr>
          <w:rFonts w:ascii="Helvetica Neue" w:hAnsi="Helvetica Neue"/>
          <w:color w:val="4F4733"/>
        </w:rPr>
      </w:pPr>
    </w:p>
    <w:p w14:paraId="0743EAD5" w14:textId="77777777" w:rsidR="00F33C50" w:rsidRPr="001F604F" w:rsidRDefault="00C31F45" w:rsidP="00C31F45">
      <w:pPr>
        <w:pStyle w:val="NoSpacing"/>
        <w:jc w:val="both"/>
        <w:rPr>
          <w:rFonts w:ascii="Helvetica Neue" w:hAnsi="Helvetica Neue"/>
          <w:color w:val="4F4733"/>
        </w:rPr>
      </w:pPr>
      <w:r w:rsidRPr="001F604F">
        <w:rPr>
          <w:rFonts w:ascii="Helvetica Neue" w:hAnsi="Helvetica Neue"/>
          <w:color w:val="4F4733"/>
        </w:rPr>
        <w:t>I</w:t>
      </w:r>
      <w:r w:rsidR="00F33C50" w:rsidRPr="001F604F">
        <w:rPr>
          <w:rFonts w:ascii="Helvetica Neue" w:hAnsi="Helvetica Neue"/>
          <w:color w:val="4F4733"/>
        </w:rPr>
        <w:t xml:space="preserve"> hereby authorize Trinity Fellowship</w:t>
      </w:r>
      <w:r w:rsidR="00F15687" w:rsidRPr="001F604F">
        <w:rPr>
          <w:rFonts w:ascii="Helvetica Neue" w:hAnsi="Helvetica Neue"/>
          <w:color w:val="4F4733"/>
        </w:rPr>
        <w:t xml:space="preserve"> to provide any and all</w:t>
      </w:r>
      <w:r w:rsidR="00F33C50" w:rsidRPr="001F604F">
        <w:rPr>
          <w:rFonts w:ascii="Helvetica Neue" w:hAnsi="Helvetica Neue"/>
          <w:color w:val="4F4733"/>
        </w:rPr>
        <w:t xml:space="preserve"> </w:t>
      </w:r>
      <w:r w:rsidRPr="001F604F">
        <w:rPr>
          <w:rFonts w:ascii="Helvetica Neue" w:hAnsi="Helvetica Neue"/>
          <w:color w:val="4F4733"/>
        </w:rPr>
        <w:t>information to</w:t>
      </w:r>
      <w:r w:rsidR="00F33C50" w:rsidRPr="001F604F">
        <w:rPr>
          <w:rFonts w:ascii="Helvetica Neue" w:hAnsi="Helvetica Neue"/>
          <w:color w:val="4F4733"/>
        </w:rPr>
        <w:t xml:space="preserve"> </w:t>
      </w:r>
      <w:r w:rsidRPr="001F604F">
        <w:rPr>
          <w:rFonts w:ascii="Helvetica Neue" w:hAnsi="Helvetica Neue"/>
          <w:color w:val="4F4733"/>
        </w:rPr>
        <w:t xml:space="preserve">the </w:t>
      </w:r>
      <w:r w:rsidRPr="001F604F">
        <w:rPr>
          <w:rFonts w:ascii="Helvetica Neue" w:hAnsi="Helvetica Neue"/>
          <w:b/>
          <w:color w:val="4F4733"/>
        </w:rPr>
        <w:t>COMPANY</w:t>
      </w:r>
      <w:r w:rsidR="00F33C50" w:rsidRPr="001F604F">
        <w:rPr>
          <w:rFonts w:ascii="Helvetica Neue" w:hAnsi="Helvetica Neue"/>
          <w:color w:val="4F4733"/>
        </w:rPr>
        <w:t xml:space="preserve"> regarding my </w:t>
      </w:r>
      <w:r w:rsidRPr="001F604F">
        <w:rPr>
          <w:rFonts w:ascii="Helvetica Neue" w:hAnsi="Helvetica Neue"/>
          <w:color w:val="4F4733"/>
        </w:rPr>
        <w:t xml:space="preserve">current and/or past </w:t>
      </w:r>
      <w:r w:rsidR="00F33C50" w:rsidRPr="001F604F">
        <w:rPr>
          <w:rFonts w:ascii="Helvetica Neue" w:hAnsi="Helvetica Neue"/>
          <w:color w:val="4F4733"/>
        </w:rPr>
        <w:t xml:space="preserve">employment with </w:t>
      </w:r>
      <w:r w:rsidRPr="001F604F">
        <w:rPr>
          <w:rFonts w:ascii="Helvetica Neue" w:hAnsi="Helvetica Neue"/>
          <w:color w:val="4F4733"/>
        </w:rPr>
        <w:t>Trinity Fellowship</w:t>
      </w:r>
      <w:r w:rsidR="00F33C50" w:rsidRPr="001F604F">
        <w:rPr>
          <w:rFonts w:ascii="Helvetica Neue" w:hAnsi="Helvetica Neue"/>
          <w:color w:val="4F4733"/>
        </w:rPr>
        <w:t>, including information r</w:t>
      </w:r>
      <w:r w:rsidRPr="001F604F">
        <w:rPr>
          <w:rFonts w:ascii="Helvetica Neue" w:hAnsi="Helvetica Neue"/>
          <w:color w:val="4F4733"/>
        </w:rPr>
        <w:t>elated to dates of employment,</w:t>
      </w:r>
      <w:r w:rsidR="00F33C50" w:rsidRPr="001F604F">
        <w:rPr>
          <w:rFonts w:ascii="Helvetica Neue" w:hAnsi="Helvetica Neue"/>
          <w:color w:val="4F4733"/>
        </w:rPr>
        <w:t xml:space="preserve"> </w:t>
      </w:r>
      <w:r w:rsidRPr="001F604F">
        <w:rPr>
          <w:rFonts w:ascii="Helvetica Neue" w:hAnsi="Helvetica Neue"/>
          <w:color w:val="4F4733"/>
        </w:rPr>
        <w:t xml:space="preserve">my </w:t>
      </w:r>
      <w:r w:rsidR="00F33C50" w:rsidRPr="001F604F">
        <w:rPr>
          <w:rFonts w:ascii="Helvetica Neue" w:hAnsi="Helvetica Neue"/>
          <w:color w:val="4F4733"/>
        </w:rPr>
        <w:t xml:space="preserve">position(s), </w:t>
      </w:r>
      <w:r w:rsidRPr="001F604F">
        <w:rPr>
          <w:rFonts w:ascii="Helvetica Neue" w:hAnsi="Helvetica Neue"/>
          <w:color w:val="4F4733"/>
        </w:rPr>
        <w:t>m</w:t>
      </w:r>
      <w:r w:rsidR="00F33C50" w:rsidRPr="001F604F">
        <w:rPr>
          <w:rFonts w:ascii="Helvetica Neue" w:hAnsi="Helvetica Neue"/>
          <w:color w:val="4F4733"/>
        </w:rPr>
        <w:t>y salary and any other information requ</w:t>
      </w:r>
      <w:r w:rsidRPr="001F604F">
        <w:rPr>
          <w:rFonts w:ascii="Helvetica Neue" w:hAnsi="Helvetica Neue"/>
          <w:color w:val="4F4733"/>
        </w:rPr>
        <w:t xml:space="preserve">ested as it pertains to the </w:t>
      </w:r>
      <w:r w:rsidRPr="001F604F">
        <w:rPr>
          <w:rFonts w:ascii="Helvetica Neue" w:hAnsi="Helvetica Neue"/>
          <w:b/>
          <w:color w:val="4F4733"/>
        </w:rPr>
        <w:t>REASON</w:t>
      </w:r>
      <w:r w:rsidRPr="001F604F">
        <w:rPr>
          <w:rFonts w:ascii="Helvetica Neue" w:hAnsi="Helvetica Neue"/>
          <w:color w:val="4F4733"/>
        </w:rPr>
        <w:t xml:space="preserve"> so noted </w:t>
      </w:r>
      <w:r w:rsidR="00BF784B" w:rsidRPr="001F604F">
        <w:rPr>
          <w:rFonts w:ascii="Helvetica Neue" w:hAnsi="Helvetica Neue"/>
          <w:color w:val="4F4733"/>
        </w:rPr>
        <w:t>above</w:t>
      </w:r>
      <w:r w:rsidR="00F33C50" w:rsidRPr="001F604F">
        <w:rPr>
          <w:rFonts w:ascii="Helvetica Neue" w:hAnsi="Helvetica Neue"/>
          <w:color w:val="4F4733"/>
        </w:rPr>
        <w:t xml:space="preserve">.  I understand that the information released by </w:t>
      </w:r>
      <w:r w:rsidRPr="001F604F">
        <w:rPr>
          <w:rFonts w:ascii="Helvetica Neue" w:hAnsi="Helvetica Neue"/>
          <w:color w:val="4F4733"/>
        </w:rPr>
        <w:t>Trinity Fellowship</w:t>
      </w:r>
      <w:r w:rsidR="00F33C50" w:rsidRPr="001F604F">
        <w:rPr>
          <w:rFonts w:ascii="Helvetica Neue" w:hAnsi="Helvetica Neue"/>
          <w:color w:val="4F4733"/>
        </w:rPr>
        <w:t xml:space="preserve"> </w:t>
      </w:r>
      <w:r w:rsidR="00404E5B" w:rsidRPr="001F604F">
        <w:rPr>
          <w:rFonts w:ascii="Helvetica Neue" w:hAnsi="Helvetica Neue"/>
          <w:color w:val="4F4733"/>
        </w:rPr>
        <w:t xml:space="preserve">is done so with no predisposition and </w:t>
      </w:r>
      <w:r w:rsidR="00F33C50" w:rsidRPr="001F604F">
        <w:rPr>
          <w:rFonts w:ascii="Helvetica Neue" w:hAnsi="Helvetica Neue"/>
          <w:color w:val="4F4733"/>
        </w:rPr>
        <w:t xml:space="preserve">may be perceived as positive or negative.  I further agree to release and discharge Trinity Fellowship and its affiliates, agents, and employees from any and all liability or claims </w:t>
      </w:r>
      <w:r w:rsidR="006905D9" w:rsidRPr="001F604F">
        <w:rPr>
          <w:rFonts w:ascii="Helvetica Neue" w:hAnsi="Helvetica Neue"/>
          <w:color w:val="4F4733"/>
        </w:rPr>
        <w:t>arising out of the disclosure</w:t>
      </w:r>
      <w:r w:rsidR="00981BF8" w:rsidRPr="001F604F">
        <w:rPr>
          <w:rFonts w:ascii="Helvetica Neue" w:hAnsi="Helvetica Neue"/>
          <w:color w:val="4F4733"/>
        </w:rPr>
        <w:t xml:space="preserve"> of </w:t>
      </w:r>
      <w:r w:rsidRPr="001F604F">
        <w:rPr>
          <w:rFonts w:ascii="Helvetica Neue" w:hAnsi="Helvetica Neue"/>
          <w:color w:val="4F4733"/>
        </w:rPr>
        <w:t>information associated with this request</w:t>
      </w:r>
      <w:r w:rsidR="00F33C50" w:rsidRPr="001F604F">
        <w:rPr>
          <w:rFonts w:ascii="Helvetica Neue" w:hAnsi="Helvetica Neue"/>
          <w:color w:val="4F4733"/>
        </w:rPr>
        <w:t>.</w:t>
      </w:r>
    </w:p>
    <w:p w14:paraId="53949EE8" w14:textId="77777777" w:rsidR="008D1736" w:rsidRPr="001F604F" w:rsidRDefault="008D1736" w:rsidP="008D1736">
      <w:pPr>
        <w:pStyle w:val="NoSpacing"/>
        <w:rPr>
          <w:rFonts w:ascii="Helvetica Neue" w:hAnsi="Helvetica Neue"/>
          <w:color w:val="4F4733"/>
        </w:rPr>
      </w:pPr>
    </w:p>
    <w:tbl>
      <w:tblPr>
        <w:tblStyle w:val="TableGrid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6468"/>
        <w:gridCol w:w="738"/>
        <w:gridCol w:w="2156"/>
      </w:tblGrid>
      <w:tr w:rsidR="00616BDA" w:rsidRPr="001F604F" w14:paraId="798CE82E" w14:textId="77777777" w:rsidTr="00666849">
        <w:tc>
          <w:tcPr>
            <w:tcW w:w="2160" w:type="dxa"/>
          </w:tcPr>
          <w:p w14:paraId="07A10699" w14:textId="77777777" w:rsidR="008D1736" w:rsidRPr="001F604F" w:rsidRDefault="00E11C74" w:rsidP="008D1736">
            <w:pPr>
              <w:pStyle w:val="NoSpacing"/>
              <w:jc w:val="right"/>
              <w:rPr>
                <w:rFonts w:ascii="Helvetica Neue" w:hAnsi="Helvetica Neue"/>
                <w:color w:val="4F4733"/>
              </w:rPr>
            </w:pPr>
            <w:r w:rsidRPr="001F604F">
              <w:rPr>
                <w:rFonts w:ascii="Helvetica Neue" w:hAnsi="Helvetica Neue"/>
                <w:color w:val="4F4733"/>
              </w:rPr>
              <w:t xml:space="preserve"> Employee Signature</w:t>
            </w:r>
            <w:r w:rsidR="008D1736" w:rsidRPr="001F604F">
              <w:rPr>
                <w:rFonts w:ascii="Helvetica Neue" w:hAnsi="Helvetica Neue"/>
                <w:color w:val="4F4733"/>
              </w:rPr>
              <w:t>: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4786C6AA" w14:textId="77777777" w:rsidR="008D1736" w:rsidRPr="001F604F" w:rsidRDefault="008D1736" w:rsidP="008D1736">
            <w:pPr>
              <w:pStyle w:val="NoSpacing"/>
              <w:rPr>
                <w:rFonts w:ascii="Helvetica Neue" w:hAnsi="Helvetica Neue"/>
                <w:color w:val="4F4733"/>
              </w:rPr>
            </w:pPr>
          </w:p>
        </w:tc>
        <w:tc>
          <w:tcPr>
            <w:tcW w:w="720" w:type="dxa"/>
          </w:tcPr>
          <w:p w14:paraId="1880529C" w14:textId="77777777" w:rsidR="008D1736" w:rsidRPr="001F604F" w:rsidRDefault="008D1736" w:rsidP="008D1736">
            <w:pPr>
              <w:pStyle w:val="NoSpacing"/>
              <w:jc w:val="right"/>
              <w:rPr>
                <w:rFonts w:ascii="Helvetica Neue" w:hAnsi="Helvetica Neue"/>
                <w:color w:val="4F4733"/>
              </w:rPr>
            </w:pPr>
            <w:r w:rsidRPr="001F604F">
              <w:rPr>
                <w:rFonts w:ascii="Helvetica Neue" w:hAnsi="Helvetica Neue"/>
                <w:color w:val="4F4733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DEDDEE6" w14:textId="77777777" w:rsidR="008D1736" w:rsidRPr="001F604F" w:rsidRDefault="008D1736" w:rsidP="008D1736">
            <w:pPr>
              <w:pStyle w:val="NoSpacing"/>
              <w:rPr>
                <w:rFonts w:ascii="Helvetica Neue" w:hAnsi="Helvetica Neue"/>
                <w:color w:val="4F4733"/>
              </w:rPr>
            </w:pPr>
          </w:p>
        </w:tc>
      </w:tr>
    </w:tbl>
    <w:p w14:paraId="2DB4299E" w14:textId="77777777" w:rsidR="008D1736" w:rsidRPr="001F604F" w:rsidRDefault="008D1736" w:rsidP="008D1736">
      <w:pPr>
        <w:pStyle w:val="NoSpacing"/>
        <w:rPr>
          <w:rFonts w:ascii="Helvetica Neue" w:hAnsi="Helvetica Neue"/>
          <w:color w:val="4F4733"/>
        </w:rPr>
      </w:pPr>
    </w:p>
    <w:p w14:paraId="73AD6471" w14:textId="77777777" w:rsidR="008D1736" w:rsidRPr="001F604F" w:rsidRDefault="008D1736" w:rsidP="008D1736">
      <w:pPr>
        <w:pStyle w:val="NoSpacing"/>
        <w:rPr>
          <w:rFonts w:ascii="Helvetica Neue" w:hAnsi="Helvetica Neue"/>
          <w:color w:val="4F4733"/>
        </w:rPr>
      </w:pPr>
    </w:p>
    <w:p w14:paraId="5DF33F48" w14:textId="77777777" w:rsidR="008D1736" w:rsidRPr="001F604F" w:rsidRDefault="008D1736" w:rsidP="008D1736">
      <w:pPr>
        <w:pStyle w:val="NoSpacing"/>
        <w:rPr>
          <w:rFonts w:ascii="Helvetica Neue" w:hAnsi="Helvetica Neue"/>
          <w:b/>
          <w:i/>
          <w:color w:val="4F4733"/>
        </w:rPr>
      </w:pPr>
      <w:r w:rsidRPr="001F604F">
        <w:rPr>
          <w:rFonts w:ascii="Helvetica Neue" w:hAnsi="Helvetica Neue"/>
          <w:b/>
          <w:i/>
          <w:noProof/>
          <w:color w:val="4F4733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A18AE3" wp14:editId="7B59F48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315200" cy="0"/>
                <wp:effectExtent l="0" t="0" r="19050" b="19050"/>
                <wp:wrapSquare wrapText="bothSides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19050" cmpd="dbl">
                          <a:prstDash val="soli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4D91BA" id="Straight Connector 3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8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" strokecolor="black [3200]" strokeweight="1.5pt">
                <v:stroke linestyle="thinThin" joinstyle="miter"/>
                <w10:wrap type="square" anchorx="margin"/>
              </v:line>
            </w:pict>
          </mc:Fallback>
        </mc:AlternateContent>
      </w:r>
      <w:r w:rsidRPr="001F604F">
        <w:rPr>
          <w:rFonts w:ascii="Helvetica Neue" w:hAnsi="Helvetica Neue"/>
          <w:b/>
          <w:i/>
          <w:color w:val="4F4733"/>
        </w:rPr>
        <w:t>Business Office Use Only</w:t>
      </w:r>
    </w:p>
    <w:p w14:paraId="57CF8D23" w14:textId="77777777" w:rsidR="008D1736" w:rsidRPr="001F604F" w:rsidRDefault="008D1736" w:rsidP="008D1736">
      <w:pPr>
        <w:pStyle w:val="NoSpacing"/>
        <w:rPr>
          <w:rFonts w:ascii="Helvetica Neue" w:hAnsi="Helvetica Neue"/>
          <w:color w:val="4F4733"/>
        </w:rPr>
      </w:pPr>
    </w:p>
    <w:tbl>
      <w:tblPr>
        <w:tblStyle w:val="TableGrid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6468"/>
        <w:gridCol w:w="738"/>
        <w:gridCol w:w="2156"/>
      </w:tblGrid>
      <w:tr w:rsidR="001F604F" w:rsidRPr="001F604F" w14:paraId="40B2A17B" w14:textId="77777777" w:rsidTr="00F15687">
        <w:tc>
          <w:tcPr>
            <w:tcW w:w="2160" w:type="dxa"/>
          </w:tcPr>
          <w:p w14:paraId="50666BB4" w14:textId="77777777" w:rsidR="008D1736" w:rsidRPr="001F604F" w:rsidRDefault="008D1736" w:rsidP="008D1736">
            <w:pPr>
              <w:pStyle w:val="NoSpacing"/>
              <w:jc w:val="right"/>
              <w:rPr>
                <w:rFonts w:ascii="Helvetica Neue" w:hAnsi="Helvetica Neue"/>
                <w:color w:val="4F4733"/>
              </w:rPr>
            </w:pPr>
            <w:r w:rsidRPr="001F604F">
              <w:rPr>
                <w:rFonts w:ascii="Helvetica Neue" w:hAnsi="Helvetica Neue"/>
                <w:color w:val="4F4733"/>
              </w:rPr>
              <w:t xml:space="preserve"> </w:t>
            </w:r>
            <w:r w:rsidR="00715FDC" w:rsidRPr="001F604F">
              <w:rPr>
                <w:rFonts w:ascii="Helvetica Neue" w:hAnsi="Helvetica Neue"/>
                <w:color w:val="4F4733"/>
              </w:rPr>
              <w:t xml:space="preserve">Completed </w:t>
            </w:r>
            <w:r w:rsidRPr="001F604F">
              <w:rPr>
                <w:rFonts w:ascii="Helvetica Neue" w:hAnsi="Helvetica Neue"/>
                <w:color w:val="4F4733"/>
              </w:rPr>
              <w:t>By: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043EB921" w14:textId="77777777" w:rsidR="008D1736" w:rsidRPr="001F604F" w:rsidRDefault="008D1736" w:rsidP="008D1736">
            <w:pPr>
              <w:pStyle w:val="NoSpacing"/>
              <w:rPr>
                <w:rFonts w:ascii="Helvetica Neue" w:hAnsi="Helvetica Neue"/>
                <w:color w:val="4F4733"/>
              </w:rPr>
            </w:pPr>
          </w:p>
        </w:tc>
        <w:tc>
          <w:tcPr>
            <w:tcW w:w="720" w:type="dxa"/>
          </w:tcPr>
          <w:p w14:paraId="7550C734" w14:textId="77777777" w:rsidR="008D1736" w:rsidRPr="001F604F" w:rsidRDefault="008D1736" w:rsidP="008D1736">
            <w:pPr>
              <w:pStyle w:val="NoSpacing"/>
              <w:jc w:val="right"/>
              <w:rPr>
                <w:rFonts w:ascii="Helvetica Neue" w:hAnsi="Helvetica Neue"/>
                <w:color w:val="4F4733"/>
              </w:rPr>
            </w:pPr>
            <w:r w:rsidRPr="001F604F">
              <w:rPr>
                <w:rFonts w:ascii="Helvetica Neue" w:hAnsi="Helvetica Neue"/>
                <w:color w:val="4F4733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6F71A24" w14:textId="77777777" w:rsidR="008D1736" w:rsidRPr="001F604F" w:rsidRDefault="008D1736" w:rsidP="008D1736">
            <w:pPr>
              <w:pStyle w:val="NoSpacing"/>
              <w:rPr>
                <w:rFonts w:ascii="Helvetica Neue" w:hAnsi="Helvetica Neue"/>
                <w:color w:val="4F4733"/>
              </w:rPr>
            </w:pPr>
          </w:p>
        </w:tc>
      </w:tr>
      <w:tr w:rsidR="001F604F" w:rsidRPr="001F604F" w14:paraId="25267BD7" w14:textId="77777777" w:rsidTr="00F15687">
        <w:tc>
          <w:tcPr>
            <w:tcW w:w="2160" w:type="dxa"/>
          </w:tcPr>
          <w:p w14:paraId="1FE9D3B0" w14:textId="77777777" w:rsidR="00715FDC" w:rsidRPr="001F604F" w:rsidRDefault="00715FDC" w:rsidP="008D1736">
            <w:pPr>
              <w:pStyle w:val="NoSpacing"/>
              <w:jc w:val="right"/>
              <w:rPr>
                <w:rFonts w:ascii="Helvetica Neue" w:hAnsi="Helvetica Neue"/>
                <w:color w:val="4F4733"/>
              </w:rPr>
            </w:pPr>
            <w:r w:rsidRPr="001F604F">
              <w:rPr>
                <w:rFonts w:ascii="Helvetica Neue" w:hAnsi="Helvetica Neue"/>
                <w:color w:val="4F4733"/>
              </w:rPr>
              <w:t>Returned via: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686ABEE8" w14:textId="77777777" w:rsidR="00715FDC" w:rsidRPr="001F604F" w:rsidRDefault="00715FDC" w:rsidP="008D1736">
            <w:pPr>
              <w:pStyle w:val="NoSpacing"/>
              <w:rPr>
                <w:rFonts w:ascii="Helvetica Neue" w:hAnsi="Helvetica Neue"/>
                <w:color w:val="4F4733"/>
              </w:rPr>
            </w:pPr>
          </w:p>
        </w:tc>
        <w:tc>
          <w:tcPr>
            <w:tcW w:w="720" w:type="dxa"/>
          </w:tcPr>
          <w:p w14:paraId="622ABE6B" w14:textId="77777777" w:rsidR="00715FDC" w:rsidRPr="001F604F" w:rsidRDefault="00715FDC" w:rsidP="008D1736">
            <w:pPr>
              <w:pStyle w:val="NoSpacing"/>
              <w:jc w:val="right"/>
              <w:rPr>
                <w:rFonts w:ascii="Helvetica Neue" w:hAnsi="Helvetica Neue"/>
                <w:color w:val="4F4733"/>
              </w:rPr>
            </w:pPr>
            <w:r w:rsidRPr="001F604F">
              <w:rPr>
                <w:rFonts w:ascii="Helvetica Neue" w:hAnsi="Helvetica Neue"/>
                <w:color w:val="4F4733"/>
              </w:rPr>
              <w:t>Date: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CD7FD8B" w14:textId="77777777" w:rsidR="00715FDC" w:rsidRPr="001F604F" w:rsidRDefault="00715FDC" w:rsidP="008D1736">
            <w:pPr>
              <w:pStyle w:val="NoSpacing"/>
              <w:rPr>
                <w:rFonts w:ascii="Helvetica Neue" w:hAnsi="Helvetica Neue"/>
                <w:color w:val="4F4733"/>
              </w:rPr>
            </w:pPr>
          </w:p>
        </w:tc>
      </w:tr>
      <w:tr w:rsidR="001F604F" w:rsidRPr="001F604F" w14:paraId="01162CD5" w14:textId="77777777" w:rsidTr="00F15687">
        <w:tc>
          <w:tcPr>
            <w:tcW w:w="2160" w:type="dxa"/>
          </w:tcPr>
          <w:p w14:paraId="50699F60" w14:textId="77777777" w:rsidR="00F15687" w:rsidRPr="001F604F" w:rsidRDefault="00F15687" w:rsidP="008D1736">
            <w:pPr>
              <w:pStyle w:val="NoSpacing"/>
              <w:jc w:val="right"/>
              <w:rPr>
                <w:rFonts w:ascii="Helvetica Neue" w:hAnsi="Helvetica Neue"/>
                <w:color w:val="4F4733"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</w:tcPr>
          <w:p w14:paraId="7F140F85" w14:textId="77777777" w:rsidR="00F15687" w:rsidRPr="001F604F" w:rsidRDefault="00F15687" w:rsidP="008D1736">
            <w:pPr>
              <w:pStyle w:val="NoSpacing"/>
              <w:rPr>
                <w:rFonts w:ascii="Helvetica Neue" w:hAnsi="Helvetica Neue"/>
                <w:i/>
                <w:color w:val="4F4733"/>
                <w:sz w:val="18"/>
                <w:szCs w:val="18"/>
              </w:rPr>
            </w:pPr>
            <w:r w:rsidRPr="001F604F">
              <w:rPr>
                <w:rFonts w:ascii="Helvetica Neue" w:hAnsi="Helvetica Neue"/>
                <w:i/>
                <w:color w:val="4F4733"/>
                <w:sz w:val="18"/>
                <w:szCs w:val="18"/>
              </w:rPr>
              <w:t>(fax, email, mail, etc.)</w:t>
            </w:r>
          </w:p>
        </w:tc>
        <w:tc>
          <w:tcPr>
            <w:tcW w:w="720" w:type="dxa"/>
          </w:tcPr>
          <w:p w14:paraId="3FA465DD" w14:textId="77777777" w:rsidR="00F15687" w:rsidRPr="001F604F" w:rsidRDefault="00F15687" w:rsidP="008D1736">
            <w:pPr>
              <w:pStyle w:val="NoSpacing"/>
              <w:jc w:val="right"/>
              <w:rPr>
                <w:rFonts w:ascii="Helvetica Neue" w:hAnsi="Helvetica Neue"/>
                <w:color w:val="4F4733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0E4B591" w14:textId="77777777" w:rsidR="00F15687" w:rsidRPr="001F604F" w:rsidRDefault="00F15687" w:rsidP="008D1736">
            <w:pPr>
              <w:pStyle w:val="NoSpacing"/>
              <w:rPr>
                <w:rFonts w:ascii="Helvetica Neue" w:hAnsi="Helvetica Neue"/>
                <w:color w:val="4F4733"/>
                <w:sz w:val="18"/>
                <w:szCs w:val="18"/>
              </w:rPr>
            </w:pPr>
          </w:p>
        </w:tc>
      </w:tr>
    </w:tbl>
    <w:p w14:paraId="4AC2A0D9" w14:textId="77777777" w:rsidR="008D1736" w:rsidRPr="001F604F" w:rsidRDefault="008D1736" w:rsidP="008D1736">
      <w:pPr>
        <w:pStyle w:val="NoSpacing"/>
        <w:rPr>
          <w:rFonts w:ascii="Helvetica Neue" w:hAnsi="Helvetica Neue"/>
          <w:color w:val="4F4733"/>
        </w:rPr>
      </w:pPr>
    </w:p>
    <w:sectPr w:rsidR="008D1736" w:rsidRPr="001F604F" w:rsidSect="001F295B">
      <w:headerReference w:type="default" r:id="rId6"/>
      <w:footerReference w:type="default" r:id="rId7"/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C2CEA" w14:textId="77777777" w:rsidR="00642B9F" w:rsidRDefault="00642B9F" w:rsidP="001F242F">
      <w:r>
        <w:separator/>
      </w:r>
    </w:p>
  </w:endnote>
  <w:endnote w:type="continuationSeparator" w:id="0">
    <w:p w14:paraId="14AADB32" w14:textId="77777777" w:rsidR="00642B9F" w:rsidRDefault="00642B9F" w:rsidP="001F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Karmina Rg">
    <w:panose1 w:val="02000503060000020004"/>
    <w:charset w:val="4D"/>
    <w:family w:val="auto"/>
    <w:notTrueType/>
    <w:pitch w:val="variable"/>
    <w:sig w:usb0="A00000AF" w:usb1="7000005B" w:usb2="00000004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0520F" w14:textId="77777777" w:rsidR="001F242F" w:rsidRPr="00616BDA" w:rsidRDefault="00000000" w:rsidP="001F242F">
    <w:pPr>
      <w:pStyle w:val="Footer"/>
      <w:rPr>
        <w:rFonts w:ascii="Karmina Rg" w:hAnsi="Karmina Rg"/>
        <w:i/>
        <w:color w:val="4F4733"/>
        <w:sz w:val="20"/>
        <w:szCs w:val="20"/>
      </w:rPr>
    </w:pPr>
    <w:sdt>
      <w:sdtPr>
        <w:rPr>
          <w:rFonts w:ascii="Karmina Rg" w:hAnsi="Karmina Rg"/>
          <w:color w:val="4F4733"/>
          <w:sz w:val="20"/>
          <w:szCs w:val="20"/>
        </w:rPr>
        <w:id w:val="1994440796"/>
        <w:docPartObj>
          <w:docPartGallery w:val="Page Numbers (Bottom of Page)"/>
          <w:docPartUnique/>
        </w:docPartObj>
      </w:sdtPr>
      <w:sdtEndPr>
        <w:rPr>
          <w:i/>
        </w:rPr>
      </w:sdtEndPr>
      <w:sdtContent>
        <w:sdt>
          <w:sdtPr>
            <w:rPr>
              <w:rFonts w:ascii="Karmina Rg" w:hAnsi="Karmina Rg"/>
              <w:i/>
              <w:color w:val="4F4733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="001F242F" w:rsidRPr="00616BDA">
              <w:rPr>
                <w:rFonts w:ascii="Karmina Rg" w:hAnsi="Karmina Rg"/>
                <w:i/>
                <w:color w:val="4F4733"/>
                <w:sz w:val="20"/>
                <w:szCs w:val="20"/>
              </w:rPr>
              <w:t xml:space="preserve">Page </w:t>
            </w:r>
            <w:r w:rsidR="001F242F" w:rsidRPr="00616BDA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fldChar w:fldCharType="begin"/>
            </w:r>
            <w:r w:rsidR="001F242F" w:rsidRPr="00616BDA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instrText xml:space="preserve"> PAGE </w:instrText>
            </w:r>
            <w:r w:rsidR="001F242F" w:rsidRPr="00616BDA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fldChar w:fldCharType="separate"/>
            </w:r>
            <w:r w:rsidR="00E22FF6" w:rsidRPr="00616BDA">
              <w:rPr>
                <w:rFonts w:ascii="Karmina Rg" w:hAnsi="Karmina Rg"/>
                <w:bCs/>
                <w:i/>
                <w:noProof/>
                <w:color w:val="4F4733"/>
                <w:sz w:val="20"/>
                <w:szCs w:val="20"/>
              </w:rPr>
              <w:t>1</w:t>
            </w:r>
            <w:r w:rsidR="001F242F" w:rsidRPr="00616BDA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fldChar w:fldCharType="end"/>
            </w:r>
            <w:r w:rsidR="001F242F" w:rsidRPr="00616BDA">
              <w:rPr>
                <w:rFonts w:ascii="Karmina Rg" w:hAnsi="Karmina Rg"/>
                <w:i/>
                <w:color w:val="4F4733"/>
                <w:sz w:val="20"/>
                <w:szCs w:val="20"/>
              </w:rPr>
              <w:t xml:space="preserve"> of </w:t>
            </w:r>
            <w:r w:rsidR="001F242F" w:rsidRPr="00616BDA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fldChar w:fldCharType="begin"/>
            </w:r>
            <w:r w:rsidR="001F242F" w:rsidRPr="00616BDA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instrText xml:space="preserve"> NUMPAGES  </w:instrText>
            </w:r>
            <w:r w:rsidR="001F242F" w:rsidRPr="00616BDA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fldChar w:fldCharType="separate"/>
            </w:r>
            <w:r w:rsidR="00E22FF6" w:rsidRPr="00616BDA">
              <w:rPr>
                <w:rFonts w:ascii="Karmina Rg" w:hAnsi="Karmina Rg"/>
                <w:bCs/>
                <w:i/>
                <w:noProof/>
                <w:color w:val="4F4733"/>
                <w:sz w:val="20"/>
                <w:szCs w:val="20"/>
              </w:rPr>
              <w:t>1</w:t>
            </w:r>
            <w:r w:rsidR="001F242F" w:rsidRPr="00616BDA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fldChar w:fldCharType="end"/>
            </w:r>
          </w:sdtContent>
        </w:sdt>
      </w:sdtContent>
    </w:sdt>
    <w:r w:rsidR="001F242F" w:rsidRPr="00616BDA">
      <w:rPr>
        <w:rFonts w:ascii="Karmina Rg" w:hAnsi="Karmina Rg"/>
        <w:i/>
        <w:color w:val="4F4733"/>
        <w:sz w:val="20"/>
        <w:szCs w:val="20"/>
      </w:rPr>
      <w:ptab w:relativeTo="margin" w:alignment="center" w:leader="none"/>
    </w:r>
    <w:r w:rsidR="0057629E" w:rsidRPr="00616BDA">
      <w:rPr>
        <w:rFonts w:ascii="Karmina Rg" w:hAnsi="Karmina Rg"/>
        <w:i/>
        <w:color w:val="4F4733"/>
        <w:sz w:val="20"/>
        <w:szCs w:val="20"/>
      </w:rPr>
      <w:t xml:space="preserve"> Confidential </w:t>
    </w:r>
    <w:r w:rsidR="00FC05D5" w:rsidRPr="00616BDA">
      <w:rPr>
        <w:rFonts w:ascii="Karmina Rg" w:hAnsi="Karmina Rg"/>
        <w:i/>
        <w:color w:val="4F4733"/>
        <w:sz w:val="20"/>
        <w:szCs w:val="20"/>
      </w:rPr>
      <w:t>Human Resources Forms</w:t>
    </w:r>
    <w:r w:rsidR="001F242F" w:rsidRPr="00616BDA">
      <w:rPr>
        <w:rFonts w:ascii="Karmina Rg" w:hAnsi="Karmina Rg"/>
        <w:i/>
        <w:color w:val="4F4733"/>
        <w:sz w:val="20"/>
        <w:szCs w:val="20"/>
      </w:rPr>
      <w:t xml:space="preserve"> </w:t>
    </w:r>
    <w:r w:rsidR="001F242F" w:rsidRPr="00616BDA">
      <w:rPr>
        <w:rFonts w:ascii="Karmina Rg" w:hAnsi="Karmina Rg"/>
        <w:i/>
        <w:color w:val="4F4733"/>
        <w:sz w:val="20"/>
        <w:szCs w:val="20"/>
      </w:rPr>
      <w:ptab w:relativeTo="margin" w:alignment="right" w:leader="none"/>
    </w:r>
    <w:r w:rsidR="00434934" w:rsidRPr="00616BDA">
      <w:rPr>
        <w:rFonts w:ascii="Karmina Rg" w:hAnsi="Karmina Rg"/>
        <w:i/>
        <w:color w:val="4F4733"/>
        <w:sz w:val="20"/>
        <w:szCs w:val="20"/>
      </w:rPr>
      <w:t xml:space="preserve"> Rev. </w:t>
    </w:r>
    <w:r w:rsidR="001F242F" w:rsidRPr="00616BDA">
      <w:rPr>
        <w:rFonts w:ascii="Karmina Rg" w:hAnsi="Karmina Rg"/>
        <w:i/>
        <w:color w:val="4F4733"/>
        <w:sz w:val="20"/>
        <w:szCs w:val="20"/>
      </w:rPr>
      <w:t>2015</w:t>
    </w:r>
    <w:r w:rsidR="00434934" w:rsidRPr="00616BDA">
      <w:rPr>
        <w:rFonts w:ascii="Karmina Rg" w:hAnsi="Karmina Rg"/>
        <w:i/>
        <w:color w:val="4F4733"/>
        <w:sz w:val="20"/>
        <w:szCs w:val="20"/>
      </w:rPr>
      <w:t>.03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819C9" w14:textId="77777777" w:rsidR="00642B9F" w:rsidRDefault="00642B9F" w:rsidP="001F242F">
      <w:r>
        <w:separator/>
      </w:r>
    </w:p>
  </w:footnote>
  <w:footnote w:type="continuationSeparator" w:id="0">
    <w:p w14:paraId="4C9E4C91" w14:textId="77777777" w:rsidR="00642B9F" w:rsidRDefault="00642B9F" w:rsidP="001F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D0792" w14:textId="6A803A37" w:rsidR="001F242F" w:rsidRPr="00E22FF6" w:rsidRDefault="001C5BB4" w:rsidP="001F242F">
    <w:pPr>
      <w:pStyle w:val="Header"/>
      <w:jc w:val="right"/>
    </w:pPr>
    <w:r w:rsidRPr="00E22FF6">
      <w:rPr>
        <w:noProof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25BA0BA8" wp14:editId="1B71FC8B">
              <wp:simplePos x="0" y="0"/>
              <wp:positionH relativeFrom="margin">
                <wp:posOffset>3234690</wp:posOffset>
              </wp:positionH>
              <wp:positionV relativeFrom="paragraph">
                <wp:posOffset>-145184</wp:posOffset>
              </wp:positionV>
              <wp:extent cx="4257675" cy="2881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288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DFA92E" w14:textId="77777777" w:rsidR="001C5BB4" w:rsidRPr="00616BDA" w:rsidRDefault="001C5BB4" w:rsidP="001C5BB4">
                          <w:pPr>
                            <w:jc w:val="right"/>
                            <w:rPr>
                              <w:rFonts w:ascii="Karmina Rg" w:hAnsi="Karmina Rg"/>
                              <w:bCs/>
                              <w:iCs/>
                              <w:color w:val="FBF7EF"/>
                              <w:sz w:val="28"/>
                              <w:szCs w:val="28"/>
                            </w:rPr>
                          </w:pPr>
                          <w:r w:rsidRPr="00616BDA">
                            <w:rPr>
                              <w:rFonts w:ascii="Karmina Rg" w:hAnsi="Karmina Rg"/>
                              <w:bCs/>
                              <w:iCs/>
                              <w:color w:val="FBF7EF"/>
                              <w:sz w:val="28"/>
                              <w:szCs w:val="28"/>
                            </w:rPr>
                            <w:t>Authorization to Release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BA0B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4.7pt;margin-top:-11.45pt;width:335.25pt;height:22.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" filled="f" stroked="f">
              <v:textbox>
                <w:txbxContent>
                  <w:p w14:paraId="28DFA92E" w14:textId="77777777" w:rsidR="001C5BB4" w:rsidRPr="00616BDA" w:rsidRDefault="001C5BB4" w:rsidP="001C5BB4">
                    <w:pPr>
                      <w:jc w:val="right"/>
                      <w:rPr>
                        <w:rFonts w:ascii="Karmina Rg" w:hAnsi="Karmina Rg"/>
                        <w:bCs/>
                        <w:iCs/>
                        <w:color w:val="FBF7EF"/>
                        <w:sz w:val="28"/>
                        <w:szCs w:val="28"/>
                      </w:rPr>
                    </w:pPr>
                    <w:r w:rsidRPr="00616BDA">
                      <w:rPr>
                        <w:rFonts w:ascii="Karmina Rg" w:hAnsi="Karmina Rg"/>
                        <w:bCs/>
                        <w:iCs/>
                        <w:color w:val="FBF7EF"/>
                        <w:sz w:val="28"/>
                        <w:szCs w:val="28"/>
                      </w:rPr>
                      <w:t>Authorization to Release Information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16BDA">
      <w:rPr>
        <w:noProof/>
      </w:rPr>
      <w:drawing>
        <wp:anchor distT="0" distB="0" distL="114300" distR="114300" simplePos="0" relativeHeight="251663359" behindDoc="1" locked="0" layoutInCell="1" allowOverlap="1" wp14:anchorId="5446392E" wp14:editId="03EB5799">
          <wp:simplePos x="0" y="0"/>
          <wp:positionH relativeFrom="column">
            <wp:posOffset>-226695</wp:posOffset>
          </wp:positionH>
          <wp:positionV relativeFrom="paragraph">
            <wp:posOffset>-226695</wp:posOffset>
          </wp:positionV>
          <wp:extent cx="7772400" cy="457200"/>
          <wp:effectExtent l="0" t="0" r="0" b="0"/>
          <wp:wrapNone/>
          <wp:docPr id="191950547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505473" name="Picture 19195054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C83671" w14:textId="77777777" w:rsidR="001F242F" w:rsidRPr="00E22FF6" w:rsidRDefault="001C5BB4" w:rsidP="001C5BB4">
    <w:pPr>
      <w:pStyle w:val="Header"/>
      <w:tabs>
        <w:tab w:val="left" w:pos="9270"/>
      </w:tabs>
    </w:pPr>
    <w:r w:rsidRPr="00E22FF6">
      <w:tab/>
    </w:r>
    <w:r w:rsidRPr="00E22FF6">
      <w:tab/>
    </w:r>
    <w:r w:rsidRPr="00E22FF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50"/>
    <w:rsid w:val="0003389F"/>
    <w:rsid w:val="00067E56"/>
    <w:rsid w:val="00163A88"/>
    <w:rsid w:val="001C1051"/>
    <w:rsid w:val="001C1153"/>
    <w:rsid w:val="001C5BB4"/>
    <w:rsid w:val="001F242F"/>
    <w:rsid w:val="001F295B"/>
    <w:rsid w:val="001F604F"/>
    <w:rsid w:val="00237447"/>
    <w:rsid w:val="0026348C"/>
    <w:rsid w:val="00284CE3"/>
    <w:rsid w:val="003243AE"/>
    <w:rsid w:val="00325419"/>
    <w:rsid w:val="003270DD"/>
    <w:rsid w:val="003362C2"/>
    <w:rsid w:val="00364F06"/>
    <w:rsid w:val="003C66A0"/>
    <w:rsid w:val="00404E5B"/>
    <w:rsid w:val="00434934"/>
    <w:rsid w:val="0057629E"/>
    <w:rsid w:val="005B2BD2"/>
    <w:rsid w:val="005C4A3E"/>
    <w:rsid w:val="0061076D"/>
    <w:rsid w:val="00616BDA"/>
    <w:rsid w:val="00621EAA"/>
    <w:rsid w:val="00642B9F"/>
    <w:rsid w:val="0064412F"/>
    <w:rsid w:val="006905D9"/>
    <w:rsid w:val="006A4AF4"/>
    <w:rsid w:val="006D636C"/>
    <w:rsid w:val="0070062A"/>
    <w:rsid w:val="00715FDC"/>
    <w:rsid w:val="007D5A60"/>
    <w:rsid w:val="008D1736"/>
    <w:rsid w:val="00944B61"/>
    <w:rsid w:val="00961B9E"/>
    <w:rsid w:val="009635F4"/>
    <w:rsid w:val="0098035C"/>
    <w:rsid w:val="00981BF8"/>
    <w:rsid w:val="00AB5088"/>
    <w:rsid w:val="00AC6061"/>
    <w:rsid w:val="00AD6E52"/>
    <w:rsid w:val="00AE512B"/>
    <w:rsid w:val="00BE2904"/>
    <w:rsid w:val="00BF784B"/>
    <w:rsid w:val="00C31F45"/>
    <w:rsid w:val="00C61770"/>
    <w:rsid w:val="00C9477A"/>
    <w:rsid w:val="00CC4F38"/>
    <w:rsid w:val="00CD3E29"/>
    <w:rsid w:val="00CD66F3"/>
    <w:rsid w:val="00CF38C0"/>
    <w:rsid w:val="00D33385"/>
    <w:rsid w:val="00D35B41"/>
    <w:rsid w:val="00DA0CF7"/>
    <w:rsid w:val="00E11C74"/>
    <w:rsid w:val="00E22FF6"/>
    <w:rsid w:val="00E52727"/>
    <w:rsid w:val="00EC09C3"/>
    <w:rsid w:val="00F15687"/>
    <w:rsid w:val="00F212D7"/>
    <w:rsid w:val="00F31CA3"/>
    <w:rsid w:val="00F33C50"/>
    <w:rsid w:val="00F85555"/>
    <w:rsid w:val="00FC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95AEC"/>
  <w15:chartTrackingRefBased/>
  <w15:docId w15:val="{98A5EB81-DC30-4E50-9702-9247A758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C50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E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242F"/>
    <w:pPr>
      <w:widowControl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42F"/>
  </w:style>
  <w:style w:type="paragraph" w:styleId="Footer">
    <w:name w:val="footer"/>
    <w:basedOn w:val="Normal"/>
    <w:link w:val="FooterChar"/>
    <w:uiPriority w:val="99"/>
    <w:unhideWhenUsed/>
    <w:rsid w:val="001F242F"/>
    <w:pPr>
      <w:widowControl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42F"/>
  </w:style>
  <w:style w:type="table" w:styleId="TableGrid">
    <w:name w:val="Table Grid"/>
    <w:basedOn w:val="TableNormal"/>
    <w:uiPriority w:val="39"/>
    <w:rsid w:val="0026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mployee\00_Forms_WorkFile\Word%20Documents\00-HR-FORMs-Template_2015-03-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H:\Employee\00_Forms_WorkFile\Word Documents\00-HR-FORMs-Template_2015-03-06.dotx</Template>
  <TotalTime>122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Kurt Vogeler</dc:creator>
  <cp:keywords/>
  <dc:description/>
  <cp:lastModifiedBy>Halle Whittington</cp:lastModifiedBy>
  <cp:revision>12</cp:revision>
  <cp:lastPrinted>2015-03-23T17:33:00Z</cp:lastPrinted>
  <dcterms:created xsi:type="dcterms:W3CDTF">2015-03-18T21:11:00Z</dcterms:created>
  <dcterms:modified xsi:type="dcterms:W3CDTF">2024-10-17T20:35:00Z</dcterms:modified>
</cp:coreProperties>
</file>