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CAFEB" w14:textId="77777777" w:rsidR="00346311" w:rsidRPr="009C39BD" w:rsidRDefault="00346311" w:rsidP="00542B29">
      <w:pPr>
        <w:pStyle w:val="NoSpacing"/>
        <w:rPr>
          <w:rFonts w:ascii="Helvetica Neue" w:hAnsi="Helvetica Neue"/>
          <w:color w:val="4F4733"/>
        </w:rPr>
      </w:pPr>
    </w:p>
    <w:p w14:paraId="1065942E" w14:textId="77777777" w:rsidR="00346311" w:rsidRPr="009C39BD" w:rsidRDefault="00346311" w:rsidP="00542B29">
      <w:pPr>
        <w:pStyle w:val="NoSpacing"/>
        <w:rPr>
          <w:rFonts w:ascii="Helvetica Neue" w:hAnsi="Helvetica Neue"/>
          <w:color w:val="4F4733"/>
          <w:sz w:val="28"/>
          <w:szCs w:val="28"/>
        </w:rPr>
        <w:sectPr w:rsidR="00346311" w:rsidRPr="009C39BD" w:rsidSect="000C1C87">
          <w:headerReference w:type="default" r:id="rId6"/>
          <w:footerReference w:type="default" r:id="rId7"/>
          <w:pgSz w:w="12240" w:h="15840" w:code="1"/>
          <w:pgMar w:top="360" w:right="360" w:bottom="360" w:left="360" w:header="360" w:footer="360" w:gutter="0"/>
          <w:cols w:space="720"/>
          <w:docGrid w:linePitch="360"/>
        </w:sectPr>
      </w:pPr>
    </w:p>
    <w:p w14:paraId="23F258F8" w14:textId="77777777" w:rsidR="00DF614B" w:rsidRPr="009C39BD" w:rsidRDefault="00DF614B" w:rsidP="000F51CF">
      <w:pPr>
        <w:pStyle w:val="NoSpacing"/>
        <w:rPr>
          <w:rFonts w:ascii="Helvetica Neue" w:hAnsi="Helvetica Neue"/>
          <w:color w:val="4F4733"/>
        </w:rPr>
      </w:pPr>
      <w:r w:rsidRPr="009C39BD">
        <w:rPr>
          <w:rFonts w:ascii="Helvetica Neue" w:hAnsi="Helvetica Neue"/>
          <w:color w:val="4F4733"/>
        </w:rPr>
        <w:t xml:space="preserve">Trinity Fellowship offers a 403(b)(9) Church Retirement Plan for its employees with both traditional and Roth options.  All employees may make voluntary contributions to the plan which is managed by Envoy Financial Services. </w:t>
      </w:r>
    </w:p>
    <w:p w14:paraId="234BD4AC" w14:textId="77777777" w:rsidR="00DF614B" w:rsidRPr="009C39BD" w:rsidRDefault="00DF614B" w:rsidP="000F51CF">
      <w:pPr>
        <w:pStyle w:val="NoSpacing"/>
        <w:rPr>
          <w:rFonts w:ascii="Helvetica Neue" w:hAnsi="Helvetica Neue"/>
          <w:color w:val="4F4733"/>
        </w:rPr>
      </w:pPr>
    </w:p>
    <w:p w14:paraId="2F2A9544" w14:textId="77777777" w:rsidR="00DF614B" w:rsidRPr="009C39BD" w:rsidRDefault="00DF614B" w:rsidP="000F51CF">
      <w:pPr>
        <w:pStyle w:val="NoSpacing"/>
        <w:ind w:left="720"/>
        <w:rPr>
          <w:rFonts w:ascii="Helvetica Neue" w:hAnsi="Helvetica Neue"/>
          <w:color w:val="4F4733"/>
        </w:rPr>
      </w:pPr>
      <w:r w:rsidRPr="009C39BD">
        <w:rPr>
          <w:rFonts w:ascii="Helvetica Neue" w:hAnsi="Helvetica Neue"/>
          <w:color w:val="4F4733"/>
        </w:rPr>
        <w:t>Traditional 403(b) contributions are tax deferred meaning that the contributions are deducted before federal income taxes are calculated on the paycheck.  The contributions and earnings are not taxed until withdrawn by the employee at retirement or upon other qualifying events.</w:t>
      </w:r>
    </w:p>
    <w:p w14:paraId="0FAD0FD2" w14:textId="77777777" w:rsidR="00DF614B" w:rsidRPr="009C39BD" w:rsidRDefault="00DF614B" w:rsidP="000F51CF">
      <w:pPr>
        <w:pStyle w:val="NoSpacing"/>
        <w:rPr>
          <w:rFonts w:ascii="Helvetica Neue" w:hAnsi="Helvetica Neue"/>
          <w:color w:val="4F4733"/>
        </w:rPr>
      </w:pPr>
    </w:p>
    <w:p w14:paraId="7D44B504" w14:textId="77777777" w:rsidR="00DF614B" w:rsidRPr="009C39BD" w:rsidRDefault="00DF614B" w:rsidP="000F51CF">
      <w:pPr>
        <w:pStyle w:val="NoSpacing"/>
        <w:ind w:left="720"/>
        <w:rPr>
          <w:rFonts w:ascii="Helvetica Neue" w:hAnsi="Helvetica Neue"/>
          <w:color w:val="4F4733"/>
        </w:rPr>
      </w:pPr>
      <w:r w:rsidRPr="009C39BD">
        <w:rPr>
          <w:rFonts w:ascii="Helvetica Neue" w:hAnsi="Helvetica Neue"/>
          <w:color w:val="4F4733"/>
        </w:rPr>
        <w:t>Roth 403(b) contributions are deducted after federal taxes are taken out of the paycheck, but the earnings thereafter are tax free when withdrawn at retirement.</w:t>
      </w:r>
    </w:p>
    <w:p w14:paraId="4FE15077" w14:textId="77777777" w:rsidR="00DF614B" w:rsidRPr="009C39BD" w:rsidRDefault="00DF614B" w:rsidP="000F51CF">
      <w:pPr>
        <w:pStyle w:val="NoSpacing"/>
        <w:rPr>
          <w:rFonts w:ascii="Helvetica Neue" w:hAnsi="Helvetica Neue"/>
          <w:color w:val="4F4733"/>
        </w:rPr>
      </w:pPr>
    </w:p>
    <w:p w14:paraId="11D8C25F" w14:textId="77777777" w:rsidR="00DF614B" w:rsidRPr="009C39BD" w:rsidRDefault="00DF614B" w:rsidP="000F51CF">
      <w:pPr>
        <w:pStyle w:val="NoSpacing"/>
        <w:rPr>
          <w:rFonts w:ascii="Helvetica Neue" w:hAnsi="Helvetica Neue"/>
          <w:color w:val="4F4733"/>
        </w:rPr>
      </w:pPr>
      <w:r w:rsidRPr="009C39BD">
        <w:rPr>
          <w:rFonts w:ascii="Helvetica Neue" w:hAnsi="Helvetica Neue"/>
          <w:color w:val="4F4733"/>
        </w:rPr>
        <w:t>Full time employees may be eligible for an employer match on their contributions as determined annually by the church and paid monthly to the employee’s Envoy account.</w:t>
      </w:r>
    </w:p>
    <w:p w14:paraId="43A56185" w14:textId="77777777" w:rsidR="00DF614B" w:rsidRPr="009C39BD" w:rsidRDefault="00DF614B" w:rsidP="000F51CF">
      <w:pPr>
        <w:pStyle w:val="NoSpacing"/>
        <w:rPr>
          <w:rFonts w:ascii="Helvetica Neue" w:hAnsi="Helvetica Neue"/>
          <w:color w:val="4F4733"/>
        </w:rPr>
      </w:pPr>
    </w:p>
    <w:p w14:paraId="3A9B0F32" w14:textId="77777777" w:rsidR="00DF614B" w:rsidRPr="009C39BD" w:rsidRDefault="00DF614B" w:rsidP="000F51CF">
      <w:pPr>
        <w:pStyle w:val="NoSpacing"/>
        <w:rPr>
          <w:rFonts w:ascii="Helvetica Neue" w:hAnsi="Helvetica Neue"/>
          <w:color w:val="4F4733"/>
        </w:rPr>
      </w:pPr>
      <w:r w:rsidRPr="009C39BD">
        <w:rPr>
          <w:rFonts w:ascii="Helvetica Neue" w:hAnsi="Helvetica Neue"/>
          <w:color w:val="4F4733"/>
        </w:rPr>
        <w:t>Summary Plan descriptions are available from the business office</w:t>
      </w:r>
      <w:r w:rsidR="00272A61" w:rsidRPr="009C39BD">
        <w:rPr>
          <w:rFonts w:ascii="Helvetica Neue" w:hAnsi="Helvetica Neue"/>
          <w:color w:val="4F4733"/>
        </w:rPr>
        <w:t xml:space="preserve"> or online at the Envoy Financial Services website</w:t>
      </w:r>
      <w:r w:rsidRPr="009C39BD">
        <w:rPr>
          <w:rFonts w:ascii="Helvetica Neue" w:hAnsi="Helvetica Neue"/>
          <w:color w:val="4F4733"/>
        </w:rPr>
        <w:t xml:space="preserve">.  </w:t>
      </w:r>
    </w:p>
    <w:p w14:paraId="69A2CFDF" w14:textId="77777777" w:rsidR="00346311" w:rsidRPr="009C39BD" w:rsidRDefault="00346311" w:rsidP="00542B29">
      <w:pPr>
        <w:pStyle w:val="NoSpacing"/>
        <w:rPr>
          <w:rFonts w:ascii="Helvetica Neue" w:hAnsi="Helvetica Neue"/>
          <w:color w:val="4F4733"/>
        </w:rPr>
      </w:pPr>
    </w:p>
    <w:p w14:paraId="260D8EA1" w14:textId="77777777" w:rsidR="00346311" w:rsidRPr="009C39BD" w:rsidRDefault="00346311" w:rsidP="00542B29">
      <w:pPr>
        <w:pStyle w:val="NoSpacing"/>
        <w:rPr>
          <w:rFonts w:ascii="Helvetica Neue" w:hAnsi="Helvetica Neue"/>
          <w:b/>
          <w:iCs/>
          <w:color w:val="4F4733"/>
        </w:rPr>
      </w:pPr>
      <w:r w:rsidRPr="009C39BD">
        <w:rPr>
          <w:rFonts w:ascii="Helvetica Neue" w:hAnsi="Helvetica Neue"/>
          <w:b/>
          <w:iCs/>
          <w:color w:val="4F4733"/>
        </w:rPr>
        <w:t>Employee Information</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270"/>
      </w:tblGrid>
      <w:tr w:rsidR="009C39BD" w:rsidRPr="009C39BD" w14:paraId="05602094" w14:textId="77777777" w:rsidTr="000F51CF">
        <w:tc>
          <w:tcPr>
            <w:tcW w:w="2250" w:type="dxa"/>
          </w:tcPr>
          <w:p w14:paraId="7125908D" w14:textId="77777777" w:rsidR="00346311" w:rsidRPr="009C39BD" w:rsidRDefault="00346311" w:rsidP="008A60E5">
            <w:pPr>
              <w:pStyle w:val="NoSpacing"/>
              <w:jc w:val="right"/>
              <w:rPr>
                <w:rFonts w:ascii="Helvetica Neue" w:hAnsi="Helvetica Neue"/>
                <w:iCs/>
                <w:color w:val="4F4733"/>
              </w:rPr>
            </w:pPr>
            <w:r w:rsidRPr="009C39BD">
              <w:rPr>
                <w:rFonts w:ascii="Helvetica Neue" w:hAnsi="Helvetica Neue"/>
                <w:iCs/>
                <w:color w:val="4F4733"/>
              </w:rPr>
              <w:t>First Name:</w:t>
            </w:r>
          </w:p>
        </w:tc>
        <w:tc>
          <w:tcPr>
            <w:tcW w:w="9270" w:type="dxa"/>
            <w:tcBorders>
              <w:bottom w:val="single" w:sz="4" w:space="0" w:color="auto"/>
            </w:tcBorders>
          </w:tcPr>
          <w:p w14:paraId="492757CD" w14:textId="77777777" w:rsidR="00346311" w:rsidRPr="009C39BD" w:rsidRDefault="00346311" w:rsidP="00542B29">
            <w:pPr>
              <w:pStyle w:val="NoSpacing"/>
              <w:rPr>
                <w:rFonts w:ascii="Helvetica Neue" w:hAnsi="Helvetica Neue"/>
                <w:iCs/>
                <w:color w:val="4F4733"/>
              </w:rPr>
            </w:pPr>
          </w:p>
        </w:tc>
      </w:tr>
      <w:tr w:rsidR="009C39BD" w:rsidRPr="009C39BD" w14:paraId="7CB75BB0" w14:textId="77777777" w:rsidTr="000F51CF">
        <w:tc>
          <w:tcPr>
            <w:tcW w:w="2250" w:type="dxa"/>
          </w:tcPr>
          <w:p w14:paraId="53CE7DB8" w14:textId="77777777" w:rsidR="00346311" w:rsidRPr="009C39BD" w:rsidRDefault="00346311" w:rsidP="008A60E5">
            <w:pPr>
              <w:pStyle w:val="NoSpacing"/>
              <w:jc w:val="right"/>
              <w:rPr>
                <w:rFonts w:ascii="Helvetica Neue" w:hAnsi="Helvetica Neue"/>
                <w:iCs/>
                <w:color w:val="4F4733"/>
              </w:rPr>
            </w:pPr>
            <w:r w:rsidRPr="009C39BD">
              <w:rPr>
                <w:rFonts w:ascii="Helvetica Neue" w:hAnsi="Helvetica Neue"/>
                <w:iCs/>
                <w:color w:val="4F4733"/>
              </w:rPr>
              <w:t>Middle Name:</w:t>
            </w:r>
          </w:p>
        </w:tc>
        <w:tc>
          <w:tcPr>
            <w:tcW w:w="9270" w:type="dxa"/>
            <w:tcBorders>
              <w:top w:val="single" w:sz="4" w:space="0" w:color="auto"/>
              <w:bottom w:val="single" w:sz="4" w:space="0" w:color="auto"/>
            </w:tcBorders>
          </w:tcPr>
          <w:p w14:paraId="33B9DF46" w14:textId="77777777" w:rsidR="00346311" w:rsidRPr="009C39BD" w:rsidRDefault="00346311" w:rsidP="00542B29">
            <w:pPr>
              <w:pStyle w:val="NoSpacing"/>
              <w:rPr>
                <w:rFonts w:ascii="Helvetica Neue" w:hAnsi="Helvetica Neue"/>
                <w:iCs/>
                <w:color w:val="4F4733"/>
              </w:rPr>
            </w:pPr>
          </w:p>
        </w:tc>
      </w:tr>
      <w:tr w:rsidR="009C39BD" w:rsidRPr="009C39BD" w14:paraId="65D3BAAB" w14:textId="77777777" w:rsidTr="000F51CF">
        <w:tc>
          <w:tcPr>
            <w:tcW w:w="2250" w:type="dxa"/>
          </w:tcPr>
          <w:p w14:paraId="21457849" w14:textId="77777777" w:rsidR="00346311" w:rsidRPr="009C39BD" w:rsidRDefault="00346311" w:rsidP="008A60E5">
            <w:pPr>
              <w:pStyle w:val="NoSpacing"/>
              <w:jc w:val="right"/>
              <w:rPr>
                <w:rFonts w:ascii="Helvetica Neue" w:hAnsi="Helvetica Neue"/>
                <w:iCs/>
                <w:color w:val="4F4733"/>
              </w:rPr>
            </w:pPr>
            <w:r w:rsidRPr="009C39BD">
              <w:rPr>
                <w:rFonts w:ascii="Helvetica Neue" w:hAnsi="Helvetica Neue"/>
                <w:iCs/>
                <w:color w:val="4F4733"/>
              </w:rPr>
              <w:t>Last Name:</w:t>
            </w:r>
          </w:p>
        </w:tc>
        <w:tc>
          <w:tcPr>
            <w:tcW w:w="9270" w:type="dxa"/>
            <w:tcBorders>
              <w:top w:val="single" w:sz="4" w:space="0" w:color="auto"/>
              <w:bottom w:val="single" w:sz="4" w:space="0" w:color="auto"/>
            </w:tcBorders>
          </w:tcPr>
          <w:p w14:paraId="01243A0D" w14:textId="77777777" w:rsidR="00346311" w:rsidRPr="009C39BD" w:rsidRDefault="00346311" w:rsidP="00542B29">
            <w:pPr>
              <w:pStyle w:val="NoSpacing"/>
              <w:rPr>
                <w:rFonts w:ascii="Helvetica Neue" w:hAnsi="Helvetica Neue"/>
                <w:iCs/>
                <w:color w:val="4F4733"/>
              </w:rPr>
            </w:pPr>
          </w:p>
        </w:tc>
      </w:tr>
      <w:tr w:rsidR="000F51CF" w:rsidRPr="009C39BD" w14:paraId="5FCECF80" w14:textId="77777777" w:rsidTr="000F51CF">
        <w:tc>
          <w:tcPr>
            <w:tcW w:w="2250" w:type="dxa"/>
          </w:tcPr>
          <w:p w14:paraId="06AD29F0" w14:textId="77777777" w:rsidR="00346311" w:rsidRPr="009C39BD" w:rsidRDefault="00346311" w:rsidP="008A60E5">
            <w:pPr>
              <w:pStyle w:val="NoSpacing"/>
              <w:jc w:val="right"/>
              <w:rPr>
                <w:rFonts w:ascii="Helvetica Neue" w:hAnsi="Helvetica Neue"/>
                <w:iCs/>
                <w:color w:val="4F4733"/>
              </w:rPr>
            </w:pPr>
            <w:r w:rsidRPr="009C39BD">
              <w:rPr>
                <w:rFonts w:ascii="Helvetica Neue" w:hAnsi="Helvetica Neue"/>
                <w:iCs/>
                <w:color w:val="4F4733"/>
              </w:rPr>
              <w:t>Last four (4) of SSN:</w:t>
            </w:r>
          </w:p>
        </w:tc>
        <w:tc>
          <w:tcPr>
            <w:tcW w:w="9270" w:type="dxa"/>
            <w:tcBorders>
              <w:top w:val="single" w:sz="4" w:space="0" w:color="auto"/>
              <w:bottom w:val="single" w:sz="4" w:space="0" w:color="auto"/>
            </w:tcBorders>
          </w:tcPr>
          <w:p w14:paraId="3C2E85C6" w14:textId="77777777" w:rsidR="00346311" w:rsidRPr="009C39BD" w:rsidRDefault="00792C62" w:rsidP="00542B29">
            <w:pPr>
              <w:pStyle w:val="NoSpacing"/>
              <w:rPr>
                <w:rFonts w:ascii="Helvetica Neue" w:hAnsi="Helvetica Neue"/>
                <w:iCs/>
                <w:color w:val="4F4733"/>
              </w:rPr>
            </w:pPr>
            <w:r w:rsidRPr="009C39BD">
              <w:rPr>
                <w:rFonts w:ascii="Helvetica Neue" w:hAnsi="Helvetica Neue"/>
                <w:iCs/>
                <w:color w:val="4F4733"/>
              </w:rPr>
              <w:t xml:space="preserve">### </w:t>
            </w:r>
            <w:r w:rsidR="00346311" w:rsidRPr="009C39BD">
              <w:rPr>
                <w:rFonts w:ascii="Helvetica Neue" w:hAnsi="Helvetica Neue"/>
                <w:iCs/>
                <w:color w:val="4F4733"/>
              </w:rPr>
              <w:t>-</w:t>
            </w:r>
            <w:r w:rsidRPr="009C39BD">
              <w:rPr>
                <w:rFonts w:ascii="Helvetica Neue" w:hAnsi="Helvetica Neue"/>
                <w:iCs/>
                <w:color w:val="4F4733"/>
              </w:rPr>
              <w:t xml:space="preserve"> ## </w:t>
            </w:r>
            <w:r w:rsidR="00346311" w:rsidRPr="009C39BD">
              <w:rPr>
                <w:rFonts w:ascii="Helvetica Neue" w:hAnsi="Helvetica Neue"/>
                <w:iCs/>
                <w:color w:val="4F4733"/>
              </w:rPr>
              <w:t>-</w:t>
            </w:r>
          </w:p>
        </w:tc>
      </w:tr>
    </w:tbl>
    <w:p w14:paraId="1BFB41C9" w14:textId="77777777" w:rsidR="00346311" w:rsidRPr="009C39BD" w:rsidRDefault="00346311" w:rsidP="00542B29">
      <w:pPr>
        <w:pStyle w:val="NoSpacing"/>
        <w:rPr>
          <w:rFonts w:ascii="Helvetica Neue" w:hAnsi="Helvetica Neue"/>
          <w:iCs/>
          <w:color w:val="4F4733"/>
        </w:rPr>
      </w:pPr>
    </w:p>
    <w:p w14:paraId="11177F29" w14:textId="77777777" w:rsidR="00346311" w:rsidRPr="009C39BD" w:rsidRDefault="00346311" w:rsidP="00542B29">
      <w:pPr>
        <w:pStyle w:val="NoSpacing"/>
        <w:rPr>
          <w:rFonts w:ascii="Helvetica Neue" w:hAnsi="Helvetica Neue"/>
          <w:b/>
          <w:iCs/>
          <w:color w:val="4F4733"/>
        </w:rPr>
      </w:pPr>
      <w:r w:rsidRPr="009C39BD">
        <w:rPr>
          <w:rFonts w:ascii="Helvetica Neue" w:hAnsi="Helvetica Neue"/>
          <w:b/>
          <w:iCs/>
          <w:color w:val="4F4733"/>
        </w:rPr>
        <w:t>Participation</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0"/>
        <w:gridCol w:w="9360"/>
      </w:tblGrid>
      <w:tr w:rsidR="009C39BD" w:rsidRPr="009C39BD" w14:paraId="03024281" w14:textId="77777777" w:rsidTr="000F51CF">
        <w:tc>
          <w:tcPr>
            <w:tcW w:w="1890" w:type="dxa"/>
            <w:tcBorders>
              <w:right w:val="single" w:sz="4" w:space="0" w:color="auto"/>
            </w:tcBorders>
          </w:tcPr>
          <w:p w14:paraId="4D75F1C7" w14:textId="77777777" w:rsidR="002069A6" w:rsidRPr="009C39BD" w:rsidRDefault="002069A6" w:rsidP="002069A6">
            <w:pPr>
              <w:pStyle w:val="NoSpacing"/>
              <w:jc w:val="right"/>
              <w:rPr>
                <w:rFonts w:ascii="Helvetica Neue" w:hAnsi="Helvetica Neue"/>
                <w:iCs/>
                <w:color w:val="4F4733"/>
              </w:rPr>
            </w:pPr>
            <w:r w:rsidRPr="009C39BD">
              <w:rPr>
                <w:rFonts w:ascii="Helvetica Neue" w:hAnsi="Helvetica Neue"/>
                <w:iCs/>
                <w:color w:val="4F4733"/>
              </w:rPr>
              <w:t>Start / Resume:</w:t>
            </w:r>
          </w:p>
        </w:tc>
        <w:tc>
          <w:tcPr>
            <w:tcW w:w="270" w:type="dxa"/>
            <w:tcBorders>
              <w:top w:val="single" w:sz="4" w:space="0" w:color="auto"/>
              <w:left w:val="single" w:sz="4" w:space="0" w:color="auto"/>
              <w:bottom w:val="single" w:sz="4" w:space="0" w:color="auto"/>
              <w:right w:val="single" w:sz="4" w:space="0" w:color="auto"/>
            </w:tcBorders>
          </w:tcPr>
          <w:p w14:paraId="40C94DBD" w14:textId="77777777" w:rsidR="002069A6" w:rsidRPr="009C39BD" w:rsidRDefault="002069A6" w:rsidP="002069A6">
            <w:pPr>
              <w:pStyle w:val="NoSpacing"/>
              <w:rPr>
                <w:rFonts w:ascii="Helvetica Neue" w:hAnsi="Helvetica Neue"/>
                <w:iCs/>
                <w:color w:val="4F4733"/>
              </w:rPr>
            </w:pPr>
          </w:p>
        </w:tc>
        <w:tc>
          <w:tcPr>
            <w:tcW w:w="9360" w:type="dxa"/>
          </w:tcPr>
          <w:p w14:paraId="05B81B76" w14:textId="77777777" w:rsidR="002069A6" w:rsidRPr="009C39BD" w:rsidRDefault="002069A6" w:rsidP="002069A6">
            <w:pPr>
              <w:pStyle w:val="NoSpacing"/>
              <w:rPr>
                <w:rFonts w:ascii="Helvetica Neue" w:hAnsi="Helvetica Neue"/>
                <w:iCs/>
                <w:color w:val="4F4733"/>
              </w:rPr>
            </w:pPr>
            <w:r w:rsidRPr="009C39BD">
              <w:rPr>
                <w:rFonts w:ascii="Helvetica Neue" w:hAnsi="Helvetica Neue"/>
                <w:iCs/>
                <w:color w:val="4F4733"/>
              </w:rPr>
              <w:t>I want to start my participation based on my new contribution elections.</w:t>
            </w:r>
          </w:p>
        </w:tc>
      </w:tr>
      <w:tr w:rsidR="009C39BD" w:rsidRPr="009C39BD" w14:paraId="7F4BC353" w14:textId="77777777" w:rsidTr="000F51CF">
        <w:tc>
          <w:tcPr>
            <w:tcW w:w="1890" w:type="dxa"/>
            <w:tcBorders>
              <w:right w:val="single" w:sz="4" w:space="0" w:color="auto"/>
            </w:tcBorders>
          </w:tcPr>
          <w:p w14:paraId="08BE1107" w14:textId="77777777" w:rsidR="002069A6" w:rsidRPr="009C39BD" w:rsidRDefault="002069A6" w:rsidP="002069A6">
            <w:pPr>
              <w:pStyle w:val="NoSpacing"/>
              <w:jc w:val="right"/>
              <w:rPr>
                <w:rFonts w:ascii="Helvetica Neue" w:hAnsi="Helvetica Neue"/>
                <w:iCs/>
                <w:color w:val="4F4733"/>
              </w:rPr>
            </w:pPr>
            <w:r w:rsidRPr="009C39BD">
              <w:rPr>
                <w:rFonts w:ascii="Helvetica Neue" w:hAnsi="Helvetica Neue"/>
                <w:iCs/>
                <w:color w:val="4F4733"/>
              </w:rPr>
              <w:t>Change:</w:t>
            </w:r>
          </w:p>
        </w:tc>
        <w:tc>
          <w:tcPr>
            <w:tcW w:w="270" w:type="dxa"/>
            <w:tcBorders>
              <w:top w:val="single" w:sz="4" w:space="0" w:color="auto"/>
              <w:left w:val="single" w:sz="4" w:space="0" w:color="auto"/>
              <w:bottom w:val="single" w:sz="4" w:space="0" w:color="auto"/>
              <w:right w:val="single" w:sz="4" w:space="0" w:color="auto"/>
            </w:tcBorders>
          </w:tcPr>
          <w:p w14:paraId="7E9FFBEE" w14:textId="77777777" w:rsidR="002069A6" w:rsidRPr="009C39BD" w:rsidRDefault="002069A6" w:rsidP="002069A6">
            <w:pPr>
              <w:pStyle w:val="NoSpacing"/>
              <w:rPr>
                <w:rFonts w:ascii="Helvetica Neue" w:hAnsi="Helvetica Neue"/>
                <w:b/>
                <w:iCs/>
                <w:color w:val="4F4733"/>
              </w:rPr>
            </w:pPr>
          </w:p>
        </w:tc>
        <w:tc>
          <w:tcPr>
            <w:tcW w:w="9360" w:type="dxa"/>
          </w:tcPr>
          <w:p w14:paraId="5A90C7BF" w14:textId="77777777" w:rsidR="002069A6" w:rsidRPr="009C39BD" w:rsidRDefault="002069A6" w:rsidP="002069A6">
            <w:pPr>
              <w:pStyle w:val="NoSpacing"/>
              <w:rPr>
                <w:rFonts w:ascii="Helvetica Neue" w:hAnsi="Helvetica Neue"/>
                <w:iCs/>
                <w:color w:val="4F4733"/>
              </w:rPr>
            </w:pPr>
            <w:r w:rsidRPr="009C39BD">
              <w:rPr>
                <w:rFonts w:ascii="Helvetica Neue" w:hAnsi="Helvetica Neue"/>
                <w:iCs/>
                <w:color w:val="4F4733"/>
              </w:rPr>
              <w:t>I want to change my deduction method or amount based on my new contribution elections.</w:t>
            </w:r>
          </w:p>
        </w:tc>
      </w:tr>
      <w:tr w:rsidR="009C39BD" w:rsidRPr="009C39BD" w14:paraId="4DD8BF9F" w14:textId="77777777" w:rsidTr="000F51CF">
        <w:tc>
          <w:tcPr>
            <w:tcW w:w="1890" w:type="dxa"/>
            <w:tcBorders>
              <w:right w:val="single" w:sz="4" w:space="0" w:color="auto"/>
            </w:tcBorders>
          </w:tcPr>
          <w:p w14:paraId="1891384C" w14:textId="77777777" w:rsidR="002069A6" w:rsidRPr="009C39BD" w:rsidRDefault="002069A6" w:rsidP="002069A6">
            <w:pPr>
              <w:pStyle w:val="NoSpacing"/>
              <w:jc w:val="right"/>
              <w:rPr>
                <w:rFonts w:ascii="Helvetica Neue" w:hAnsi="Helvetica Neue"/>
                <w:iCs/>
                <w:color w:val="4F4733"/>
              </w:rPr>
            </w:pPr>
            <w:r w:rsidRPr="009C39BD">
              <w:rPr>
                <w:rFonts w:ascii="Helvetica Neue" w:hAnsi="Helvetica Neue"/>
                <w:iCs/>
                <w:color w:val="4F4733"/>
              </w:rPr>
              <w:t>Stop / Decline:</w:t>
            </w:r>
          </w:p>
        </w:tc>
        <w:tc>
          <w:tcPr>
            <w:tcW w:w="270" w:type="dxa"/>
            <w:tcBorders>
              <w:top w:val="single" w:sz="4" w:space="0" w:color="auto"/>
              <w:left w:val="single" w:sz="4" w:space="0" w:color="auto"/>
              <w:bottom w:val="single" w:sz="4" w:space="0" w:color="auto"/>
              <w:right w:val="single" w:sz="4" w:space="0" w:color="auto"/>
            </w:tcBorders>
          </w:tcPr>
          <w:p w14:paraId="162979BA" w14:textId="77777777" w:rsidR="002069A6" w:rsidRPr="009C39BD" w:rsidRDefault="002069A6" w:rsidP="002069A6">
            <w:pPr>
              <w:pStyle w:val="NoSpacing"/>
              <w:rPr>
                <w:rFonts w:ascii="Helvetica Neue" w:hAnsi="Helvetica Neue"/>
                <w:iCs/>
                <w:color w:val="4F4733"/>
              </w:rPr>
            </w:pPr>
          </w:p>
        </w:tc>
        <w:tc>
          <w:tcPr>
            <w:tcW w:w="9360" w:type="dxa"/>
          </w:tcPr>
          <w:p w14:paraId="502F9E4D" w14:textId="77777777" w:rsidR="002069A6" w:rsidRPr="009C39BD" w:rsidRDefault="002069A6" w:rsidP="002069A6">
            <w:pPr>
              <w:pStyle w:val="NoSpacing"/>
              <w:rPr>
                <w:rFonts w:ascii="Helvetica Neue" w:hAnsi="Helvetica Neue"/>
                <w:iCs/>
                <w:color w:val="4F4733"/>
              </w:rPr>
            </w:pPr>
            <w:r w:rsidRPr="009C39BD">
              <w:rPr>
                <w:rFonts w:ascii="Helvetica Neue" w:hAnsi="Helvetica Neue"/>
                <w:iCs/>
                <w:color w:val="4F4733"/>
              </w:rPr>
              <w:t xml:space="preserve">I decline to participate and understand that my contribution will be set/reduced to zero (0). </w:t>
            </w:r>
          </w:p>
        </w:tc>
      </w:tr>
      <w:tr w:rsidR="009C39BD" w:rsidRPr="009C39BD" w14:paraId="04115755" w14:textId="77777777" w:rsidTr="000F51CF">
        <w:tc>
          <w:tcPr>
            <w:tcW w:w="1890" w:type="dxa"/>
          </w:tcPr>
          <w:p w14:paraId="0F3C13D3" w14:textId="77777777" w:rsidR="002069A6" w:rsidRPr="009C39BD" w:rsidRDefault="002069A6" w:rsidP="002069A6">
            <w:pPr>
              <w:pStyle w:val="NoSpacing"/>
              <w:rPr>
                <w:rFonts w:ascii="Helvetica Neue" w:hAnsi="Helvetica Neue"/>
                <w:iCs/>
                <w:color w:val="4F4733"/>
              </w:rPr>
            </w:pPr>
          </w:p>
        </w:tc>
        <w:tc>
          <w:tcPr>
            <w:tcW w:w="270" w:type="dxa"/>
            <w:tcBorders>
              <w:top w:val="single" w:sz="4" w:space="0" w:color="auto"/>
            </w:tcBorders>
          </w:tcPr>
          <w:p w14:paraId="0ED1500F" w14:textId="77777777" w:rsidR="002069A6" w:rsidRPr="009C39BD" w:rsidRDefault="002069A6" w:rsidP="002069A6">
            <w:pPr>
              <w:pStyle w:val="NoSpacing"/>
              <w:rPr>
                <w:rFonts w:ascii="Helvetica Neue" w:hAnsi="Helvetica Neue"/>
                <w:iCs/>
                <w:color w:val="4F4733"/>
              </w:rPr>
            </w:pPr>
          </w:p>
        </w:tc>
        <w:tc>
          <w:tcPr>
            <w:tcW w:w="9360" w:type="dxa"/>
          </w:tcPr>
          <w:p w14:paraId="0EF91117" w14:textId="77777777" w:rsidR="002069A6" w:rsidRPr="009C39BD" w:rsidRDefault="002069A6" w:rsidP="002069A6">
            <w:pPr>
              <w:pStyle w:val="NoSpacing"/>
              <w:rPr>
                <w:rFonts w:ascii="Helvetica Neue" w:hAnsi="Helvetica Neue"/>
                <w:iCs/>
                <w:color w:val="4F4733"/>
              </w:rPr>
            </w:pPr>
          </w:p>
        </w:tc>
      </w:tr>
      <w:tr w:rsidR="000F51CF" w:rsidRPr="009C39BD" w14:paraId="359F1BBC" w14:textId="77777777" w:rsidTr="000F51CF">
        <w:tc>
          <w:tcPr>
            <w:tcW w:w="1890" w:type="dxa"/>
          </w:tcPr>
          <w:p w14:paraId="284FFF4B" w14:textId="77777777" w:rsidR="002069A6" w:rsidRPr="009C39BD" w:rsidRDefault="002069A6" w:rsidP="002069A6">
            <w:pPr>
              <w:pStyle w:val="NoSpacing"/>
              <w:jc w:val="right"/>
              <w:rPr>
                <w:rFonts w:ascii="Helvetica Neue" w:hAnsi="Helvetica Neue"/>
                <w:iCs/>
                <w:color w:val="4F4733"/>
              </w:rPr>
            </w:pPr>
            <w:r w:rsidRPr="009C39BD">
              <w:rPr>
                <w:rFonts w:ascii="Helvetica Neue" w:hAnsi="Helvetica Neue"/>
                <w:iCs/>
                <w:color w:val="4F4733"/>
              </w:rPr>
              <w:t>Requested Date:</w:t>
            </w:r>
          </w:p>
        </w:tc>
        <w:tc>
          <w:tcPr>
            <w:tcW w:w="270" w:type="dxa"/>
          </w:tcPr>
          <w:p w14:paraId="2001A88E" w14:textId="77777777" w:rsidR="002069A6" w:rsidRPr="009C39BD" w:rsidRDefault="002069A6" w:rsidP="002069A6">
            <w:pPr>
              <w:pStyle w:val="NoSpacing"/>
              <w:rPr>
                <w:rFonts w:ascii="Helvetica Neue" w:hAnsi="Helvetica Neue"/>
                <w:iCs/>
                <w:color w:val="4F4733"/>
              </w:rPr>
            </w:pPr>
          </w:p>
        </w:tc>
        <w:tc>
          <w:tcPr>
            <w:tcW w:w="9360" w:type="dxa"/>
            <w:tcBorders>
              <w:bottom w:val="single" w:sz="4" w:space="0" w:color="auto"/>
            </w:tcBorders>
          </w:tcPr>
          <w:p w14:paraId="7AAC0DEC" w14:textId="77777777" w:rsidR="002069A6" w:rsidRPr="009C39BD" w:rsidRDefault="002069A6" w:rsidP="002069A6">
            <w:pPr>
              <w:pStyle w:val="NoSpacing"/>
              <w:rPr>
                <w:rFonts w:ascii="Helvetica Neue" w:hAnsi="Helvetica Neue"/>
                <w:iCs/>
                <w:color w:val="4F4733"/>
              </w:rPr>
            </w:pPr>
          </w:p>
        </w:tc>
      </w:tr>
    </w:tbl>
    <w:p w14:paraId="33F7BEA9" w14:textId="77777777" w:rsidR="00D57DFC" w:rsidRPr="009C39BD" w:rsidRDefault="00D57DFC" w:rsidP="00542B29">
      <w:pPr>
        <w:pStyle w:val="NoSpacing"/>
        <w:rPr>
          <w:rFonts w:ascii="Helvetica Neue" w:hAnsi="Helvetica Neue"/>
          <w:iCs/>
          <w:color w:val="4F4733"/>
        </w:rPr>
      </w:pPr>
    </w:p>
    <w:p w14:paraId="425A182F" w14:textId="77777777" w:rsidR="00402FE3" w:rsidRPr="009C39BD" w:rsidRDefault="00402FE3" w:rsidP="00542B29">
      <w:pPr>
        <w:pStyle w:val="NoSpacing"/>
        <w:rPr>
          <w:rFonts w:ascii="Helvetica Neue" w:hAnsi="Helvetica Neue"/>
          <w:b/>
          <w:iCs/>
          <w:color w:val="4F4733"/>
        </w:rPr>
      </w:pPr>
      <w:r w:rsidRPr="009C39BD">
        <w:rPr>
          <w:rFonts w:ascii="Helvetica Neue" w:hAnsi="Helvetica Neue"/>
          <w:b/>
          <w:iCs/>
          <w:color w:val="4F4733"/>
        </w:rPr>
        <w:t xml:space="preserve">Contribution / Deferral </w:t>
      </w:r>
      <w:r w:rsidR="00212EFC" w:rsidRPr="009C39BD">
        <w:rPr>
          <w:rFonts w:ascii="Helvetica Neue" w:hAnsi="Helvetica Neue"/>
          <w:b/>
          <w:iCs/>
          <w:color w:val="4F4733"/>
        </w:rPr>
        <w:t>Election</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gridCol w:w="720"/>
      </w:tblGrid>
      <w:tr w:rsidR="009C39BD" w:rsidRPr="009C39BD" w14:paraId="7F13FA45" w14:textId="77777777" w:rsidTr="00205745">
        <w:tc>
          <w:tcPr>
            <w:tcW w:w="5040" w:type="dxa"/>
          </w:tcPr>
          <w:p w14:paraId="155EA529" w14:textId="77777777" w:rsidR="00674265" w:rsidRPr="009C39BD" w:rsidRDefault="00674265" w:rsidP="00674265">
            <w:pPr>
              <w:pStyle w:val="NoSpacing"/>
              <w:jc w:val="center"/>
              <w:rPr>
                <w:rFonts w:ascii="Helvetica Neue" w:hAnsi="Helvetica Neue"/>
                <w:color w:val="4F4733"/>
              </w:rPr>
            </w:pPr>
            <w:r w:rsidRPr="009C39BD">
              <w:rPr>
                <w:rFonts w:ascii="Helvetica Neue" w:hAnsi="Helvetica Neue"/>
                <w:color w:val="4F4733"/>
              </w:rPr>
              <w:t>Traditional</w:t>
            </w:r>
          </w:p>
        </w:tc>
        <w:tc>
          <w:tcPr>
            <w:tcW w:w="720" w:type="dxa"/>
          </w:tcPr>
          <w:p w14:paraId="6AF2C074" w14:textId="77777777" w:rsidR="00674265" w:rsidRPr="009C39BD" w:rsidRDefault="00674265" w:rsidP="00674265">
            <w:pPr>
              <w:pStyle w:val="NoSpacing"/>
              <w:rPr>
                <w:rFonts w:ascii="Helvetica Neue" w:hAnsi="Helvetica Neue"/>
                <w:b/>
                <w:color w:val="4F4733"/>
              </w:rPr>
            </w:pPr>
          </w:p>
        </w:tc>
        <w:tc>
          <w:tcPr>
            <w:tcW w:w="5040" w:type="dxa"/>
          </w:tcPr>
          <w:p w14:paraId="7DCE0292" w14:textId="77777777" w:rsidR="00674265" w:rsidRPr="009C39BD" w:rsidRDefault="00674265" w:rsidP="00674265">
            <w:pPr>
              <w:pStyle w:val="NoSpacing"/>
              <w:jc w:val="center"/>
              <w:rPr>
                <w:rFonts w:ascii="Helvetica Neue" w:hAnsi="Helvetica Neue"/>
                <w:color w:val="4F4733"/>
              </w:rPr>
            </w:pPr>
            <w:r w:rsidRPr="009C39BD">
              <w:rPr>
                <w:rFonts w:ascii="Helvetica Neue" w:hAnsi="Helvetica Neue"/>
                <w:color w:val="4F4733"/>
              </w:rPr>
              <w:t>Roth</w:t>
            </w:r>
          </w:p>
        </w:tc>
        <w:tc>
          <w:tcPr>
            <w:tcW w:w="720" w:type="dxa"/>
          </w:tcPr>
          <w:p w14:paraId="6345928C" w14:textId="77777777" w:rsidR="00674265" w:rsidRPr="009C39BD" w:rsidRDefault="00674265" w:rsidP="00674265">
            <w:pPr>
              <w:pStyle w:val="NoSpacing"/>
              <w:jc w:val="center"/>
              <w:rPr>
                <w:rFonts w:ascii="Helvetica Neue" w:hAnsi="Helvetica Neue"/>
                <w:b/>
                <w:color w:val="4F4733"/>
              </w:rPr>
            </w:pPr>
          </w:p>
        </w:tc>
      </w:tr>
      <w:tr w:rsidR="00674265" w:rsidRPr="009C39BD" w14:paraId="7DF6C249" w14:textId="77777777" w:rsidTr="00205745">
        <w:tc>
          <w:tcPr>
            <w:tcW w:w="5040" w:type="dxa"/>
          </w:tcPr>
          <w:p w14:paraId="3C751B1C" w14:textId="77777777" w:rsidR="00674265" w:rsidRPr="009C39BD" w:rsidRDefault="00674265" w:rsidP="00674265">
            <w:pPr>
              <w:pStyle w:val="NoSpacing"/>
              <w:jc w:val="center"/>
              <w:rPr>
                <w:rFonts w:ascii="Helvetica Neue" w:hAnsi="Helvetica Neue"/>
                <w:i/>
                <w:color w:val="4F4733"/>
                <w:sz w:val="18"/>
                <w:szCs w:val="18"/>
              </w:rPr>
            </w:pPr>
            <w:r w:rsidRPr="009C39BD">
              <w:rPr>
                <w:rFonts w:ascii="Helvetica Neue" w:hAnsi="Helvetica Neue"/>
                <w:i/>
                <w:color w:val="4F4733"/>
                <w:sz w:val="18"/>
                <w:szCs w:val="18"/>
              </w:rPr>
              <w:t>($ amount or % to withhold from each paycheck)</w:t>
            </w:r>
          </w:p>
        </w:tc>
        <w:tc>
          <w:tcPr>
            <w:tcW w:w="720" w:type="dxa"/>
          </w:tcPr>
          <w:p w14:paraId="739DC62E" w14:textId="77777777" w:rsidR="00674265" w:rsidRPr="009C39BD" w:rsidRDefault="00674265" w:rsidP="00674265">
            <w:pPr>
              <w:pStyle w:val="NoSpacing"/>
              <w:jc w:val="center"/>
              <w:rPr>
                <w:rFonts w:ascii="Helvetica Neue" w:hAnsi="Helvetica Neue"/>
                <w:b/>
                <w:i/>
                <w:color w:val="4F4733"/>
                <w:sz w:val="18"/>
                <w:szCs w:val="18"/>
              </w:rPr>
            </w:pPr>
          </w:p>
        </w:tc>
        <w:tc>
          <w:tcPr>
            <w:tcW w:w="5040" w:type="dxa"/>
          </w:tcPr>
          <w:p w14:paraId="06C8B7B8" w14:textId="77777777" w:rsidR="00674265" w:rsidRPr="009C39BD" w:rsidRDefault="00674265" w:rsidP="00674265">
            <w:pPr>
              <w:pStyle w:val="NoSpacing"/>
              <w:jc w:val="center"/>
              <w:rPr>
                <w:rFonts w:ascii="Helvetica Neue" w:hAnsi="Helvetica Neue"/>
                <w:i/>
                <w:color w:val="4F4733"/>
                <w:sz w:val="18"/>
                <w:szCs w:val="18"/>
              </w:rPr>
            </w:pPr>
            <w:r w:rsidRPr="009C39BD">
              <w:rPr>
                <w:rFonts w:ascii="Helvetica Neue" w:hAnsi="Helvetica Neue"/>
                <w:i/>
                <w:color w:val="4F4733"/>
                <w:sz w:val="18"/>
                <w:szCs w:val="18"/>
              </w:rPr>
              <w:t>($ amount or % to withhold from each paycheck)</w:t>
            </w:r>
          </w:p>
        </w:tc>
        <w:tc>
          <w:tcPr>
            <w:tcW w:w="720" w:type="dxa"/>
          </w:tcPr>
          <w:p w14:paraId="5D3CBBA0" w14:textId="77777777" w:rsidR="00674265" w:rsidRPr="009C39BD" w:rsidRDefault="00674265" w:rsidP="00674265">
            <w:pPr>
              <w:pStyle w:val="NoSpacing"/>
              <w:jc w:val="center"/>
              <w:rPr>
                <w:rFonts w:ascii="Helvetica Neue" w:hAnsi="Helvetica Neue"/>
                <w:b/>
                <w:i/>
                <w:color w:val="4F4733"/>
                <w:sz w:val="18"/>
                <w:szCs w:val="18"/>
              </w:rPr>
            </w:pPr>
          </w:p>
        </w:tc>
      </w:tr>
    </w:tbl>
    <w:p w14:paraId="7E887090" w14:textId="77777777" w:rsidR="00674265" w:rsidRPr="009C39BD" w:rsidRDefault="00674265" w:rsidP="00542B29">
      <w:pPr>
        <w:pStyle w:val="NoSpacing"/>
        <w:rPr>
          <w:rFonts w:ascii="Helvetica Neue" w:hAnsi="Helvetica Neue"/>
          <w:b/>
          <w:i/>
          <w:color w:val="4F4733"/>
          <w:sz w:val="12"/>
          <w:szCs w:val="12"/>
        </w:rPr>
      </w:pPr>
    </w:p>
    <w:tbl>
      <w:tblPr>
        <w:tblStyle w:val="TableGrid"/>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436"/>
        <w:gridCol w:w="2840"/>
        <w:gridCol w:w="2129"/>
        <w:gridCol w:w="358"/>
        <w:gridCol w:w="436"/>
        <w:gridCol w:w="2840"/>
        <w:gridCol w:w="2129"/>
      </w:tblGrid>
      <w:tr w:rsidR="009C39BD" w:rsidRPr="009C39BD" w14:paraId="1ED1002F" w14:textId="77777777" w:rsidTr="00205745">
        <w:tc>
          <w:tcPr>
            <w:tcW w:w="360" w:type="dxa"/>
            <w:tcBorders>
              <w:top w:val="single" w:sz="4" w:space="0" w:color="auto"/>
              <w:left w:val="single" w:sz="4" w:space="0" w:color="auto"/>
              <w:bottom w:val="single" w:sz="4" w:space="0" w:color="auto"/>
              <w:right w:val="single" w:sz="4" w:space="0" w:color="auto"/>
            </w:tcBorders>
          </w:tcPr>
          <w:p w14:paraId="535342DE" w14:textId="77777777" w:rsidR="00674265" w:rsidRPr="009C39BD" w:rsidRDefault="00674265" w:rsidP="00674265">
            <w:pPr>
              <w:pStyle w:val="NoSpacing"/>
              <w:rPr>
                <w:rFonts w:ascii="Helvetica Neue" w:hAnsi="Helvetica Neue"/>
                <w:color w:val="4F4733"/>
              </w:rPr>
            </w:pPr>
          </w:p>
        </w:tc>
        <w:tc>
          <w:tcPr>
            <w:tcW w:w="377" w:type="dxa"/>
            <w:tcBorders>
              <w:left w:val="single" w:sz="4" w:space="0" w:color="auto"/>
            </w:tcBorders>
          </w:tcPr>
          <w:p w14:paraId="3C39108C" w14:textId="77777777" w:rsidR="00674265" w:rsidRPr="009C39BD" w:rsidRDefault="00674265" w:rsidP="00674265">
            <w:pPr>
              <w:pStyle w:val="NoSpacing"/>
              <w:rPr>
                <w:rFonts w:ascii="Helvetica Neue" w:hAnsi="Helvetica Neue"/>
                <w:b/>
                <w:color w:val="4F4733"/>
              </w:rPr>
            </w:pPr>
            <w:r w:rsidRPr="009C39BD">
              <w:rPr>
                <w:rFonts w:ascii="Helvetica Neue" w:hAnsi="Helvetica Neue"/>
                <w:b/>
                <w:color w:val="4F4733"/>
              </w:rPr>
              <w:t>$</w:t>
            </w:r>
          </w:p>
        </w:tc>
        <w:tc>
          <w:tcPr>
            <w:tcW w:w="2880" w:type="dxa"/>
            <w:tcBorders>
              <w:bottom w:val="single" w:sz="4" w:space="0" w:color="auto"/>
            </w:tcBorders>
          </w:tcPr>
          <w:p w14:paraId="743C92CA" w14:textId="77777777" w:rsidR="00674265" w:rsidRPr="009C39BD" w:rsidRDefault="00674265" w:rsidP="00674265">
            <w:pPr>
              <w:pStyle w:val="NoSpacing"/>
              <w:rPr>
                <w:rFonts w:ascii="Helvetica Neue" w:hAnsi="Helvetica Neue"/>
                <w:color w:val="4F4733"/>
              </w:rPr>
            </w:pPr>
          </w:p>
        </w:tc>
        <w:tc>
          <w:tcPr>
            <w:tcW w:w="2146" w:type="dxa"/>
            <w:tcBorders>
              <w:right w:val="single" w:sz="4" w:space="0" w:color="auto"/>
            </w:tcBorders>
          </w:tcPr>
          <w:p w14:paraId="52D8379B" w14:textId="77777777" w:rsidR="00674265" w:rsidRPr="009C39BD" w:rsidRDefault="00674265" w:rsidP="00674265">
            <w:pPr>
              <w:pStyle w:val="NoSpacing"/>
              <w:rPr>
                <w:rFonts w:ascii="Helvetica Neue" w:hAnsi="Helvetica Neue"/>
                <w:i/>
                <w:color w:val="4F4733"/>
              </w:rPr>
            </w:pPr>
            <w:r w:rsidRPr="009C39BD">
              <w:rPr>
                <w:rFonts w:ascii="Helvetica Neue" w:hAnsi="Helvetica Neue"/>
                <w:i/>
                <w:color w:val="4F4733"/>
              </w:rPr>
              <w:t>Dollars / check</w:t>
            </w:r>
          </w:p>
        </w:tc>
        <w:tc>
          <w:tcPr>
            <w:tcW w:w="360" w:type="dxa"/>
            <w:tcBorders>
              <w:top w:val="single" w:sz="4" w:space="0" w:color="auto"/>
              <w:left w:val="single" w:sz="4" w:space="0" w:color="auto"/>
              <w:bottom w:val="single" w:sz="4" w:space="0" w:color="auto"/>
              <w:right w:val="single" w:sz="4" w:space="0" w:color="auto"/>
            </w:tcBorders>
          </w:tcPr>
          <w:p w14:paraId="4BDA289F" w14:textId="77777777" w:rsidR="00674265" w:rsidRPr="009C39BD" w:rsidRDefault="00674265" w:rsidP="00674265">
            <w:pPr>
              <w:pStyle w:val="NoSpacing"/>
              <w:rPr>
                <w:rFonts w:ascii="Helvetica Neue" w:hAnsi="Helvetica Neue"/>
                <w:b/>
                <w:color w:val="4F4733"/>
              </w:rPr>
            </w:pPr>
          </w:p>
        </w:tc>
        <w:tc>
          <w:tcPr>
            <w:tcW w:w="377" w:type="dxa"/>
            <w:tcBorders>
              <w:left w:val="single" w:sz="4" w:space="0" w:color="auto"/>
            </w:tcBorders>
          </w:tcPr>
          <w:p w14:paraId="0B554A82" w14:textId="77777777" w:rsidR="00674265" w:rsidRPr="009C39BD" w:rsidRDefault="00674265" w:rsidP="00674265">
            <w:pPr>
              <w:pStyle w:val="NoSpacing"/>
              <w:rPr>
                <w:rFonts w:ascii="Helvetica Neue" w:hAnsi="Helvetica Neue"/>
                <w:b/>
                <w:color w:val="4F4733"/>
              </w:rPr>
            </w:pPr>
            <w:r w:rsidRPr="009C39BD">
              <w:rPr>
                <w:rFonts w:ascii="Helvetica Neue" w:hAnsi="Helvetica Neue"/>
                <w:b/>
                <w:color w:val="4F4733"/>
              </w:rPr>
              <w:t>$</w:t>
            </w:r>
          </w:p>
        </w:tc>
        <w:tc>
          <w:tcPr>
            <w:tcW w:w="2880" w:type="dxa"/>
            <w:tcBorders>
              <w:bottom w:val="single" w:sz="4" w:space="0" w:color="auto"/>
            </w:tcBorders>
          </w:tcPr>
          <w:p w14:paraId="62182289" w14:textId="77777777" w:rsidR="00674265" w:rsidRPr="009C39BD" w:rsidRDefault="00674265" w:rsidP="00674265">
            <w:pPr>
              <w:pStyle w:val="NoSpacing"/>
              <w:rPr>
                <w:rFonts w:ascii="Helvetica Neue" w:hAnsi="Helvetica Neue"/>
                <w:color w:val="4F4733"/>
              </w:rPr>
            </w:pPr>
          </w:p>
        </w:tc>
        <w:tc>
          <w:tcPr>
            <w:tcW w:w="2146" w:type="dxa"/>
          </w:tcPr>
          <w:p w14:paraId="52F1BC48" w14:textId="77777777" w:rsidR="00674265" w:rsidRPr="009C39BD" w:rsidRDefault="00674265" w:rsidP="00674265">
            <w:pPr>
              <w:pStyle w:val="NoSpacing"/>
              <w:rPr>
                <w:rFonts w:ascii="Helvetica Neue" w:hAnsi="Helvetica Neue"/>
                <w:i/>
                <w:color w:val="4F4733"/>
              </w:rPr>
            </w:pPr>
            <w:r w:rsidRPr="009C39BD">
              <w:rPr>
                <w:rFonts w:ascii="Helvetica Neue" w:hAnsi="Helvetica Neue"/>
                <w:i/>
                <w:color w:val="4F4733"/>
              </w:rPr>
              <w:t>Dollars / check</w:t>
            </w:r>
          </w:p>
        </w:tc>
      </w:tr>
      <w:tr w:rsidR="000F51CF" w:rsidRPr="009C39BD" w14:paraId="204C72E1" w14:textId="77777777" w:rsidTr="00205745">
        <w:tc>
          <w:tcPr>
            <w:tcW w:w="360" w:type="dxa"/>
            <w:tcBorders>
              <w:top w:val="single" w:sz="4" w:space="0" w:color="auto"/>
              <w:left w:val="single" w:sz="4" w:space="0" w:color="auto"/>
              <w:bottom w:val="single" w:sz="4" w:space="0" w:color="auto"/>
              <w:right w:val="single" w:sz="4" w:space="0" w:color="auto"/>
            </w:tcBorders>
          </w:tcPr>
          <w:p w14:paraId="5300BF60" w14:textId="77777777" w:rsidR="00674265" w:rsidRPr="009C39BD" w:rsidRDefault="00674265" w:rsidP="00674265">
            <w:pPr>
              <w:pStyle w:val="NoSpacing"/>
              <w:rPr>
                <w:rFonts w:ascii="Helvetica Neue" w:hAnsi="Helvetica Neue"/>
                <w:color w:val="4F4733"/>
              </w:rPr>
            </w:pPr>
          </w:p>
        </w:tc>
        <w:tc>
          <w:tcPr>
            <w:tcW w:w="377" w:type="dxa"/>
            <w:tcBorders>
              <w:left w:val="single" w:sz="4" w:space="0" w:color="auto"/>
            </w:tcBorders>
          </w:tcPr>
          <w:p w14:paraId="5EBA9778" w14:textId="77777777" w:rsidR="00674265" w:rsidRPr="009C39BD" w:rsidRDefault="00674265" w:rsidP="00674265">
            <w:pPr>
              <w:pStyle w:val="NoSpacing"/>
              <w:rPr>
                <w:rFonts w:ascii="Helvetica Neue" w:hAnsi="Helvetica Neue"/>
                <w:b/>
                <w:color w:val="4F4733"/>
              </w:rPr>
            </w:pPr>
            <w:r w:rsidRPr="009C39BD">
              <w:rPr>
                <w:rFonts w:ascii="Helvetica Neue" w:hAnsi="Helvetica Neue"/>
                <w:b/>
                <w:color w:val="4F4733"/>
              </w:rPr>
              <w:t>%</w:t>
            </w:r>
          </w:p>
        </w:tc>
        <w:tc>
          <w:tcPr>
            <w:tcW w:w="2880" w:type="dxa"/>
            <w:tcBorders>
              <w:top w:val="single" w:sz="4" w:space="0" w:color="auto"/>
              <w:bottom w:val="single" w:sz="4" w:space="0" w:color="auto"/>
            </w:tcBorders>
          </w:tcPr>
          <w:p w14:paraId="3751CF61" w14:textId="77777777" w:rsidR="00674265" w:rsidRPr="009C39BD" w:rsidRDefault="00674265" w:rsidP="00674265">
            <w:pPr>
              <w:pStyle w:val="NoSpacing"/>
              <w:rPr>
                <w:rFonts w:ascii="Helvetica Neue" w:hAnsi="Helvetica Neue"/>
                <w:color w:val="4F4733"/>
              </w:rPr>
            </w:pPr>
          </w:p>
        </w:tc>
        <w:tc>
          <w:tcPr>
            <w:tcW w:w="2146" w:type="dxa"/>
            <w:tcBorders>
              <w:right w:val="single" w:sz="4" w:space="0" w:color="auto"/>
            </w:tcBorders>
          </w:tcPr>
          <w:p w14:paraId="588D8E95" w14:textId="77777777" w:rsidR="00674265" w:rsidRPr="009C39BD" w:rsidRDefault="00674265" w:rsidP="00674265">
            <w:pPr>
              <w:pStyle w:val="NoSpacing"/>
              <w:rPr>
                <w:rFonts w:ascii="Helvetica Neue" w:hAnsi="Helvetica Neue"/>
                <w:i/>
                <w:color w:val="4F4733"/>
              </w:rPr>
            </w:pPr>
            <w:r w:rsidRPr="009C39BD">
              <w:rPr>
                <w:rFonts w:ascii="Helvetica Neue" w:hAnsi="Helvetica Neue"/>
                <w:i/>
                <w:color w:val="4F4733"/>
              </w:rPr>
              <w:t>Percent / check</w:t>
            </w:r>
          </w:p>
        </w:tc>
        <w:tc>
          <w:tcPr>
            <w:tcW w:w="360" w:type="dxa"/>
            <w:tcBorders>
              <w:top w:val="single" w:sz="4" w:space="0" w:color="auto"/>
              <w:left w:val="single" w:sz="4" w:space="0" w:color="auto"/>
              <w:bottom w:val="single" w:sz="4" w:space="0" w:color="auto"/>
              <w:right w:val="single" w:sz="4" w:space="0" w:color="auto"/>
            </w:tcBorders>
          </w:tcPr>
          <w:p w14:paraId="49A3DBDF" w14:textId="77777777" w:rsidR="00674265" w:rsidRPr="009C39BD" w:rsidRDefault="00674265" w:rsidP="00674265">
            <w:pPr>
              <w:pStyle w:val="NoSpacing"/>
              <w:rPr>
                <w:rFonts w:ascii="Helvetica Neue" w:hAnsi="Helvetica Neue"/>
                <w:b/>
                <w:color w:val="4F4733"/>
              </w:rPr>
            </w:pPr>
          </w:p>
        </w:tc>
        <w:tc>
          <w:tcPr>
            <w:tcW w:w="377" w:type="dxa"/>
            <w:tcBorders>
              <w:left w:val="single" w:sz="4" w:space="0" w:color="auto"/>
            </w:tcBorders>
          </w:tcPr>
          <w:p w14:paraId="2E36C983" w14:textId="77777777" w:rsidR="00674265" w:rsidRPr="009C39BD" w:rsidRDefault="00674265" w:rsidP="00674265">
            <w:pPr>
              <w:pStyle w:val="NoSpacing"/>
              <w:rPr>
                <w:rFonts w:ascii="Helvetica Neue" w:hAnsi="Helvetica Neue"/>
                <w:b/>
                <w:color w:val="4F4733"/>
              </w:rPr>
            </w:pPr>
            <w:r w:rsidRPr="009C39BD">
              <w:rPr>
                <w:rFonts w:ascii="Helvetica Neue" w:hAnsi="Helvetica Neue"/>
                <w:b/>
                <w:color w:val="4F4733"/>
              </w:rPr>
              <w:t>%</w:t>
            </w:r>
          </w:p>
        </w:tc>
        <w:tc>
          <w:tcPr>
            <w:tcW w:w="2880" w:type="dxa"/>
            <w:tcBorders>
              <w:top w:val="single" w:sz="4" w:space="0" w:color="auto"/>
              <w:bottom w:val="single" w:sz="4" w:space="0" w:color="auto"/>
            </w:tcBorders>
          </w:tcPr>
          <w:p w14:paraId="06DD75B8" w14:textId="77777777" w:rsidR="00674265" w:rsidRPr="009C39BD" w:rsidRDefault="00674265" w:rsidP="00674265">
            <w:pPr>
              <w:pStyle w:val="NoSpacing"/>
              <w:rPr>
                <w:rFonts w:ascii="Helvetica Neue" w:hAnsi="Helvetica Neue"/>
                <w:color w:val="4F4733"/>
              </w:rPr>
            </w:pPr>
          </w:p>
        </w:tc>
        <w:tc>
          <w:tcPr>
            <w:tcW w:w="2146" w:type="dxa"/>
          </w:tcPr>
          <w:p w14:paraId="78F9C020" w14:textId="77777777" w:rsidR="00674265" w:rsidRPr="009C39BD" w:rsidRDefault="00674265" w:rsidP="00674265">
            <w:pPr>
              <w:pStyle w:val="NoSpacing"/>
              <w:rPr>
                <w:rFonts w:ascii="Helvetica Neue" w:hAnsi="Helvetica Neue"/>
                <w:i/>
                <w:color w:val="4F4733"/>
              </w:rPr>
            </w:pPr>
            <w:r w:rsidRPr="009C39BD">
              <w:rPr>
                <w:rFonts w:ascii="Helvetica Neue" w:hAnsi="Helvetica Neue"/>
                <w:i/>
                <w:color w:val="4F4733"/>
              </w:rPr>
              <w:t>Percent / check</w:t>
            </w:r>
          </w:p>
        </w:tc>
      </w:tr>
    </w:tbl>
    <w:p w14:paraId="2FDFE0C1" w14:textId="77777777" w:rsidR="001C278B" w:rsidRPr="009C39BD" w:rsidRDefault="001C278B" w:rsidP="00542B29">
      <w:pPr>
        <w:pStyle w:val="NoSpacing"/>
        <w:rPr>
          <w:rFonts w:ascii="Helvetica Neue" w:hAnsi="Helvetica Neue"/>
          <w:b/>
          <w:i/>
          <w:color w:val="4F4733"/>
        </w:rPr>
      </w:pPr>
    </w:p>
    <w:p w14:paraId="3ABE1CBD" w14:textId="77777777" w:rsidR="00DF614B" w:rsidRPr="009C39BD" w:rsidRDefault="00DF614B" w:rsidP="00205745">
      <w:pPr>
        <w:pStyle w:val="NoSpacing"/>
        <w:jc w:val="both"/>
        <w:rPr>
          <w:rFonts w:ascii="Helvetica Neue" w:hAnsi="Helvetica Neue"/>
          <w:b/>
          <w:color w:val="4F4733"/>
          <w:sz w:val="18"/>
          <w:szCs w:val="18"/>
        </w:rPr>
      </w:pPr>
      <w:r w:rsidRPr="009C39BD">
        <w:rPr>
          <w:rFonts w:ascii="Helvetica Neue" w:hAnsi="Helvetica Neue"/>
          <w:b/>
          <w:color w:val="4F4733"/>
          <w:sz w:val="18"/>
          <w:szCs w:val="18"/>
        </w:rPr>
        <w:t>Note: After we have you enrolled, you will be directed to Envoys’ on-line process to select the investment options where you want your contributions to be deposited in.  If you do not choose one, Envoy will invest the funds in a Target Date Fund which you can mov</w:t>
      </w:r>
      <w:r w:rsidR="00212EFC" w:rsidRPr="009C39BD">
        <w:rPr>
          <w:rFonts w:ascii="Helvetica Neue" w:hAnsi="Helvetica Neue"/>
          <w:b/>
          <w:color w:val="4F4733"/>
          <w:sz w:val="18"/>
          <w:szCs w:val="18"/>
        </w:rPr>
        <w:t>e at a later date if you decide.</w:t>
      </w:r>
    </w:p>
    <w:p w14:paraId="2A614339" w14:textId="77777777" w:rsidR="00542B29" w:rsidRPr="009C39BD" w:rsidRDefault="00542B29" w:rsidP="00542B29">
      <w:pPr>
        <w:pStyle w:val="NoSpacing"/>
        <w:rPr>
          <w:rFonts w:ascii="Helvetica Neue" w:hAnsi="Helvetica Neue"/>
          <w:color w:val="4F4733"/>
        </w:rPr>
      </w:pPr>
    </w:p>
    <w:p w14:paraId="705C9CE6" w14:textId="77777777" w:rsidR="00542B29" w:rsidRPr="009C39BD" w:rsidRDefault="00542B29" w:rsidP="00542B29">
      <w:pPr>
        <w:pStyle w:val="NoSpacing"/>
        <w:rPr>
          <w:rFonts w:ascii="Helvetica Neue" w:hAnsi="Helvetica Neue"/>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468"/>
        <w:gridCol w:w="738"/>
        <w:gridCol w:w="2156"/>
      </w:tblGrid>
      <w:tr w:rsidR="000F51CF" w:rsidRPr="009C39BD" w14:paraId="5A03DEB8" w14:textId="77777777" w:rsidTr="00205745">
        <w:tc>
          <w:tcPr>
            <w:tcW w:w="2160" w:type="dxa"/>
          </w:tcPr>
          <w:p w14:paraId="2BFC106D" w14:textId="77777777" w:rsidR="00542B29" w:rsidRPr="009C39BD" w:rsidRDefault="00542B29" w:rsidP="00542B29">
            <w:pPr>
              <w:pStyle w:val="NoSpacing"/>
              <w:jc w:val="right"/>
              <w:rPr>
                <w:rFonts w:ascii="Helvetica Neue" w:hAnsi="Helvetica Neue"/>
                <w:color w:val="4F4733"/>
              </w:rPr>
            </w:pPr>
            <w:r w:rsidRPr="009C39BD">
              <w:rPr>
                <w:rFonts w:ascii="Helvetica Neue" w:hAnsi="Helvetica Neue"/>
                <w:color w:val="4F4733"/>
              </w:rPr>
              <w:t>Participant Signature:</w:t>
            </w:r>
          </w:p>
        </w:tc>
        <w:tc>
          <w:tcPr>
            <w:tcW w:w="6480" w:type="dxa"/>
            <w:tcBorders>
              <w:bottom w:val="single" w:sz="4" w:space="0" w:color="auto"/>
            </w:tcBorders>
          </w:tcPr>
          <w:p w14:paraId="000EFC98" w14:textId="77777777" w:rsidR="00542B29" w:rsidRPr="009C39BD" w:rsidRDefault="00542B29" w:rsidP="00542B29">
            <w:pPr>
              <w:pStyle w:val="NoSpacing"/>
              <w:jc w:val="right"/>
              <w:rPr>
                <w:rFonts w:ascii="Helvetica Neue" w:hAnsi="Helvetica Neue"/>
                <w:color w:val="4F4733"/>
              </w:rPr>
            </w:pPr>
          </w:p>
        </w:tc>
        <w:tc>
          <w:tcPr>
            <w:tcW w:w="720" w:type="dxa"/>
          </w:tcPr>
          <w:p w14:paraId="59FD0246" w14:textId="77777777" w:rsidR="00542B29" w:rsidRPr="009C39BD" w:rsidRDefault="00542B29" w:rsidP="00542B29">
            <w:pPr>
              <w:pStyle w:val="NoSpacing"/>
              <w:jc w:val="right"/>
              <w:rPr>
                <w:rFonts w:ascii="Helvetica Neue" w:hAnsi="Helvetica Neue"/>
                <w:color w:val="4F4733"/>
              </w:rPr>
            </w:pPr>
            <w:r w:rsidRPr="009C39BD">
              <w:rPr>
                <w:rFonts w:ascii="Helvetica Neue" w:hAnsi="Helvetica Neue"/>
                <w:color w:val="4F4733"/>
              </w:rPr>
              <w:t>Date:</w:t>
            </w:r>
          </w:p>
        </w:tc>
        <w:tc>
          <w:tcPr>
            <w:tcW w:w="2160" w:type="dxa"/>
            <w:tcBorders>
              <w:bottom w:val="single" w:sz="4" w:space="0" w:color="auto"/>
            </w:tcBorders>
          </w:tcPr>
          <w:p w14:paraId="5A4D13F7" w14:textId="77777777" w:rsidR="00542B29" w:rsidRPr="009C39BD" w:rsidRDefault="00542B29" w:rsidP="00542B29">
            <w:pPr>
              <w:pStyle w:val="NoSpacing"/>
              <w:jc w:val="right"/>
              <w:rPr>
                <w:rFonts w:ascii="Helvetica Neue" w:hAnsi="Helvetica Neue"/>
                <w:color w:val="4F4733"/>
              </w:rPr>
            </w:pPr>
          </w:p>
        </w:tc>
      </w:tr>
    </w:tbl>
    <w:p w14:paraId="61841993" w14:textId="77777777" w:rsidR="00205745" w:rsidRPr="009C39BD" w:rsidRDefault="00205745" w:rsidP="00423ADC">
      <w:pPr>
        <w:pStyle w:val="NoSpacing"/>
        <w:jc w:val="both"/>
        <w:rPr>
          <w:rFonts w:ascii="Helvetica Neue" w:hAnsi="Helvetica Neue"/>
          <w:color w:val="4F4733"/>
          <w:sz w:val="16"/>
          <w:szCs w:val="16"/>
        </w:rPr>
      </w:pPr>
    </w:p>
    <w:p w14:paraId="23D6095A" w14:textId="77777777" w:rsidR="00542B29" w:rsidRPr="009C39BD" w:rsidRDefault="00542B29" w:rsidP="00423ADC">
      <w:pPr>
        <w:pStyle w:val="NoSpacing"/>
        <w:jc w:val="both"/>
        <w:rPr>
          <w:rFonts w:ascii="Helvetica Neue" w:hAnsi="Helvetica Neue"/>
          <w:color w:val="4F4733"/>
          <w:sz w:val="18"/>
          <w:szCs w:val="18"/>
        </w:rPr>
      </w:pPr>
      <w:r w:rsidRPr="009C39BD">
        <w:rPr>
          <w:rFonts w:ascii="Helvetica Neue" w:hAnsi="Helvetica Neue"/>
          <w:color w:val="4F4733"/>
          <w:sz w:val="18"/>
          <w:szCs w:val="18"/>
        </w:rPr>
        <w:t xml:space="preserve">I understand that participation in the Trinity Fellowship Retirement Plan is </w:t>
      </w:r>
      <w:r w:rsidR="00423ADC" w:rsidRPr="009C39BD">
        <w:rPr>
          <w:rFonts w:ascii="Helvetica Neue" w:hAnsi="Helvetica Neue"/>
          <w:color w:val="4F4733"/>
          <w:sz w:val="18"/>
          <w:szCs w:val="18"/>
        </w:rPr>
        <w:t>governed by the plan documents and my contribution/deferral elections may</w:t>
      </w:r>
      <w:r w:rsidR="001C278B" w:rsidRPr="009C39BD">
        <w:rPr>
          <w:rFonts w:ascii="Helvetica Neue" w:hAnsi="Helvetica Neue"/>
          <w:color w:val="4F4733"/>
          <w:sz w:val="18"/>
          <w:szCs w:val="18"/>
        </w:rPr>
        <w:t xml:space="preserve"> be stopped</w:t>
      </w:r>
      <w:r w:rsidR="00423ADC" w:rsidRPr="009C39BD">
        <w:rPr>
          <w:rFonts w:ascii="Helvetica Neue" w:hAnsi="Helvetica Neue"/>
          <w:color w:val="4F4733"/>
          <w:sz w:val="18"/>
          <w:szCs w:val="18"/>
        </w:rPr>
        <w:t xml:space="preserve"> based on plan eligibility. </w:t>
      </w:r>
      <w:r w:rsidR="00D57DFC" w:rsidRPr="009C39BD">
        <w:rPr>
          <w:rFonts w:ascii="Helvetica Neue" w:hAnsi="Helvetica Neue"/>
          <w:color w:val="4F4733"/>
          <w:sz w:val="18"/>
          <w:szCs w:val="18"/>
        </w:rPr>
        <w:t xml:space="preserve">I further understand that the requested and signature date of this document do not </w:t>
      </w:r>
      <w:r w:rsidR="000C1C87" w:rsidRPr="009C39BD">
        <w:rPr>
          <w:rFonts w:ascii="Helvetica Neue" w:hAnsi="Helvetica Neue"/>
          <w:color w:val="4F4733"/>
          <w:sz w:val="18"/>
          <w:szCs w:val="18"/>
        </w:rPr>
        <w:t>constitute</w:t>
      </w:r>
      <w:r w:rsidR="00D57DFC" w:rsidRPr="009C39BD">
        <w:rPr>
          <w:rFonts w:ascii="Helvetica Neue" w:hAnsi="Helvetica Neue"/>
          <w:color w:val="4F4733"/>
          <w:sz w:val="18"/>
          <w:szCs w:val="18"/>
        </w:rPr>
        <w:t xml:space="preserve"> any agreement for the actual </w:t>
      </w:r>
      <w:r w:rsidR="001C278B" w:rsidRPr="009C39BD">
        <w:rPr>
          <w:rFonts w:ascii="Helvetica Neue" w:hAnsi="Helvetica Neue"/>
          <w:color w:val="4F4733"/>
          <w:sz w:val="18"/>
          <w:szCs w:val="18"/>
        </w:rPr>
        <w:t xml:space="preserve">start/stop date of my contribution/deferral elections </w:t>
      </w:r>
      <w:r w:rsidR="00D57DFC" w:rsidRPr="009C39BD">
        <w:rPr>
          <w:rFonts w:ascii="Helvetica Neue" w:hAnsi="Helvetica Neue"/>
          <w:color w:val="4F4733"/>
          <w:sz w:val="18"/>
          <w:szCs w:val="18"/>
        </w:rPr>
        <w:t xml:space="preserve">which </w:t>
      </w:r>
      <w:r w:rsidR="001C278B" w:rsidRPr="009C39BD">
        <w:rPr>
          <w:rFonts w:ascii="Helvetica Neue" w:hAnsi="Helvetica Neue"/>
          <w:color w:val="4F4733"/>
          <w:sz w:val="18"/>
          <w:szCs w:val="18"/>
        </w:rPr>
        <w:t xml:space="preserve">may </w:t>
      </w:r>
      <w:r w:rsidR="00226120" w:rsidRPr="009C39BD">
        <w:rPr>
          <w:rFonts w:ascii="Helvetica Neue" w:hAnsi="Helvetica Neue"/>
          <w:color w:val="4F4733"/>
          <w:sz w:val="18"/>
          <w:szCs w:val="18"/>
        </w:rPr>
        <w:t xml:space="preserve">vary </w:t>
      </w:r>
      <w:r w:rsidR="001C278B" w:rsidRPr="009C39BD">
        <w:rPr>
          <w:rFonts w:ascii="Helvetica Neue" w:hAnsi="Helvetica Neue"/>
          <w:color w:val="4F4733"/>
          <w:sz w:val="18"/>
          <w:szCs w:val="18"/>
        </w:rPr>
        <w:t xml:space="preserve">due to plan regulations, plan administration, </w:t>
      </w:r>
      <w:r w:rsidR="00D57DFC" w:rsidRPr="009C39BD">
        <w:rPr>
          <w:rFonts w:ascii="Helvetica Neue" w:hAnsi="Helvetica Neue"/>
          <w:color w:val="4F4733"/>
          <w:sz w:val="18"/>
          <w:szCs w:val="18"/>
        </w:rPr>
        <w:t>standard payroll processing, an</w:t>
      </w:r>
      <w:r w:rsidR="00291807" w:rsidRPr="009C39BD">
        <w:rPr>
          <w:rFonts w:ascii="Helvetica Neue" w:hAnsi="Helvetica Neue"/>
          <w:color w:val="4F4733"/>
          <w:sz w:val="18"/>
          <w:szCs w:val="18"/>
        </w:rPr>
        <w:t>d/or the receipt date of this form in</w:t>
      </w:r>
      <w:r w:rsidR="00D57DFC" w:rsidRPr="009C39BD">
        <w:rPr>
          <w:rFonts w:ascii="Helvetica Neue" w:hAnsi="Helvetica Neue"/>
          <w:color w:val="4F4733"/>
          <w:sz w:val="18"/>
          <w:szCs w:val="18"/>
        </w:rPr>
        <w:t xml:space="preserve"> </w:t>
      </w:r>
      <w:r w:rsidR="000C1C87" w:rsidRPr="009C39BD">
        <w:rPr>
          <w:rFonts w:ascii="Helvetica Neue" w:hAnsi="Helvetica Neue"/>
          <w:color w:val="4F4733"/>
          <w:sz w:val="18"/>
          <w:szCs w:val="18"/>
        </w:rPr>
        <w:t>the business office for processing.</w:t>
      </w:r>
    </w:p>
    <w:p w14:paraId="65317937" w14:textId="77777777" w:rsidR="00542B29" w:rsidRPr="009C39BD" w:rsidRDefault="00542B29" w:rsidP="00291807">
      <w:pPr>
        <w:pStyle w:val="NoSpacing"/>
        <w:rPr>
          <w:rFonts w:ascii="Helvetica Neue" w:hAnsi="Helvetica Neue"/>
          <w:color w:val="4F4733"/>
        </w:rPr>
      </w:pPr>
    </w:p>
    <w:p w14:paraId="360423AC" w14:textId="77777777" w:rsidR="00291807" w:rsidRPr="009C39BD" w:rsidRDefault="00291807" w:rsidP="00291807">
      <w:pPr>
        <w:pStyle w:val="NoSpacing"/>
        <w:rPr>
          <w:rFonts w:ascii="Helvetica Neue" w:hAnsi="Helvetica Neue"/>
          <w:b/>
          <w:i/>
          <w:color w:val="4F4733"/>
        </w:rPr>
      </w:pPr>
      <w:r w:rsidRPr="009C39BD">
        <w:rPr>
          <w:rFonts w:ascii="Helvetica Neue" w:hAnsi="Helvetica Neue"/>
          <w:b/>
          <w:i/>
          <w:noProof/>
          <w:color w:val="4F4733"/>
        </w:rPr>
        <mc:AlternateContent>
          <mc:Choice Requires="wps">
            <w:drawing>
              <wp:anchor distT="0" distB="0" distL="114300" distR="114300" simplePos="0" relativeHeight="251659264" behindDoc="1" locked="0" layoutInCell="1" allowOverlap="1" wp14:anchorId="1E66346C" wp14:editId="51F5D0B6">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D2CC4E8"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9C39BD">
        <w:rPr>
          <w:rFonts w:ascii="Helvetica Neue" w:hAnsi="Helvetica Neue"/>
          <w:b/>
          <w:i/>
          <w:color w:val="4F4733"/>
        </w:rPr>
        <w:t>Business Office Use Only</w:t>
      </w:r>
    </w:p>
    <w:p w14:paraId="57D95E84" w14:textId="77777777" w:rsidR="00291807" w:rsidRPr="009C39BD" w:rsidRDefault="00291807" w:rsidP="00291807">
      <w:pPr>
        <w:pStyle w:val="NoSpacing"/>
        <w:rPr>
          <w:rFonts w:ascii="Helvetica Neue" w:hAnsi="Helvetica Neue"/>
          <w:color w:val="4F4733"/>
        </w:rPr>
      </w:pPr>
    </w:p>
    <w:p w14:paraId="490BD069" w14:textId="77777777" w:rsidR="00205745" w:rsidRPr="009C39BD" w:rsidRDefault="00205745" w:rsidP="00291807">
      <w:pPr>
        <w:pStyle w:val="NoSpacing"/>
        <w:rPr>
          <w:rFonts w:ascii="Helvetica Neue" w:hAnsi="Helvetica Neue"/>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468"/>
        <w:gridCol w:w="738"/>
        <w:gridCol w:w="2156"/>
      </w:tblGrid>
      <w:tr w:rsidR="000F51CF" w:rsidRPr="009C39BD" w14:paraId="00E9EE0E" w14:textId="77777777" w:rsidTr="00D75174">
        <w:tc>
          <w:tcPr>
            <w:tcW w:w="2160" w:type="dxa"/>
          </w:tcPr>
          <w:p w14:paraId="6547198B" w14:textId="77777777" w:rsidR="00291807" w:rsidRPr="009C39BD" w:rsidRDefault="00291807" w:rsidP="00266949">
            <w:pPr>
              <w:pStyle w:val="NoSpacing"/>
              <w:jc w:val="right"/>
              <w:rPr>
                <w:rFonts w:ascii="Helvetica Neue" w:hAnsi="Helvetica Neue"/>
                <w:color w:val="4F4733"/>
              </w:rPr>
            </w:pPr>
            <w:r w:rsidRPr="009C39BD">
              <w:rPr>
                <w:rFonts w:ascii="Helvetica Neue" w:hAnsi="Helvetica Neue"/>
                <w:color w:val="4F4733"/>
              </w:rPr>
              <w:t>Entered By:</w:t>
            </w:r>
          </w:p>
        </w:tc>
        <w:tc>
          <w:tcPr>
            <w:tcW w:w="6480" w:type="dxa"/>
            <w:tcBorders>
              <w:bottom w:val="single" w:sz="4" w:space="0" w:color="auto"/>
            </w:tcBorders>
          </w:tcPr>
          <w:p w14:paraId="73ABDBAF" w14:textId="77777777" w:rsidR="00291807" w:rsidRPr="009C39BD" w:rsidRDefault="00291807" w:rsidP="00291807">
            <w:pPr>
              <w:pStyle w:val="NoSpacing"/>
              <w:rPr>
                <w:rFonts w:ascii="Helvetica Neue" w:hAnsi="Helvetica Neue"/>
                <w:color w:val="4F4733"/>
              </w:rPr>
            </w:pPr>
          </w:p>
        </w:tc>
        <w:tc>
          <w:tcPr>
            <w:tcW w:w="720" w:type="dxa"/>
          </w:tcPr>
          <w:p w14:paraId="2317C1E3" w14:textId="77777777" w:rsidR="00291807" w:rsidRPr="009C39BD" w:rsidRDefault="00291807" w:rsidP="00291807">
            <w:pPr>
              <w:pStyle w:val="NoSpacing"/>
              <w:rPr>
                <w:rFonts w:ascii="Helvetica Neue" w:hAnsi="Helvetica Neue"/>
                <w:color w:val="4F4733"/>
              </w:rPr>
            </w:pPr>
            <w:r w:rsidRPr="009C39BD">
              <w:rPr>
                <w:rFonts w:ascii="Helvetica Neue" w:hAnsi="Helvetica Neue"/>
                <w:color w:val="4F4733"/>
              </w:rPr>
              <w:t>Date:</w:t>
            </w:r>
          </w:p>
        </w:tc>
        <w:tc>
          <w:tcPr>
            <w:tcW w:w="2160" w:type="dxa"/>
            <w:tcBorders>
              <w:bottom w:val="single" w:sz="4" w:space="0" w:color="auto"/>
            </w:tcBorders>
          </w:tcPr>
          <w:p w14:paraId="6175D7F0" w14:textId="77777777" w:rsidR="00291807" w:rsidRPr="009C39BD" w:rsidRDefault="00291807" w:rsidP="00291807">
            <w:pPr>
              <w:pStyle w:val="NoSpacing"/>
              <w:rPr>
                <w:rFonts w:ascii="Helvetica Neue" w:hAnsi="Helvetica Neue"/>
                <w:color w:val="4F4733"/>
              </w:rPr>
            </w:pPr>
          </w:p>
        </w:tc>
      </w:tr>
    </w:tbl>
    <w:p w14:paraId="295E36BA" w14:textId="77777777" w:rsidR="00291807" w:rsidRPr="009C39BD" w:rsidRDefault="00291807" w:rsidP="00291807">
      <w:pPr>
        <w:pStyle w:val="NoSpacing"/>
        <w:rPr>
          <w:rFonts w:ascii="Helvetica Neue" w:hAnsi="Helvetica Neue"/>
          <w:color w:val="4F4733"/>
        </w:rPr>
      </w:pPr>
    </w:p>
    <w:sectPr w:rsidR="00291807" w:rsidRPr="009C39BD" w:rsidSect="000C1C87">
      <w:type w:val="continuous"/>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BCD7" w14:textId="77777777" w:rsidR="00896CFB" w:rsidRDefault="00896CFB" w:rsidP="001F242F">
      <w:r>
        <w:separator/>
      </w:r>
    </w:p>
  </w:endnote>
  <w:endnote w:type="continuationSeparator" w:id="0">
    <w:p w14:paraId="67C46B93" w14:textId="77777777" w:rsidR="00896CFB" w:rsidRDefault="00896CFB"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0C87" w14:textId="77777777" w:rsidR="001F242F" w:rsidRPr="000F51CF"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0F51CF">
              <w:rPr>
                <w:rFonts w:ascii="Karmina Rg" w:hAnsi="Karmina Rg"/>
                <w:i/>
                <w:color w:val="4F4733"/>
                <w:sz w:val="20"/>
                <w:szCs w:val="20"/>
              </w:rPr>
              <w:t xml:space="preserve">Page </w:t>
            </w:r>
            <w:r w:rsidR="001F242F" w:rsidRPr="000F51CF">
              <w:rPr>
                <w:rFonts w:ascii="Karmina Rg" w:hAnsi="Karmina Rg"/>
                <w:bCs/>
                <w:i/>
                <w:color w:val="4F4733"/>
                <w:sz w:val="20"/>
                <w:szCs w:val="20"/>
              </w:rPr>
              <w:fldChar w:fldCharType="begin"/>
            </w:r>
            <w:r w:rsidR="001F242F" w:rsidRPr="000F51CF">
              <w:rPr>
                <w:rFonts w:ascii="Karmina Rg" w:hAnsi="Karmina Rg"/>
                <w:bCs/>
                <w:i/>
                <w:color w:val="4F4733"/>
                <w:sz w:val="20"/>
                <w:szCs w:val="20"/>
              </w:rPr>
              <w:instrText xml:space="preserve"> PAGE </w:instrText>
            </w:r>
            <w:r w:rsidR="001F242F" w:rsidRPr="000F51CF">
              <w:rPr>
                <w:rFonts w:ascii="Karmina Rg" w:hAnsi="Karmina Rg"/>
                <w:bCs/>
                <w:i/>
                <w:color w:val="4F4733"/>
                <w:sz w:val="20"/>
                <w:szCs w:val="20"/>
              </w:rPr>
              <w:fldChar w:fldCharType="separate"/>
            </w:r>
            <w:r w:rsidR="00792C62" w:rsidRPr="000F51CF">
              <w:rPr>
                <w:rFonts w:ascii="Karmina Rg" w:hAnsi="Karmina Rg"/>
                <w:bCs/>
                <w:i/>
                <w:noProof/>
                <w:color w:val="4F4733"/>
                <w:sz w:val="20"/>
                <w:szCs w:val="20"/>
              </w:rPr>
              <w:t>1</w:t>
            </w:r>
            <w:r w:rsidR="001F242F" w:rsidRPr="000F51CF">
              <w:rPr>
                <w:rFonts w:ascii="Karmina Rg" w:hAnsi="Karmina Rg"/>
                <w:bCs/>
                <w:i/>
                <w:color w:val="4F4733"/>
                <w:sz w:val="20"/>
                <w:szCs w:val="20"/>
              </w:rPr>
              <w:fldChar w:fldCharType="end"/>
            </w:r>
            <w:r w:rsidR="001F242F" w:rsidRPr="000F51CF">
              <w:rPr>
                <w:rFonts w:ascii="Karmina Rg" w:hAnsi="Karmina Rg"/>
                <w:i/>
                <w:color w:val="4F4733"/>
                <w:sz w:val="20"/>
                <w:szCs w:val="20"/>
              </w:rPr>
              <w:t xml:space="preserve"> of </w:t>
            </w:r>
            <w:r w:rsidR="001F242F" w:rsidRPr="000F51CF">
              <w:rPr>
                <w:rFonts w:ascii="Karmina Rg" w:hAnsi="Karmina Rg"/>
                <w:bCs/>
                <w:i/>
                <w:color w:val="4F4733"/>
                <w:sz w:val="20"/>
                <w:szCs w:val="20"/>
              </w:rPr>
              <w:fldChar w:fldCharType="begin"/>
            </w:r>
            <w:r w:rsidR="001F242F" w:rsidRPr="000F51CF">
              <w:rPr>
                <w:rFonts w:ascii="Karmina Rg" w:hAnsi="Karmina Rg"/>
                <w:bCs/>
                <w:i/>
                <w:color w:val="4F4733"/>
                <w:sz w:val="20"/>
                <w:szCs w:val="20"/>
              </w:rPr>
              <w:instrText xml:space="preserve"> NUMPAGES  </w:instrText>
            </w:r>
            <w:r w:rsidR="001F242F" w:rsidRPr="000F51CF">
              <w:rPr>
                <w:rFonts w:ascii="Karmina Rg" w:hAnsi="Karmina Rg"/>
                <w:bCs/>
                <w:i/>
                <w:color w:val="4F4733"/>
                <w:sz w:val="20"/>
                <w:szCs w:val="20"/>
              </w:rPr>
              <w:fldChar w:fldCharType="separate"/>
            </w:r>
            <w:r w:rsidR="00792C62" w:rsidRPr="000F51CF">
              <w:rPr>
                <w:rFonts w:ascii="Karmina Rg" w:hAnsi="Karmina Rg"/>
                <w:bCs/>
                <w:i/>
                <w:noProof/>
                <w:color w:val="4F4733"/>
                <w:sz w:val="20"/>
                <w:szCs w:val="20"/>
              </w:rPr>
              <w:t>1</w:t>
            </w:r>
            <w:r w:rsidR="001F242F" w:rsidRPr="000F51CF">
              <w:rPr>
                <w:rFonts w:ascii="Karmina Rg" w:hAnsi="Karmina Rg"/>
                <w:bCs/>
                <w:i/>
                <w:color w:val="4F4733"/>
                <w:sz w:val="20"/>
                <w:szCs w:val="20"/>
              </w:rPr>
              <w:fldChar w:fldCharType="end"/>
            </w:r>
          </w:sdtContent>
        </w:sdt>
      </w:sdtContent>
    </w:sdt>
    <w:r w:rsidR="001F242F" w:rsidRPr="000F51CF">
      <w:rPr>
        <w:rFonts w:ascii="Karmina Rg" w:hAnsi="Karmina Rg"/>
        <w:i/>
        <w:color w:val="4F4733"/>
        <w:sz w:val="20"/>
        <w:szCs w:val="20"/>
      </w:rPr>
      <w:ptab w:relativeTo="margin" w:alignment="center" w:leader="none"/>
    </w:r>
    <w:r w:rsidR="0057629E" w:rsidRPr="000F51CF">
      <w:rPr>
        <w:rFonts w:ascii="Karmina Rg" w:hAnsi="Karmina Rg"/>
        <w:i/>
        <w:color w:val="4F4733"/>
        <w:sz w:val="20"/>
        <w:szCs w:val="20"/>
      </w:rPr>
      <w:t xml:space="preserve"> Confidential </w:t>
    </w:r>
    <w:r w:rsidR="00FC05D5" w:rsidRPr="000F51CF">
      <w:rPr>
        <w:rFonts w:ascii="Karmina Rg" w:hAnsi="Karmina Rg"/>
        <w:i/>
        <w:color w:val="4F4733"/>
        <w:sz w:val="20"/>
        <w:szCs w:val="20"/>
      </w:rPr>
      <w:t>Human Resources Forms</w:t>
    </w:r>
    <w:r w:rsidR="001F242F" w:rsidRPr="000F51CF">
      <w:rPr>
        <w:rFonts w:ascii="Karmina Rg" w:hAnsi="Karmina Rg"/>
        <w:i/>
        <w:color w:val="4F4733"/>
        <w:sz w:val="20"/>
        <w:szCs w:val="20"/>
      </w:rPr>
      <w:t xml:space="preserve"> </w:t>
    </w:r>
    <w:r w:rsidR="001F242F" w:rsidRPr="000F51CF">
      <w:rPr>
        <w:rFonts w:ascii="Karmina Rg" w:hAnsi="Karmina Rg"/>
        <w:i/>
        <w:color w:val="4F4733"/>
        <w:sz w:val="20"/>
        <w:szCs w:val="20"/>
      </w:rPr>
      <w:ptab w:relativeTo="margin" w:alignment="right" w:leader="none"/>
    </w:r>
    <w:r w:rsidR="00434934" w:rsidRPr="000F51CF">
      <w:rPr>
        <w:rFonts w:ascii="Karmina Rg" w:hAnsi="Karmina Rg"/>
        <w:i/>
        <w:color w:val="4F4733"/>
        <w:sz w:val="20"/>
        <w:szCs w:val="20"/>
      </w:rPr>
      <w:t xml:space="preserve"> Rev. </w:t>
    </w:r>
    <w:r w:rsidR="001F242F" w:rsidRPr="000F51CF">
      <w:rPr>
        <w:rFonts w:ascii="Karmina Rg" w:hAnsi="Karmina Rg"/>
        <w:i/>
        <w:color w:val="4F4733"/>
        <w:sz w:val="20"/>
        <w:szCs w:val="20"/>
      </w:rPr>
      <w:t>2015</w:t>
    </w:r>
    <w:r w:rsidR="00434934" w:rsidRPr="000F51CF">
      <w:rPr>
        <w:rFonts w:ascii="Karmina Rg" w:hAnsi="Karmina Rg"/>
        <w:i/>
        <w:color w:val="4F4733"/>
        <w:sz w:val="20"/>
        <w:szCs w:val="2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3009" w14:textId="77777777" w:rsidR="00896CFB" w:rsidRDefault="00896CFB" w:rsidP="001F242F">
      <w:r>
        <w:separator/>
      </w:r>
    </w:p>
  </w:footnote>
  <w:footnote w:type="continuationSeparator" w:id="0">
    <w:p w14:paraId="687D52A3" w14:textId="77777777" w:rsidR="00896CFB" w:rsidRDefault="00896CFB"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6F10" w14:textId="455CD2B5" w:rsidR="001F242F" w:rsidRDefault="0057629E" w:rsidP="001F242F">
    <w:pPr>
      <w:pStyle w:val="Header"/>
      <w:jc w:val="right"/>
    </w:pPr>
    <w:r>
      <w:rPr>
        <w:noProof/>
      </w:rPr>
      <mc:AlternateContent>
        <mc:Choice Requires="wps">
          <w:drawing>
            <wp:anchor distT="45720" distB="45720" distL="114300" distR="114300" simplePos="0" relativeHeight="251660288" behindDoc="1" locked="0" layoutInCell="1" allowOverlap="1" wp14:anchorId="6DC07126" wp14:editId="5556BDF9">
              <wp:simplePos x="0" y="0"/>
              <wp:positionH relativeFrom="margin">
                <wp:posOffset>3776472</wp:posOffset>
              </wp:positionH>
              <wp:positionV relativeFrom="paragraph">
                <wp:posOffset>-143256</wp:posOffset>
              </wp:positionV>
              <wp:extent cx="3676650" cy="29552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95529"/>
                      </a:xfrm>
                      <a:prstGeom prst="rect">
                        <a:avLst/>
                      </a:prstGeom>
                      <a:noFill/>
                      <a:ln w="9525">
                        <a:noFill/>
                        <a:miter lim="800000"/>
                        <a:headEnd/>
                        <a:tailEnd/>
                      </a:ln>
                    </wps:spPr>
                    <wps:txbx>
                      <w:txbxContent>
                        <w:p w14:paraId="6CB46F19" w14:textId="77777777" w:rsidR="001F242F" w:rsidRPr="000F51CF" w:rsidRDefault="000C1C87" w:rsidP="001F242F">
                          <w:pPr>
                            <w:jc w:val="right"/>
                            <w:rPr>
                              <w:rFonts w:ascii="Karmina Rg" w:hAnsi="Karmina Rg"/>
                              <w:bCs/>
                              <w:iCs/>
                              <w:color w:val="FBF7EF"/>
                              <w:sz w:val="28"/>
                              <w:szCs w:val="28"/>
                            </w:rPr>
                          </w:pPr>
                          <w:r w:rsidRPr="000F51CF">
                            <w:rPr>
                              <w:rFonts w:ascii="Karmina Rg" w:hAnsi="Karmina Rg"/>
                              <w:bCs/>
                              <w:iCs/>
                              <w:color w:val="FBF7EF"/>
                              <w:sz w:val="28"/>
                              <w:szCs w:val="28"/>
                            </w:rPr>
                            <w:t>Retirement Plan Participation</w:t>
                          </w:r>
                          <w:r w:rsidR="00DF614B" w:rsidRPr="000F51CF">
                            <w:rPr>
                              <w:rFonts w:ascii="Karmina Rg" w:hAnsi="Karmina Rg"/>
                              <w:bCs/>
                              <w:iCs/>
                              <w:color w:val="FBF7EF"/>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07126" id="_x0000_t202" coordsize="21600,21600" o:spt="202" path="m,l,21600r21600,l21600,xe">
              <v:stroke joinstyle="miter"/>
              <v:path gradientshapeok="t" o:connecttype="rect"/>
            </v:shapetype>
            <v:shape id="Text Box 2" o:spid="_x0000_s1026" type="#_x0000_t202" style="position:absolute;left:0;text-align:left;margin-left:297.35pt;margin-top:-11.3pt;width:289.5pt;height:23.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" filled="f" stroked="f">
              <v:textbox>
                <w:txbxContent>
                  <w:p w14:paraId="6CB46F19" w14:textId="77777777" w:rsidR="001F242F" w:rsidRPr="000F51CF" w:rsidRDefault="000C1C87" w:rsidP="001F242F">
                    <w:pPr>
                      <w:jc w:val="right"/>
                      <w:rPr>
                        <w:rFonts w:ascii="Karmina Rg" w:hAnsi="Karmina Rg"/>
                        <w:bCs/>
                        <w:iCs/>
                        <w:color w:val="FBF7EF"/>
                        <w:sz w:val="28"/>
                        <w:szCs w:val="28"/>
                      </w:rPr>
                    </w:pPr>
                    <w:r w:rsidRPr="000F51CF">
                      <w:rPr>
                        <w:rFonts w:ascii="Karmina Rg" w:hAnsi="Karmina Rg"/>
                        <w:bCs/>
                        <w:iCs/>
                        <w:color w:val="FBF7EF"/>
                        <w:sz w:val="28"/>
                        <w:szCs w:val="28"/>
                      </w:rPr>
                      <w:t>Retirement Plan Participation</w:t>
                    </w:r>
                    <w:r w:rsidR="00DF614B" w:rsidRPr="000F51CF">
                      <w:rPr>
                        <w:rFonts w:ascii="Karmina Rg" w:hAnsi="Karmina Rg"/>
                        <w:bCs/>
                        <w:iCs/>
                        <w:color w:val="FBF7EF"/>
                        <w:sz w:val="28"/>
                        <w:szCs w:val="28"/>
                      </w:rPr>
                      <w:t xml:space="preserve"> Form</w:t>
                    </w:r>
                  </w:p>
                </w:txbxContent>
              </v:textbox>
              <w10:wrap anchorx="margin"/>
            </v:shape>
          </w:pict>
        </mc:Fallback>
      </mc:AlternateContent>
    </w:r>
    <w:r w:rsidR="000F51CF">
      <w:rPr>
        <w:noProof/>
      </w:rPr>
      <w:drawing>
        <wp:anchor distT="0" distB="0" distL="114300" distR="114300" simplePos="0" relativeHeight="251659263" behindDoc="1" locked="0" layoutInCell="1" allowOverlap="1" wp14:anchorId="150C43D2" wp14:editId="4410D5BB">
          <wp:simplePos x="0" y="0"/>
          <wp:positionH relativeFrom="column">
            <wp:posOffset>-226695</wp:posOffset>
          </wp:positionH>
          <wp:positionV relativeFrom="paragraph">
            <wp:posOffset>-226695</wp:posOffset>
          </wp:positionV>
          <wp:extent cx="7772400" cy="457438"/>
          <wp:effectExtent l="0" t="0" r="0" b="0"/>
          <wp:wrapNone/>
          <wp:docPr id="1404540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0059" name="Picture 140454005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438"/>
                  </a:xfrm>
                  <a:prstGeom prst="rect">
                    <a:avLst/>
                  </a:prstGeom>
                </pic:spPr>
              </pic:pic>
            </a:graphicData>
          </a:graphic>
          <wp14:sizeRelH relativeFrom="page">
            <wp14:pctWidth>0</wp14:pctWidth>
          </wp14:sizeRelH>
          <wp14:sizeRelV relativeFrom="page">
            <wp14:pctHeight>0</wp14:pctHeight>
          </wp14:sizeRelV>
        </wp:anchor>
      </w:drawing>
    </w:r>
  </w:p>
  <w:p w14:paraId="0C5D5B0F" w14:textId="77777777" w:rsidR="001F242F" w:rsidRDefault="001F242F" w:rsidP="001F2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4B"/>
    <w:rsid w:val="00021811"/>
    <w:rsid w:val="0003389F"/>
    <w:rsid w:val="00053817"/>
    <w:rsid w:val="00067E56"/>
    <w:rsid w:val="000C1C87"/>
    <w:rsid w:val="000F51CF"/>
    <w:rsid w:val="000F6DE0"/>
    <w:rsid w:val="00163A88"/>
    <w:rsid w:val="001C1051"/>
    <w:rsid w:val="001C1153"/>
    <w:rsid w:val="001C278B"/>
    <w:rsid w:val="001F242F"/>
    <w:rsid w:val="001F295B"/>
    <w:rsid w:val="00205745"/>
    <w:rsid w:val="002069A6"/>
    <w:rsid w:val="00212EFC"/>
    <w:rsid w:val="00226120"/>
    <w:rsid w:val="00237447"/>
    <w:rsid w:val="00246495"/>
    <w:rsid w:val="0026348C"/>
    <w:rsid w:val="00266949"/>
    <w:rsid w:val="00272A61"/>
    <w:rsid w:val="00284CE3"/>
    <w:rsid w:val="00291807"/>
    <w:rsid w:val="00301B9D"/>
    <w:rsid w:val="003243AE"/>
    <w:rsid w:val="00325419"/>
    <w:rsid w:val="003270DD"/>
    <w:rsid w:val="003362C2"/>
    <w:rsid w:val="00346311"/>
    <w:rsid w:val="00371C73"/>
    <w:rsid w:val="003C170B"/>
    <w:rsid w:val="003C66A0"/>
    <w:rsid w:val="00402FE3"/>
    <w:rsid w:val="00423ADC"/>
    <w:rsid w:val="00434934"/>
    <w:rsid w:val="004E1A7B"/>
    <w:rsid w:val="00542B29"/>
    <w:rsid w:val="00557DE6"/>
    <w:rsid w:val="00566F45"/>
    <w:rsid w:val="0057629E"/>
    <w:rsid w:val="0058431C"/>
    <w:rsid w:val="005B2BD2"/>
    <w:rsid w:val="005C4A3E"/>
    <w:rsid w:val="005C7D39"/>
    <w:rsid w:val="0061076D"/>
    <w:rsid w:val="00621EAA"/>
    <w:rsid w:val="00633039"/>
    <w:rsid w:val="0064412F"/>
    <w:rsid w:val="00674265"/>
    <w:rsid w:val="006A4AF4"/>
    <w:rsid w:val="006D636C"/>
    <w:rsid w:val="006E5E54"/>
    <w:rsid w:val="0070062A"/>
    <w:rsid w:val="00792C62"/>
    <w:rsid w:val="007D5A60"/>
    <w:rsid w:val="00805B45"/>
    <w:rsid w:val="008334B4"/>
    <w:rsid w:val="008373FD"/>
    <w:rsid w:val="00896CFB"/>
    <w:rsid w:val="008A60E5"/>
    <w:rsid w:val="00961B9E"/>
    <w:rsid w:val="009635F4"/>
    <w:rsid w:val="009C39BD"/>
    <w:rsid w:val="00AB5088"/>
    <w:rsid w:val="00AC6061"/>
    <w:rsid w:val="00BE2904"/>
    <w:rsid w:val="00C858C7"/>
    <w:rsid w:val="00CF38C0"/>
    <w:rsid w:val="00D35B41"/>
    <w:rsid w:val="00D57DFC"/>
    <w:rsid w:val="00DA0CF7"/>
    <w:rsid w:val="00DF614B"/>
    <w:rsid w:val="00EC09C3"/>
    <w:rsid w:val="00EC518B"/>
    <w:rsid w:val="00EF36D3"/>
    <w:rsid w:val="00F049F1"/>
    <w:rsid w:val="00F212D7"/>
    <w:rsid w:val="00F31CA3"/>
    <w:rsid w:val="00F7204B"/>
    <w:rsid w:val="00F85555"/>
    <w:rsid w:val="00FC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5BE91"/>
  <w15:chartTrackingRefBased/>
  <w15:docId w15:val="{42D29A69-3DF1-4DDE-B13E-8CD5B10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HR_Forms\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C:\Users\kurtv\Desktop\HR_Forms\HR-FORMs-Template_2015-03-06.dotx</Template>
  <TotalTime>174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23</cp:revision>
  <cp:lastPrinted>2015-03-05T17:13:00Z</cp:lastPrinted>
  <dcterms:created xsi:type="dcterms:W3CDTF">2015-03-04T22:49:00Z</dcterms:created>
  <dcterms:modified xsi:type="dcterms:W3CDTF">2024-10-17T20:38:00Z</dcterms:modified>
</cp:coreProperties>
</file>