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AFF4" w14:textId="77777777" w:rsidR="00DD2883" w:rsidRPr="00C72A00" w:rsidRDefault="00DD2883" w:rsidP="00DD2883">
      <w:pPr>
        <w:pStyle w:val="NoSpacing"/>
        <w:rPr>
          <w:rFonts w:ascii="Helvetica Neue" w:hAnsi="Helvetica Neue"/>
          <w:color w:val="4F4733"/>
        </w:rPr>
      </w:pPr>
    </w:p>
    <w:p w14:paraId="466FD76A" w14:textId="77777777" w:rsidR="00DD2883" w:rsidRPr="00C72A00" w:rsidRDefault="00DD2883" w:rsidP="00DD2883">
      <w:pPr>
        <w:pStyle w:val="NoSpacing"/>
        <w:rPr>
          <w:rFonts w:ascii="Helvetica Neue" w:hAnsi="Helvetica Neue"/>
          <w:color w:val="4F4733"/>
        </w:rPr>
        <w:sectPr w:rsidR="00DD2883" w:rsidRPr="00C72A00" w:rsidSect="001F295B">
          <w:headerReference w:type="default" r:id="rId7"/>
          <w:footerReference w:type="default" r:id="rId8"/>
          <w:pgSz w:w="12240" w:h="15840" w:code="1"/>
          <w:pgMar w:top="360" w:right="360" w:bottom="360" w:left="360" w:header="360" w:footer="360" w:gutter="0"/>
          <w:cols w:space="720"/>
          <w:docGrid w:linePitch="360"/>
        </w:sectPr>
      </w:pPr>
    </w:p>
    <w:p w14:paraId="4BA7EB0D" w14:textId="77777777" w:rsidR="00DD2883" w:rsidRPr="00C72A00" w:rsidRDefault="00DD2883" w:rsidP="006D309A">
      <w:pPr>
        <w:pStyle w:val="NoSpacing"/>
        <w:rPr>
          <w:rFonts w:ascii="Helvetica Neue" w:hAnsi="Helvetica Neue"/>
          <w:color w:val="4F4733"/>
        </w:rPr>
      </w:pPr>
      <w:r w:rsidRPr="00C72A00">
        <w:rPr>
          <w:rFonts w:ascii="Helvetica Neue" w:hAnsi="Helvetica Neue"/>
          <w:color w:val="4F4733"/>
        </w:rPr>
        <w:t>I understand and agree that my emp</w:t>
      </w:r>
      <w:r w:rsidR="0034688D" w:rsidRPr="00C72A00">
        <w:rPr>
          <w:rFonts w:ascii="Helvetica Neue" w:hAnsi="Helvetica Neue"/>
          <w:color w:val="4F4733"/>
        </w:rPr>
        <w:t>loyer, Trinity Fellowship (Trinity)</w:t>
      </w:r>
      <w:r w:rsidRPr="00C72A00">
        <w:rPr>
          <w:rFonts w:ascii="Helvetica Neue" w:hAnsi="Helvetica Neue"/>
          <w:color w:val="4F4733"/>
        </w:rPr>
        <w:t xml:space="preserve"> may deduct money from my pay from time to time for reasons that fall into the following categories:</w:t>
      </w:r>
    </w:p>
    <w:p w14:paraId="03F140FF" w14:textId="77777777" w:rsidR="00DD2883" w:rsidRPr="00C72A00" w:rsidRDefault="00DD2883" w:rsidP="006D309A">
      <w:pPr>
        <w:pStyle w:val="NoSpacing"/>
        <w:rPr>
          <w:rFonts w:ascii="Helvetica Neue" w:hAnsi="Helvetica Neue"/>
          <w:color w:val="4F4733"/>
        </w:rPr>
      </w:pPr>
    </w:p>
    <w:p w14:paraId="59571FFF" w14:textId="77777777" w:rsidR="00DD2883" w:rsidRPr="00C72A00" w:rsidRDefault="00DD2883" w:rsidP="006D309A">
      <w:pPr>
        <w:pStyle w:val="NoSpacing"/>
        <w:numPr>
          <w:ilvl w:val="0"/>
          <w:numId w:val="3"/>
        </w:numPr>
        <w:rPr>
          <w:rFonts w:ascii="Helvetica Neue" w:hAnsi="Helvetica Neue"/>
          <w:color w:val="4F4733"/>
        </w:rPr>
      </w:pPr>
      <w:r w:rsidRPr="00C72A00">
        <w:rPr>
          <w:rFonts w:ascii="Helvetica Neue" w:hAnsi="Helvetica Neue"/>
          <w:color w:val="4F4733"/>
        </w:rPr>
        <w:t xml:space="preserve">My share of the premiums for </w:t>
      </w:r>
      <w:r w:rsidR="0034688D" w:rsidRPr="00C72A00">
        <w:rPr>
          <w:rFonts w:ascii="Helvetica Neue" w:hAnsi="Helvetica Neue"/>
          <w:color w:val="4F4733"/>
        </w:rPr>
        <w:t xml:space="preserve">Trinity’s </w:t>
      </w:r>
      <w:r w:rsidRPr="00C72A00">
        <w:rPr>
          <w:rFonts w:ascii="Helvetica Neue" w:hAnsi="Helvetica Neue"/>
          <w:color w:val="4F4733"/>
        </w:rPr>
        <w:t>group medical/dental plan.</w:t>
      </w:r>
    </w:p>
    <w:p w14:paraId="7E735DAA" w14:textId="77777777" w:rsidR="00DD2883" w:rsidRPr="00C72A00" w:rsidRDefault="00DD2883" w:rsidP="006D309A">
      <w:pPr>
        <w:pStyle w:val="NoSpacing"/>
        <w:ind w:left="720"/>
        <w:rPr>
          <w:rFonts w:ascii="Helvetica Neue" w:hAnsi="Helvetica Neue"/>
          <w:color w:val="4F4733"/>
        </w:rPr>
      </w:pPr>
    </w:p>
    <w:p w14:paraId="2ADD2F68" w14:textId="77777777" w:rsidR="00DD2883" w:rsidRPr="00C72A00" w:rsidRDefault="00DD2883" w:rsidP="006D309A">
      <w:pPr>
        <w:pStyle w:val="NoSpacing"/>
        <w:numPr>
          <w:ilvl w:val="0"/>
          <w:numId w:val="3"/>
        </w:numPr>
        <w:rPr>
          <w:rFonts w:ascii="Helvetica Neue" w:hAnsi="Helvetica Neue"/>
          <w:color w:val="4F4733"/>
        </w:rPr>
      </w:pPr>
      <w:r w:rsidRPr="00C72A00">
        <w:rPr>
          <w:rFonts w:ascii="Helvetica Neue" w:hAnsi="Helvetica Neue"/>
          <w:color w:val="4F4733"/>
        </w:rPr>
        <w:t xml:space="preserve">Any contributions I may make into a retirement plan sponsored, controlled, or managed by </w:t>
      </w:r>
      <w:r w:rsidR="0034688D" w:rsidRPr="00C72A00">
        <w:rPr>
          <w:rFonts w:ascii="Helvetica Neue" w:hAnsi="Helvetica Neue"/>
          <w:color w:val="4F4733"/>
        </w:rPr>
        <w:t>Trinity.</w:t>
      </w:r>
    </w:p>
    <w:p w14:paraId="02706ACC" w14:textId="77777777" w:rsidR="00DD2883" w:rsidRPr="00C72A00" w:rsidRDefault="00DD2883" w:rsidP="006D309A">
      <w:pPr>
        <w:pStyle w:val="ListParagraph"/>
        <w:rPr>
          <w:rFonts w:ascii="Helvetica Neue" w:hAnsi="Helvetica Neue"/>
          <w:color w:val="4F4733"/>
        </w:rPr>
      </w:pPr>
    </w:p>
    <w:p w14:paraId="2DBDC890" w14:textId="77777777" w:rsidR="00DD2883" w:rsidRPr="00C72A00" w:rsidRDefault="0034688D" w:rsidP="006D309A">
      <w:pPr>
        <w:pStyle w:val="NoSpacing"/>
        <w:numPr>
          <w:ilvl w:val="0"/>
          <w:numId w:val="3"/>
        </w:numPr>
        <w:rPr>
          <w:rFonts w:ascii="Helvetica Neue" w:hAnsi="Helvetica Neue"/>
          <w:color w:val="4F4733"/>
        </w:rPr>
      </w:pPr>
      <w:r w:rsidRPr="00C72A00">
        <w:rPr>
          <w:rFonts w:ascii="Helvetica Neue" w:hAnsi="Helvetica Neue"/>
          <w:color w:val="4F4733"/>
        </w:rPr>
        <w:t>The cost of Trinity</w:t>
      </w:r>
      <w:r w:rsidR="00DD2883" w:rsidRPr="00C72A00">
        <w:rPr>
          <w:rFonts w:ascii="Helvetica Neue" w:hAnsi="Helvetica Neue"/>
          <w:color w:val="4F4733"/>
        </w:rPr>
        <w:t xml:space="preserve"> shirt</w:t>
      </w:r>
      <w:r w:rsidRPr="00C72A00">
        <w:rPr>
          <w:rFonts w:ascii="Helvetica Neue" w:hAnsi="Helvetica Neue"/>
          <w:color w:val="4F4733"/>
        </w:rPr>
        <w:t>(s)</w:t>
      </w:r>
      <w:r w:rsidR="00DF0E3A" w:rsidRPr="00C72A00">
        <w:rPr>
          <w:rFonts w:ascii="Helvetica Neue" w:hAnsi="Helvetica Neue"/>
          <w:color w:val="4F4733"/>
        </w:rPr>
        <w:t>,</w:t>
      </w:r>
      <w:r w:rsidR="00DD2883" w:rsidRPr="00C72A00">
        <w:rPr>
          <w:rFonts w:ascii="Helvetica Neue" w:hAnsi="Helvetica Neue"/>
          <w:color w:val="4F4733"/>
        </w:rPr>
        <w:t xml:space="preserve"> uniform</w:t>
      </w:r>
      <w:r w:rsidRPr="00C72A00">
        <w:rPr>
          <w:rFonts w:ascii="Helvetica Neue" w:hAnsi="Helvetica Neue"/>
          <w:color w:val="4F4733"/>
        </w:rPr>
        <w:t>(</w:t>
      </w:r>
      <w:r w:rsidR="00DD2883" w:rsidRPr="00C72A00">
        <w:rPr>
          <w:rFonts w:ascii="Helvetica Neue" w:hAnsi="Helvetica Neue"/>
          <w:color w:val="4F4733"/>
        </w:rPr>
        <w:t>s</w:t>
      </w:r>
      <w:r w:rsidRPr="00C72A00">
        <w:rPr>
          <w:rFonts w:ascii="Helvetica Neue" w:hAnsi="Helvetica Neue"/>
          <w:color w:val="4F4733"/>
        </w:rPr>
        <w:t>)</w:t>
      </w:r>
      <w:r w:rsidR="00DF0E3A" w:rsidRPr="00C72A00">
        <w:rPr>
          <w:rFonts w:ascii="Helvetica Neue" w:hAnsi="Helvetica Neue"/>
          <w:color w:val="4F4733"/>
        </w:rPr>
        <w:t xml:space="preserve"> and/or equipment, supplies or materials that I agree to purchase or fail to return during employment or after separation</w:t>
      </w:r>
      <w:r w:rsidR="00DD2883" w:rsidRPr="00C72A00">
        <w:rPr>
          <w:rFonts w:ascii="Helvetica Neue" w:hAnsi="Helvetica Neue"/>
          <w:color w:val="4F4733"/>
        </w:rPr>
        <w:t>.</w:t>
      </w:r>
    </w:p>
    <w:p w14:paraId="64C3F57C" w14:textId="77777777" w:rsidR="00DD2883" w:rsidRPr="00C72A00" w:rsidRDefault="00DD2883" w:rsidP="006D309A">
      <w:pPr>
        <w:pStyle w:val="ListParagraph"/>
        <w:rPr>
          <w:rFonts w:ascii="Helvetica Neue" w:hAnsi="Helvetica Neue"/>
          <w:color w:val="4F4733"/>
        </w:rPr>
      </w:pPr>
    </w:p>
    <w:p w14:paraId="4CAD773A" w14:textId="77777777" w:rsidR="00DD2883" w:rsidRPr="00C72A00" w:rsidRDefault="0034688D" w:rsidP="006D309A">
      <w:pPr>
        <w:pStyle w:val="NoSpacing"/>
        <w:numPr>
          <w:ilvl w:val="0"/>
          <w:numId w:val="3"/>
        </w:numPr>
        <w:rPr>
          <w:rFonts w:ascii="Helvetica Neue" w:hAnsi="Helvetica Neue"/>
          <w:color w:val="4F4733"/>
        </w:rPr>
      </w:pPr>
      <w:r w:rsidRPr="00C72A00">
        <w:rPr>
          <w:rFonts w:ascii="Helvetica Neue" w:hAnsi="Helvetica Neue"/>
          <w:color w:val="4F4733"/>
        </w:rPr>
        <w:t xml:space="preserve">If I take </w:t>
      </w:r>
      <w:r w:rsidR="00DD2883" w:rsidRPr="00C72A00">
        <w:rPr>
          <w:rFonts w:ascii="Helvetica Neue" w:hAnsi="Helvetica Neue"/>
          <w:color w:val="4F4733"/>
        </w:rPr>
        <w:t>paid vacation or sick leave in advance of the date I would normally be entitled to it</w:t>
      </w:r>
      <w:r w:rsidRPr="00C72A00">
        <w:rPr>
          <w:rFonts w:ascii="Helvetica Neue" w:hAnsi="Helvetica Neue"/>
          <w:color w:val="4F4733"/>
        </w:rPr>
        <w:t xml:space="preserve"> and I separate from Trinity</w:t>
      </w:r>
      <w:r w:rsidR="00DD2883" w:rsidRPr="00C72A00">
        <w:rPr>
          <w:rFonts w:ascii="Helvetica Neue" w:hAnsi="Helvetica Neue"/>
          <w:color w:val="4F4733"/>
        </w:rPr>
        <w:t xml:space="preserve"> before accruing time to cover such advance leave, the value of such leave taken in advance that is not so covered.</w:t>
      </w:r>
    </w:p>
    <w:p w14:paraId="35C3DC77" w14:textId="77777777" w:rsidR="00DD2883" w:rsidRPr="00C72A00" w:rsidRDefault="00DD2883" w:rsidP="006D309A">
      <w:pPr>
        <w:pStyle w:val="ListParagraph"/>
        <w:rPr>
          <w:rFonts w:ascii="Helvetica Neue" w:hAnsi="Helvetica Neue"/>
          <w:color w:val="4F4733"/>
        </w:rPr>
      </w:pPr>
    </w:p>
    <w:p w14:paraId="35ED8664" w14:textId="77777777" w:rsidR="00DD2883" w:rsidRPr="00C72A00" w:rsidRDefault="00DD2883" w:rsidP="006D309A">
      <w:pPr>
        <w:pStyle w:val="NoSpacing"/>
        <w:numPr>
          <w:ilvl w:val="0"/>
          <w:numId w:val="3"/>
        </w:numPr>
        <w:rPr>
          <w:rFonts w:ascii="Helvetica Neue" w:hAnsi="Helvetica Neue"/>
          <w:color w:val="4F4733"/>
        </w:rPr>
      </w:pPr>
      <w:r w:rsidRPr="00C72A00">
        <w:rPr>
          <w:rFonts w:ascii="Helvetica Neue" w:hAnsi="Helvetica Neue"/>
          <w:color w:val="4F4733"/>
        </w:rPr>
        <w:t>If I receive an overpayment of wages for any reason, repayment of</w:t>
      </w:r>
      <w:r w:rsidR="0034688D" w:rsidRPr="00C72A00">
        <w:rPr>
          <w:rFonts w:ascii="Helvetica Neue" w:hAnsi="Helvetica Neue"/>
          <w:color w:val="4F4733"/>
        </w:rPr>
        <w:t xml:space="preserve"> such overpayments to Trinity</w:t>
      </w:r>
      <w:r w:rsidRPr="00C72A00">
        <w:rPr>
          <w:rFonts w:ascii="Helvetica Neue" w:hAnsi="Helvetica Neue"/>
          <w:color w:val="4F4733"/>
        </w:rPr>
        <w:t>.</w:t>
      </w:r>
    </w:p>
    <w:p w14:paraId="744976E7" w14:textId="77777777" w:rsidR="00DD2883" w:rsidRPr="00C72A00" w:rsidRDefault="00DD2883" w:rsidP="006D309A">
      <w:pPr>
        <w:pStyle w:val="NoSpacing"/>
        <w:rPr>
          <w:rFonts w:ascii="Helvetica Neue" w:hAnsi="Helvetica Neue"/>
          <w:color w:val="4F4733"/>
        </w:rPr>
      </w:pPr>
    </w:p>
    <w:p w14:paraId="41636E2F" w14:textId="77777777" w:rsidR="0057629E" w:rsidRPr="00C72A00" w:rsidRDefault="0034688D" w:rsidP="006D309A">
      <w:pPr>
        <w:pStyle w:val="NoSpacing"/>
        <w:rPr>
          <w:rFonts w:ascii="Helvetica Neue" w:hAnsi="Helvetica Neue"/>
          <w:color w:val="4F4733"/>
        </w:rPr>
      </w:pPr>
      <w:r w:rsidRPr="00C72A00">
        <w:rPr>
          <w:rFonts w:ascii="Helvetica Neue" w:hAnsi="Helvetica Neue"/>
          <w:color w:val="4F4733"/>
        </w:rPr>
        <w:t xml:space="preserve">I agree that Trinity </w:t>
      </w:r>
      <w:r w:rsidR="00DD2883" w:rsidRPr="00C72A00">
        <w:rPr>
          <w:rFonts w:ascii="Helvetica Neue" w:hAnsi="Helvetica Neue"/>
          <w:color w:val="4F4733"/>
        </w:rPr>
        <w:t>may deduct money from my pay under the above circumstances, or if any of the above situations occur.</w:t>
      </w:r>
    </w:p>
    <w:p w14:paraId="1E86DB11" w14:textId="77777777" w:rsidR="00DD2883" w:rsidRPr="00C72A00" w:rsidRDefault="00DD2883" w:rsidP="00DD2883">
      <w:pPr>
        <w:pStyle w:val="NoSpacing"/>
        <w:jc w:val="both"/>
        <w:rPr>
          <w:rFonts w:ascii="Helvetica Neue" w:hAnsi="Helvetica Neue"/>
          <w:color w:val="4F4733"/>
        </w:rPr>
        <w:sectPr w:rsidR="00DD2883" w:rsidRPr="00C72A00" w:rsidSect="00DD2883">
          <w:type w:val="continuous"/>
          <w:pgSz w:w="12240" w:h="15840" w:code="1"/>
          <w:pgMar w:top="360" w:right="1080" w:bottom="360" w:left="1080" w:header="360" w:footer="360" w:gutter="0"/>
          <w:cols w:space="720"/>
          <w:docGrid w:linePitch="360"/>
        </w:sectPr>
      </w:pPr>
    </w:p>
    <w:p w14:paraId="368ED46C" w14:textId="77777777" w:rsidR="00DD2883" w:rsidRPr="00C72A00" w:rsidRDefault="00DD2883" w:rsidP="00DD2883">
      <w:pPr>
        <w:pStyle w:val="NoSpacing"/>
        <w:rPr>
          <w:rFonts w:ascii="Helvetica Neue" w:hAnsi="Helvetica Neue"/>
          <w:color w:val="4F4733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9000"/>
      </w:tblGrid>
      <w:tr w:rsidR="00C72A00" w:rsidRPr="00C72A00" w14:paraId="1E02DC7A" w14:textId="77777777" w:rsidTr="006D309A">
        <w:trPr>
          <w:trHeight w:val="351"/>
        </w:trPr>
        <w:tc>
          <w:tcPr>
            <w:tcW w:w="2520" w:type="dxa"/>
          </w:tcPr>
          <w:p w14:paraId="20780462" w14:textId="77777777" w:rsidR="0096109F" w:rsidRPr="00C72A00" w:rsidRDefault="0096109F" w:rsidP="009664D1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C72A00">
              <w:rPr>
                <w:rFonts w:ascii="Helvetica Neue" w:hAnsi="Helvetica Neue"/>
                <w:color w:val="4F4733"/>
              </w:rPr>
              <w:t>First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374CF294" w14:textId="77777777" w:rsidR="0096109F" w:rsidRPr="00C72A00" w:rsidRDefault="0096109F" w:rsidP="009664D1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C72A00" w:rsidRPr="00C72A00" w14:paraId="7DADB285" w14:textId="77777777" w:rsidTr="006D309A">
        <w:trPr>
          <w:trHeight w:val="350"/>
        </w:trPr>
        <w:tc>
          <w:tcPr>
            <w:tcW w:w="2520" w:type="dxa"/>
          </w:tcPr>
          <w:p w14:paraId="6ED0FD73" w14:textId="77777777" w:rsidR="0096109F" w:rsidRPr="00C72A00" w:rsidRDefault="0096109F" w:rsidP="009664D1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C72A00">
              <w:rPr>
                <w:rFonts w:ascii="Helvetica Neue" w:hAnsi="Helvetica Neue"/>
                <w:color w:val="4F4733"/>
              </w:rPr>
              <w:t>Middle Name: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62980967" w14:textId="77777777" w:rsidR="0096109F" w:rsidRPr="00C72A00" w:rsidRDefault="0096109F" w:rsidP="009664D1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  <w:tr w:rsidR="0096109F" w:rsidRPr="00C72A00" w14:paraId="76623506" w14:textId="77777777" w:rsidTr="009664D1">
        <w:tc>
          <w:tcPr>
            <w:tcW w:w="2520" w:type="dxa"/>
          </w:tcPr>
          <w:p w14:paraId="0BA68D0F" w14:textId="77777777" w:rsidR="0096109F" w:rsidRPr="00C72A00" w:rsidRDefault="0096109F" w:rsidP="009664D1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C72A00">
              <w:rPr>
                <w:rFonts w:ascii="Helvetica Neue" w:hAnsi="Helvetica Neue"/>
                <w:color w:val="4F4733"/>
              </w:rPr>
              <w:t>Last Name: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14:paraId="0F7E2BC7" w14:textId="77777777" w:rsidR="0096109F" w:rsidRPr="00C72A00" w:rsidRDefault="0096109F" w:rsidP="009664D1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</w:tbl>
    <w:p w14:paraId="30992F2D" w14:textId="77777777" w:rsidR="0096109F" w:rsidRPr="00C72A00" w:rsidRDefault="0096109F" w:rsidP="00DD2883">
      <w:pPr>
        <w:pStyle w:val="NoSpacing"/>
        <w:rPr>
          <w:rFonts w:ascii="Helvetica Neue" w:hAnsi="Helvetica Neue"/>
          <w:color w:val="4F4733"/>
        </w:rPr>
      </w:pPr>
    </w:p>
    <w:p w14:paraId="7FB39EE5" w14:textId="77777777" w:rsidR="0096109F" w:rsidRPr="00C72A00" w:rsidRDefault="0096109F" w:rsidP="00DD2883">
      <w:pPr>
        <w:pStyle w:val="NoSpacing"/>
        <w:rPr>
          <w:rFonts w:ascii="Helvetica Neue" w:hAnsi="Helvetica Neue"/>
          <w:color w:val="4F4733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08"/>
        <w:gridCol w:w="738"/>
        <w:gridCol w:w="2156"/>
      </w:tblGrid>
      <w:tr w:rsidR="006D309A" w:rsidRPr="00C72A00" w14:paraId="3185D3DD" w14:textId="77777777" w:rsidTr="0096109F">
        <w:tc>
          <w:tcPr>
            <w:tcW w:w="2520" w:type="dxa"/>
          </w:tcPr>
          <w:p w14:paraId="28E3B752" w14:textId="77777777" w:rsidR="00DD2883" w:rsidRPr="00C72A00" w:rsidRDefault="00DD2883" w:rsidP="00666849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C72A00">
              <w:rPr>
                <w:rFonts w:ascii="Helvetica Neue" w:hAnsi="Helvetica Neue"/>
                <w:color w:val="4F4733"/>
              </w:rPr>
              <w:t xml:space="preserve"> Employee Signature: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2FC8F7E" w14:textId="77777777" w:rsidR="00DD2883" w:rsidRPr="00C72A00" w:rsidRDefault="00DD2883" w:rsidP="00666849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  <w:tc>
          <w:tcPr>
            <w:tcW w:w="720" w:type="dxa"/>
          </w:tcPr>
          <w:p w14:paraId="6E19B248" w14:textId="77777777" w:rsidR="00DD2883" w:rsidRPr="00C72A00" w:rsidRDefault="00DD2883" w:rsidP="00666849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C72A00">
              <w:rPr>
                <w:rFonts w:ascii="Helvetica Neue" w:hAnsi="Helvetica Neue"/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D9685E" w14:textId="77777777" w:rsidR="00DD2883" w:rsidRPr="00C72A00" w:rsidRDefault="00DD2883" w:rsidP="00666849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</w:tbl>
    <w:p w14:paraId="761D868B" w14:textId="77777777" w:rsidR="00DD2883" w:rsidRPr="00C72A00" w:rsidRDefault="00DD2883" w:rsidP="00DD2883">
      <w:pPr>
        <w:pStyle w:val="NoSpacing"/>
        <w:rPr>
          <w:rFonts w:ascii="Helvetica Neue" w:hAnsi="Helvetica Neue"/>
          <w:color w:val="4F4733"/>
        </w:rPr>
      </w:pPr>
    </w:p>
    <w:p w14:paraId="65BF8AB7" w14:textId="77777777" w:rsidR="00DD2883" w:rsidRPr="00C72A00" w:rsidRDefault="00DD2883" w:rsidP="00DD2883">
      <w:pPr>
        <w:pStyle w:val="NoSpacing"/>
        <w:rPr>
          <w:rFonts w:ascii="Helvetica Neue" w:hAnsi="Helvetica Neue"/>
          <w:color w:val="4F4733"/>
        </w:rPr>
      </w:pPr>
    </w:p>
    <w:p w14:paraId="003970DE" w14:textId="77777777" w:rsidR="00DD2883" w:rsidRPr="00C72A00" w:rsidRDefault="00DD2883" w:rsidP="00DD2883">
      <w:pPr>
        <w:pStyle w:val="NoSpacing"/>
        <w:rPr>
          <w:rFonts w:ascii="Helvetica Neue" w:hAnsi="Helvetica Neue"/>
          <w:b/>
          <w:i/>
          <w:color w:val="4F4733"/>
        </w:rPr>
      </w:pPr>
      <w:r w:rsidRPr="00C72A00">
        <w:rPr>
          <w:rFonts w:ascii="Helvetica Neue" w:hAnsi="Helvetica Neue"/>
          <w:b/>
          <w:i/>
          <w:noProof/>
          <w:color w:val="4F47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EF7F0" wp14:editId="226A57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315200" cy="0"/>
                <wp:effectExtent l="0" t="12700" r="12700" b="1270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rgbClr val="4F4733"/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DB25C" id="Straight Connector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8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" strokecolor="#4f4733" strokeweight="1.5pt">
                <v:stroke linestyle="thinThin" joinstyle="miter"/>
                <w10:wrap type="square" anchorx="margin"/>
              </v:line>
            </w:pict>
          </mc:Fallback>
        </mc:AlternateContent>
      </w:r>
      <w:r w:rsidRPr="00C72A00">
        <w:rPr>
          <w:rFonts w:ascii="Helvetica Neue" w:hAnsi="Helvetica Neue"/>
          <w:b/>
          <w:i/>
          <w:color w:val="4F4733"/>
        </w:rPr>
        <w:t>Business Office Use Only</w:t>
      </w:r>
    </w:p>
    <w:p w14:paraId="36AB94B8" w14:textId="77777777" w:rsidR="00DD2883" w:rsidRPr="00C72A00" w:rsidRDefault="00DD2883" w:rsidP="00DD2883">
      <w:pPr>
        <w:pStyle w:val="NoSpacing"/>
        <w:rPr>
          <w:rFonts w:ascii="Helvetica Neue" w:hAnsi="Helvetica Neue"/>
          <w:color w:val="4F4733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6109"/>
        <w:gridCol w:w="738"/>
        <w:gridCol w:w="2156"/>
      </w:tblGrid>
      <w:tr w:rsidR="006D309A" w:rsidRPr="00C72A00" w14:paraId="294770AA" w14:textId="77777777" w:rsidTr="0096109F">
        <w:tc>
          <w:tcPr>
            <w:tcW w:w="2520" w:type="dxa"/>
          </w:tcPr>
          <w:p w14:paraId="6F7526CB" w14:textId="77777777" w:rsidR="00DD2883" w:rsidRPr="00C72A00" w:rsidRDefault="00DD2883" w:rsidP="00666849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C72A00">
              <w:rPr>
                <w:rFonts w:ascii="Helvetica Neue" w:hAnsi="Helvetica Neue"/>
                <w:color w:val="4F4733"/>
              </w:rPr>
              <w:t>Entered By: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C5E1AB3" w14:textId="77777777" w:rsidR="00DD2883" w:rsidRPr="00C72A00" w:rsidRDefault="00DD2883" w:rsidP="00666849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  <w:tc>
          <w:tcPr>
            <w:tcW w:w="720" w:type="dxa"/>
          </w:tcPr>
          <w:p w14:paraId="413346E1" w14:textId="77777777" w:rsidR="00DD2883" w:rsidRPr="00C72A00" w:rsidRDefault="00DD2883" w:rsidP="00666849">
            <w:pPr>
              <w:pStyle w:val="NoSpacing"/>
              <w:jc w:val="right"/>
              <w:rPr>
                <w:rFonts w:ascii="Helvetica Neue" w:hAnsi="Helvetica Neue"/>
                <w:color w:val="4F4733"/>
              </w:rPr>
            </w:pPr>
            <w:r w:rsidRPr="00C72A00">
              <w:rPr>
                <w:rFonts w:ascii="Helvetica Neue" w:hAnsi="Helvetica Neue"/>
                <w:color w:val="4F4733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32F755" w14:textId="77777777" w:rsidR="00DD2883" w:rsidRPr="00C72A00" w:rsidRDefault="00DD2883" w:rsidP="00666849">
            <w:pPr>
              <w:pStyle w:val="NoSpacing"/>
              <w:rPr>
                <w:rFonts w:ascii="Helvetica Neue" w:hAnsi="Helvetica Neue"/>
                <w:color w:val="4F4733"/>
              </w:rPr>
            </w:pPr>
          </w:p>
        </w:tc>
      </w:tr>
    </w:tbl>
    <w:p w14:paraId="34B9FC1B" w14:textId="77777777" w:rsidR="00DD2883" w:rsidRPr="00C72A00" w:rsidRDefault="00DD2883" w:rsidP="00DD2883">
      <w:pPr>
        <w:pStyle w:val="NoSpacing"/>
        <w:rPr>
          <w:rFonts w:ascii="Helvetica Neue" w:hAnsi="Helvetica Neue"/>
          <w:color w:val="4F4733"/>
        </w:rPr>
      </w:pPr>
    </w:p>
    <w:p w14:paraId="5E09632F" w14:textId="77777777" w:rsidR="00DD2883" w:rsidRPr="00C72A00" w:rsidRDefault="00DD2883" w:rsidP="00DD2883">
      <w:pPr>
        <w:pStyle w:val="NoSpacing"/>
        <w:rPr>
          <w:rFonts w:ascii="Helvetica Neue" w:hAnsi="Helvetica Neue"/>
          <w:color w:val="4F4733"/>
        </w:rPr>
      </w:pPr>
    </w:p>
    <w:p w14:paraId="582D0DC6" w14:textId="77777777" w:rsidR="002E18D6" w:rsidRPr="00C72A00" w:rsidRDefault="002E18D6" w:rsidP="002E18D6">
      <w:pPr>
        <w:rPr>
          <w:color w:val="4F4733"/>
        </w:rPr>
      </w:pPr>
    </w:p>
    <w:p w14:paraId="7B165471" w14:textId="77777777" w:rsidR="002E18D6" w:rsidRPr="00C72A00" w:rsidRDefault="002E18D6" w:rsidP="002E18D6">
      <w:pPr>
        <w:rPr>
          <w:color w:val="4F4733"/>
        </w:rPr>
      </w:pPr>
    </w:p>
    <w:p w14:paraId="312AAB50" w14:textId="77777777" w:rsidR="002E18D6" w:rsidRPr="00C72A00" w:rsidRDefault="002E18D6" w:rsidP="002E18D6">
      <w:pPr>
        <w:rPr>
          <w:color w:val="4F4733"/>
        </w:rPr>
      </w:pPr>
    </w:p>
    <w:p w14:paraId="5042ECE9" w14:textId="77777777" w:rsidR="002E18D6" w:rsidRPr="00C72A00" w:rsidRDefault="002E18D6" w:rsidP="002E18D6">
      <w:pPr>
        <w:rPr>
          <w:color w:val="4F4733"/>
        </w:rPr>
      </w:pPr>
    </w:p>
    <w:p w14:paraId="164CE4B5" w14:textId="77777777" w:rsidR="002E18D6" w:rsidRPr="00C72A00" w:rsidRDefault="002E18D6" w:rsidP="002E18D6">
      <w:pPr>
        <w:rPr>
          <w:color w:val="4F4733"/>
        </w:rPr>
      </w:pPr>
    </w:p>
    <w:p w14:paraId="48CE0359" w14:textId="77777777" w:rsidR="002E18D6" w:rsidRPr="00C72A00" w:rsidRDefault="002E18D6" w:rsidP="002E18D6">
      <w:pPr>
        <w:rPr>
          <w:color w:val="4F4733"/>
        </w:rPr>
      </w:pPr>
    </w:p>
    <w:p w14:paraId="587FB432" w14:textId="77777777" w:rsidR="002E18D6" w:rsidRPr="00C72A00" w:rsidRDefault="002E18D6" w:rsidP="002E18D6">
      <w:pPr>
        <w:rPr>
          <w:color w:val="4F4733"/>
        </w:rPr>
      </w:pPr>
    </w:p>
    <w:p w14:paraId="06CEA25C" w14:textId="77777777" w:rsidR="002E18D6" w:rsidRPr="00C72A00" w:rsidRDefault="002E18D6" w:rsidP="002E18D6">
      <w:pPr>
        <w:rPr>
          <w:color w:val="4F4733"/>
        </w:rPr>
      </w:pPr>
    </w:p>
    <w:p w14:paraId="23B4C242" w14:textId="688D224F" w:rsidR="002E18D6" w:rsidRPr="00C72A00" w:rsidRDefault="002E18D6" w:rsidP="002E18D6">
      <w:pPr>
        <w:tabs>
          <w:tab w:val="left" w:pos="5048"/>
        </w:tabs>
        <w:rPr>
          <w:color w:val="4F4733"/>
        </w:rPr>
      </w:pPr>
      <w:r w:rsidRPr="00C72A00">
        <w:rPr>
          <w:color w:val="4F4733"/>
        </w:rPr>
        <w:tab/>
      </w:r>
    </w:p>
    <w:sectPr w:rsidR="002E18D6" w:rsidRPr="00C72A00" w:rsidSect="00DD2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27689" w14:textId="77777777" w:rsidR="00574203" w:rsidRDefault="00574203" w:rsidP="001F242F">
      <w:r>
        <w:separator/>
      </w:r>
    </w:p>
  </w:endnote>
  <w:endnote w:type="continuationSeparator" w:id="0">
    <w:p w14:paraId="2F876637" w14:textId="77777777" w:rsidR="00574203" w:rsidRDefault="00574203" w:rsidP="001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armina Rg">
    <w:panose1 w:val="02000503060000020004"/>
    <w:charset w:val="4D"/>
    <w:family w:val="auto"/>
    <w:notTrueType/>
    <w:pitch w:val="variable"/>
    <w:sig w:usb0="A00000AF" w:usb1="7000005B" w:usb2="00000004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8663" w14:textId="77777777" w:rsidR="001F242F" w:rsidRPr="002E18D6" w:rsidRDefault="00000000" w:rsidP="001F242F">
    <w:pPr>
      <w:pStyle w:val="Footer"/>
      <w:rPr>
        <w:rFonts w:ascii="Karmina Rg" w:hAnsi="Karmina Rg"/>
        <w:i/>
        <w:color w:val="4F4733"/>
        <w:sz w:val="20"/>
        <w:szCs w:val="20"/>
      </w:rPr>
    </w:pPr>
    <w:sdt>
      <w:sdtPr>
        <w:rPr>
          <w:rFonts w:ascii="Karmina Rg" w:hAnsi="Karmina Rg"/>
          <w:color w:val="4F4733"/>
          <w:sz w:val="20"/>
          <w:szCs w:val="20"/>
        </w:rPr>
        <w:id w:val="1994440796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rFonts w:ascii="Karmina Rg" w:hAnsi="Karmina Rg"/>
              <w:i/>
              <w:color w:val="4F4733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1F242F" w:rsidRPr="002E18D6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Page </w:t>
            </w:r>
            <w:r w:rsidR="001F242F" w:rsidRPr="002E18D6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2E18D6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PAGE </w:instrText>
            </w:r>
            <w:r w:rsidR="001F242F" w:rsidRPr="002E18D6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50246E" w:rsidRPr="002E18D6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2E18D6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  <w:r w:rsidR="001F242F" w:rsidRPr="002E18D6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 of </w:t>
            </w:r>
            <w:r w:rsidR="001F242F" w:rsidRPr="002E18D6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2E18D6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NUMPAGES  </w:instrText>
            </w:r>
            <w:r w:rsidR="001F242F" w:rsidRPr="002E18D6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50246E" w:rsidRPr="002E18D6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2E18D6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</w:sdtContent>
        </w:sdt>
      </w:sdtContent>
    </w:sdt>
    <w:r w:rsidR="001F242F" w:rsidRPr="002E18D6">
      <w:rPr>
        <w:rFonts w:ascii="Karmina Rg" w:hAnsi="Karmina Rg"/>
        <w:i/>
        <w:color w:val="4F4733"/>
        <w:sz w:val="20"/>
        <w:szCs w:val="20"/>
      </w:rPr>
      <w:ptab w:relativeTo="margin" w:alignment="center" w:leader="none"/>
    </w:r>
    <w:r w:rsidR="0057629E" w:rsidRPr="002E18D6">
      <w:rPr>
        <w:rFonts w:ascii="Karmina Rg" w:hAnsi="Karmina Rg"/>
        <w:i/>
        <w:color w:val="4F4733"/>
        <w:sz w:val="20"/>
        <w:szCs w:val="20"/>
      </w:rPr>
      <w:t xml:space="preserve"> Confidential </w:t>
    </w:r>
    <w:r w:rsidR="00FC05D5" w:rsidRPr="002E18D6">
      <w:rPr>
        <w:rFonts w:ascii="Karmina Rg" w:hAnsi="Karmina Rg"/>
        <w:i/>
        <w:color w:val="4F4733"/>
        <w:sz w:val="20"/>
        <w:szCs w:val="20"/>
      </w:rPr>
      <w:t>Human Resources Forms</w:t>
    </w:r>
    <w:r w:rsidR="001F242F" w:rsidRPr="002E18D6">
      <w:rPr>
        <w:rFonts w:ascii="Karmina Rg" w:hAnsi="Karmina Rg"/>
        <w:i/>
        <w:color w:val="4F4733"/>
        <w:sz w:val="20"/>
        <w:szCs w:val="20"/>
      </w:rPr>
      <w:t xml:space="preserve"> </w:t>
    </w:r>
    <w:r w:rsidR="001F242F" w:rsidRPr="002E18D6">
      <w:rPr>
        <w:rFonts w:ascii="Karmina Rg" w:hAnsi="Karmina Rg"/>
        <w:i/>
        <w:color w:val="4F4733"/>
        <w:sz w:val="20"/>
        <w:szCs w:val="20"/>
      </w:rPr>
      <w:ptab w:relativeTo="margin" w:alignment="right" w:leader="none"/>
    </w:r>
    <w:r w:rsidR="00434934" w:rsidRPr="002E18D6">
      <w:rPr>
        <w:rFonts w:ascii="Karmina Rg" w:hAnsi="Karmina Rg"/>
        <w:i/>
        <w:color w:val="4F4733"/>
        <w:sz w:val="20"/>
        <w:szCs w:val="20"/>
      </w:rPr>
      <w:t xml:space="preserve"> Rev. </w:t>
    </w:r>
    <w:r w:rsidR="001F242F" w:rsidRPr="002E18D6">
      <w:rPr>
        <w:rFonts w:ascii="Karmina Rg" w:hAnsi="Karmina Rg"/>
        <w:i/>
        <w:color w:val="4F4733"/>
        <w:sz w:val="20"/>
        <w:szCs w:val="20"/>
      </w:rPr>
      <w:t>201</w:t>
    </w:r>
    <w:r w:rsidR="0050246E" w:rsidRPr="002E18D6">
      <w:rPr>
        <w:rFonts w:ascii="Karmina Rg" w:hAnsi="Karmina Rg"/>
        <w:i/>
        <w:color w:val="4F4733"/>
        <w:sz w:val="20"/>
        <w:szCs w:val="20"/>
      </w:rPr>
      <w:t>6.04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D858E" w14:textId="77777777" w:rsidR="00434934" w:rsidRDefault="004349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3735" w14:textId="77777777" w:rsidR="001F242F" w:rsidRPr="00FC05D5" w:rsidRDefault="00000000" w:rsidP="001F242F">
    <w:pPr>
      <w:pStyle w:val="Footer"/>
      <w:rPr>
        <w:i/>
        <w:sz w:val="20"/>
        <w:szCs w:val="20"/>
      </w:rPr>
    </w:pPr>
    <w:sdt>
      <w:sdtPr>
        <w:rPr>
          <w:sz w:val="20"/>
          <w:szCs w:val="20"/>
        </w:rPr>
        <w:id w:val="-701714534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i/>
              <w:sz w:val="20"/>
              <w:szCs w:val="20"/>
            </w:rPr>
            <w:id w:val="402347918"/>
            <w:docPartObj>
              <w:docPartGallery w:val="Page Numbers (Top of Page)"/>
              <w:docPartUnique/>
            </w:docPartObj>
          </w:sdtPr>
          <w:sdtContent>
            <w:r w:rsidR="001F242F" w:rsidRPr="00FC05D5">
              <w:rPr>
                <w:i/>
                <w:sz w:val="20"/>
                <w:szCs w:val="20"/>
              </w:rPr>
              <w:t xml:space="preserve">Page </w:t>
            </w:r>
            <w:r w:rsidR="001F242F" w:rsidRPr="00FC05D5">
              <w:rPr>
                <w:bCs/>
                <w:i/>
                <w:sz w:val="20"/>
                <w:szCs w:val="20"/>
              </w:rPr>
              <w:fldChar w:fldCharType="begin"/>
            </w:r>
            <w:r w:rsidR="001F242F" w:rsidRPr="00FC05D5">
              <w:rPr>
                <w:bCs/>
                <w:i/>
                <w:sz w:val="20"/>
                <w:szCs w:val="20"/>
              </w:rPr>
              <w:instrText xml:space="preserve"> PAGE </w:instrText>
            </w:r>
            <w:r w:rsidR="001F242F" w:rsidRPr="00FC05D5">
              <w:rPr>
                <w:bCs/>
                <w:i/>
                <w:sz w:val="20"/>
                <w:szCs w:val="20"/>
              </w:rPr>
              <w:fldChar w:fldCharType="separate"/>
            </w:r>
            <w:r w:rsidR="00D83661">
              <w:rPr>
                <w:bCs/>
                <w:i/>
                <w:noProof/>
                <w:sz w:val="20"/>
                <w:szCs w:val="20"/>
              </w:rPr>
              <w:t>1</w:t>
            </w:r>
            <w:r w:rsidR="001F242F" w:rsidRPr="00FC05D5">
              <w:rPr>
                <w:bCs/>
                <w:i/>
                <w:sz w:val="20"/>
                <w:szCs w:val="20"/>
              </w:rPr>
              <w:fldChar w:fldCharType="end"/>
            </w:r>
            <w:r w:rsidR="001F242F" w:rsidRPr="00FC05D5">
              <w:rPr>
                <w:i/>
                <w:sz w:val="20"/>
                <w:szCs w:val="20"/>
              </w:rPr>
              <w:t xml:space="preserve"> of </w:t>
            </w:r>
            <w:r w:rsidR="001F242F" w:rsidRPr="00FC05D5">
              <w:rPr>
                <w:bCs/>
                <w:i/>
                <w:sz w:val="20"/>
                <w:szCs w:val="20"/>
              </w:rPr>
              <w:fldChar w:fldCharType="begin"/>
            </w:r>
            <w:r w:rsidR="001F242F" w:rsidRPr="00FC05D5">
              <w:rPr>
                <w:bCs/>
                <w:i/>
                <w:sz w:val="20"/>
                <w:szCs w:val="20"/>
              </w:rPr>
              <w:instrText xml:space="preserve"> NUMPAGES  </w:instrText>
            </w:r>
            <w:r w:rsidR="001F242F" w:rsidRPr="00FC05D5">
              <w:rPr>
                <w:bCs/>
                <w:i/>
                <w:sz w:val="20"/>
                <w:szCs w:val="20"/>
              </w:rPr>
              <w:fldChar w:fldCharType="separate"/>
            </w:r>
            <w:r w:rsidR="0050246E">
              <w:rPr>
                <w:bCs/>
                <w:i/>
                <w:noProof/>
                <w:sz w:val="20"/>
                <w:szCs w:val="20"/>
              </w:rPr>
              <w:t>1</w:t>
            </w:r>
            <w:r w:rsidR="001F242F" w:rsidRPr="00FC05D5">
              <w:rPr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1F242F" w:rsidRPr="00FC05D5">
      <w:rPr>
        <w:i/>
        <w:sz w:val="20"/>
        <w:szCs w:val="20"/>
      </w:rPr>
      <w:ptab w:relativeTo="margin" w:alignment="center" w:leader="none"/>
    </w:r>
    <w:r w:rsidR="0057629E">
      <w:rPr>
        <w:i/>
        <w:sz w:val="20"/>
        <w:szCs w:val="20"/>
      </w:rPr>
      <w:t xml:space="preserve"> Confidential </w:t>
    </w:r>
    <w:r w:rsidR="00FC05D5" w:rsidRPr="00FC05D5">
      <w:rPr>
        <w:i/>
        <w:sz w:val="20"/>
        <w:szCs w:val="20"/>
      </w:rPr>
      <w:t>Human Resources Forms</w:t>
    </w:r>
    <w:r w:rsidR="001F242F" w:rsidRPr="00FC05D5">
      <w:rPr>
        <w:i/>
        <w:sz w:val="20"/>
        <w:szCs w:val="20"/>
      </w:rPr>
      <w:t xml:space="preserve"> </w:t>
    </w:r>
    <w:r w:rsidR="001F242F" w:rsidRPr="00FC05D5">
      <w:rPr>
        <w:i/>
        <w:sz w:val="20"/>
        <w:szCs w:val="20"/>
      </w:rPr>
      <w:ptab w:relativeTo="margin" w:alignment="right" w:leader="none"/>
    </w:r>
    <w:r w:rsidR="00434934">
      <w:rPr>
        <w:i/>
        <w:sz w:val="20"/>
        <w:szCs w:val="20"/>
      </w:rPr>
      <w:t xml:space="preserve"> Rev. </w:t>
    </w:r>
    <w:r w:rsidR="001F242F" w:rsidRPr="00FC05D5">
      <w:rPr>
        <w:i/>
        <w:sz w:val="20"/>
        <w:szCs w:val="20"/>
      </w:rPr>
      <w:t>2015</w:t>
    </w:r>
    <w:r w:rsidR="00434934">
      <w:rPr>
        <w:i/>
        <w:sz w:val="20"/>
        <w:szCs w:val="20"/>
      </w:rPr>
      <w:t>.03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C135" w14:textId="77777777" w:rsidR="00434934" w:rsidRDefault="00434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4ADA" w14:textId="77777777" w:rsidR="00574203" w:rsidRDefault="00574203" w:rsidP="001F242F">
      <w:r>
        <w:separator/>
      </w:r>
    </w:p>
  </w:footnote>
  <w:footnote w:type="continuationSeparator" w:id="0">
    <w:p w14:paraId="658B8A81" w14:textId="77777777" w:rsidR="00574203" w:rsidRDefault="00574203" w:rsidP="001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A6E7" w14:textId="694C8C9B" w:rsidR="001F242F" w:rsidRDefault="00F53EB7" w:rsidP="001F242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38BB1876" wp14:editId="27A9DED8">
              <wp:simplePos x="0" y="0"/>
              <wp:positionH relativeFrom="margin">
                <wp:posOffset>3818106</wp:posOffset>
              </wp:positionH>
              <wp:positionV relativeFrom="paragraph">
                <wp:posOffset>-150779</wp:posOffset>
              </wp:positionV>
              <wp:extent cx="3676650" cy="31128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311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D358F" w14:textId="33F9028F" w:rsidR="00F53EB7" w:rsidRPr="00E70BE3" w:rsidRDefault="00F53EB7" w:rsidP="00F53EB7">
                          <w:pPr>
                            <w:jc w:val="right"/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  <w:t>Wage</w:t>
                          </w:r>
                          <w:r w:rsidR="006D309A"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  <w:t xml:space="preserve"> Deduction Authorization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B18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0.65pt;margin-top:-11.85pt;width:289.5pt;height:24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" filled="f" stroked="f">
              <v:textbox>
                <w:txbxContent>
                  <w:p w14:paraId="698D358F" w14:textId="33F9028F" w:rsidR="00F53EB7" w:rsidRPr="00E70BE3" w:rsidRDefault="00F53EB7" w:rsidP="00F53EB7">
                    <w:pPr>
                      <w:jc w:val="right"/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</w:pPr>
                    <w:r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  <w:t>Wage</w:t>
                    </w:r>
                    <w:r w:rsidR="006D309A"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  <w:t xml:space="preserve"> Deduction Authorization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1AC87FE0" wp14:editId="1F4AE17F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7772400" cy="457200"/>
          <wp:effectExtent l="0" t="0" r="0" b="0"/>
          <wp:wrapNone/>
          <wp:docPr id="6690358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260502" name="Picture 490260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1D8DC" w14:textId="77777777" w:rsidR="001F242F" w:rsidRDefault="001F242F" w:rsidP="001F24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4C111" w14:textId="77777777" w:rsidR="00434934" w:rsidRDefault="00434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36F3" w14:textId="77777777" w:rsidR="001F242F" w:rsidRDefault="0057629E" w:rsidP="001F242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4C3A6BC" wp14:editId="40E05556">
              <wp:simplePos x="0" y="0"/>
              <wp:positionH relativeFrom="margin">
                <wp:align>right</wp:align>
              </wp:positionH>
              <wp:positionV relativeFrom="paragraph">
                <wp:posOffset>19050</wp:posOffset>
              </wp:positionV>
              <wp:extent cx="3676650" cy="140462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825CD" w14:textId="77777777" w:rsidR="001F242F" w:rsidRPr="001F242F" w:rsidRDefault="001F242F" w:rsidP="001F242F">
                          <w:pPr>
                            <w:jc w:val="right"/>
                            <w:rPr>
                              <w:b/>
                              <w:i/>
                              <w:color w:val="1F3864" w:themeColor="accent5" w:themeShade="80"/>
                              <w:sz w:val="36"/>
                              <w:szCs w:val="36"/>
                            </w:rPr>
                          </w:pPr>
                          <w:r w:rsidRPr="001F242F">
                            <w:rPr>
                              <w:b/>
                              <w:i/>
                              <w:color w:val="1F3864" w:themeColor="accent5" w:themeShade="80"/>
                              <w:sz w:val="36"/>
                              <w:szCs w:val="36"/>
                            </w:rPr>
                            <w:t>Payroll Additions &amp; Changes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C3A6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8.3pt;margin-top:1.5pt;width:289.5pt;height:110.6pt;z-index:-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" filled="f" stroked="f">
              <v:textbox style="mso-fit-shape-to-text:t">
                <w:txbxContent>
                  <w:p w14:paraId="324825CD" w14:textId="77777777" w:rsidR="001F242F" w:rsidRPr="001F242F" w:rsidRDefault="001F242F" w:rsidP="001F242F">
                    <w:pPr>
                      <w:jc w:val="right"/>
                      <w:rPr>
                        <w:b/>
                        <w:i/>
                        <w:color w:val="1F3864" w:themeColor="accent5" w:themeShade="80"/>
                        <w:sz w:val="36"/>
                        <w:szCs w:val="36"/>
                      </w:rPr>
                    </w:pPr>
                    <w:r w:rsidRPr="001F242F">
                      <w:rPr>
                        <w:b/>
                        <w:i/>
                        <w:color w:val="1F3864" w:themeColor="accent5" w:themeShade="80"/>
                        <w:sz w:val="36"/>
                        <w:szCs w:val="36"/>
                      </w:rPr>
                      <w:t>Payroll Additions &amp; Changes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B2BD2">
      <w:rPr>
        <w:noProof/>
      </w:rPr>
      <w:drawing>
        <wp:anchor distT="0" distB="0" distL="114300" distR="114300" simplePos="0" relativeHeight="251665408" behindDoc="1" locked="0" layoutInCell="1" allowOverlap="1" wp14:anchorId="79369250" wp14:editId="3D98119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121152" cy="356616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 NEW LOGO - large with mission statement (2) (1024x117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152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FC69E" w14:textId="77777777" w:rsidR="001F242F" w:rsidRDefault="001F242F" w:rsidP="001F242F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4AC7" w14:textId="77777777" w:rsidR="00434934" w:rsidRDefault="00434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1"/>
    <w:multiLevelType w:val="hybridMultilevel"/>
    <w:tmpl w:val="9DCAC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48CF"/>
    <w:multiLevelType w:val="hybridMultilevel"/>
    <w:tmpl w:val="D5FE0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23D"/>
    <w:multiLevelType w:val="hybridMultilevel"/>
    <w:tmpl w:val="B4CC8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5437">
    <w:abstractNumId w:val="1"/>
  </w:num>
  <w:num w:numId="2" w16cid:durableId="1032339281">
    <w:abstractNumId w:val="2"/>
  </w:num>
  <w:num w:numId="3" w16cid:durableId="154474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3"/>
    <w:rsid w:val="0003389F"/>
    <w:rsid w:val="00067E56"/>
    <w:rsid w:val="00163A88"/>
    <w:rsid w:val="001C1051"/>
    <w:rsid w:val="001C1153"/>
    <w:rsid w:val="001F242F"/>
    <w:rsid w:val="001F295B"/>
    <w:rsid w:val="00237447"/>
    <w:rsid w:val="0026348C"/>
    <w:rsid w:val="00284CE3"/>
    <w:rsid w:val="002E18D6"/>
    <w:rsid w:val="003243AE"/>
    <w:rsid w:val="00325419"/>
    <w:rsid w:val="003270DD"/>
    <w:rsid w:val="003362C2"/>
    <w:rsid w:val="0034688D"/>
    <w:rsid w:val="003C66A0"/>
    <w:rsid w:val="00434934"/>
    <w:rsid w:val="0050246E"/>
    <w:rsid w:val="00574203"/>
    <w:rsid w:val="0057629E"/>
    <w:rsid w:val="005B2BD2"/>
    <w:rsid w:val="005C4A3E"/>
    <w:rsid w:val="0061076D"/>
    <w:rsid w:val="00621EAA"/>
    <w:rsid w:val="0064412F"/>
    <w:rsid w:val="006A4AF4"/>
    <w:rsid w:val="006D309A"/>
    <w:rsid w:val="006D636C"/>
    <w:rsid w:val="0070062A"/>
    <w:rsid w:val="00706002"/>
    <w:rsid w:val="00735BF9"/>
    <w:rsid w:val="007D5A60"/>
    <w:rsid w:val="00910C62"/>
    <w:rsid w:val="00924E1E"/>
    <w:rsid w:val="0096109F"/>
    <w:rsid w:val="00961B9E"/>
    <w:rsid w:val="009635F4"/>
    <w:rsid w:val="00AB5088"/>
    <w:rsid w:val="00AB7EA7"/>
    <w:rsid w:val="00AC6061"/>
    <w:rsid w:val="00BD4088"/>
    <w:rsid w:val="00BE2904"/>
    <w:rsid w:val="00C72A00"/>
    <w:rsid w:val="00CF38C0"/>
    <w:rsid w:val="00D21803"/>
    <w:rsid w:val="00D35B41"/>
    <w:rsid w:val="00D83661"/>
    <w:rsid w:val="00DA0CF7"/>
    <w:rsid w:val="00DC179D"/>
    <w:rsid w:val="00DC593F"/>
    <w:rsid w:val="00DD2883"/>
    <w:rsid w:val="00DE159F"/>
    <w:rsid w:val="00DF0E3A"/>
    <w:rsid w:val="00EC09C3"/>
    <w:rsid w:val="00F212D7"/>
    <w:rsid w:val="00F31CA3"/>
    <w:rsid w:val="00F53EB7"/>
    <w:rsid w:val="00F85555"/>
    <w:rsid w:val="00F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EB987"/>
  <w15:chartTrackingRefBased/>
  <w15:docId w15:val="{4BF2BFB7-A391-4D36-91A4-2A26C43C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09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42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2F"/>
  </w:style>
  <w:style w:type="paragraph" w:styleId="Footer">
    <w:name w:val="footer"/>
    <w:basedOn w:val="Normal"/>
    <w:link w:val="FooterChar"/>
    <w:uiPriority w:val="99"/>
    <w:unhideWhenUsed/>
    <w:rsid w:val="001F242F"/>
    <w:pPr>
      <w:widowControl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2F"/>
  </w:style>
  <w:style w:type="table" w:styleId="TableGrid">
    <w:name w:val="Table Grid"/>
    <w:basedOn w:val="TableNormal"/>
    <w:uiPriority w:val="39"/>
    <w:rsid w:val="0026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2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883"/>
    <w:pPr>
      <w:widowControl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v\Desktop\HR_Forms\HR-FORMs-Template_2015-03-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C:\Users\kurtv\Desktop\HR_Forms\HR-FORMs-Template_2015-03-06.dotx</Template>
  <TotalTime>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Kurt Vogeler</dc:creator>
  <cp:keywords/>
  <dc:description/>
  <cp:lastModifiedBy>Halle Whittington</cp:lastModifiedBy>
  <cp:revision>8</cp:revision>
  <cp:lastPrinted>2015-05-29T15:46:00Z</cp:lastPrinted>
  <dcterms:created xsi:type="dcterms:W3CDTF">2016-04-21T20:47:00Z</dcterms:created>
  <dcterms:modified xsi:type="dcterms:W3CDTF">2024-10-17T20:47:00Z</dcterms:modified>
</cp:coreProperties>
</file>