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7629E" w:rsidRPr="00EC6874" w:rsidRDefault="0057629E" w:rsidP="008D1736">
      <w:pPr>
        <w:pStyle w:val="NoSpacing"/>
        <w:rPr>
          <w:color w:val="4F4733"/>
        </w:rPr>
      </w:pPr>
    </w:p>
    <w:p w14:paraId="66ECAD99" w14:textId="77777777" w:rsidR="007624D5" w:rsidRPr="00EC6874" w:rsidRDefault="007624D5" w:rsidP="008D1736">
      <w:pPr>
        <w:pStyle w:val="NoSpacing"/>
        <w:rPr>
          <w:b/>
          <w:iCs/>
          <w:color w:val="4F4733"/>
        </w:rPr>
      </w:pPr>
      <w:r w:rsidRPr="00EC6874">
        <w:rPr>
          <w:b/>
          <w:iCs/>
          <w:color w:val="4F4733"/>
        </w:rPr>
        <w:t>Acknowledgement</w:t>
      </w:r>
    </w:p>
    <w:p w14:paraId="0A37501D" w14:textId="77777777" w:rsidR="007624D5" w:rsidRPr="00EC6874" w:rsidRDefault="007624D5" w:rsidP="008D1736">
      <w:pPr>
        <w:pStyle w:val="NoSpacing"/>
        <w:rPr>
          <w:color w:val="4F4733"/>
        </w:rPr>
      </w:pPr>
    </w:p>
    <w:p w14:paraId="27EED41A" w14:textId="77777777" w:rsidR="007624D5" w:rsidRPr="00EC6874" w:rsidRDefault="007624D5" w:rsidP="007624D5">
      <w:pPr>
        <w:pStyle w:val="NoSpacing"/>
        <w:ind w:left="720"/>
        <w:rPr>
          <w:color w:val="4F4733"/>
        </w:rPr>
      </w:pPr>
      <w:r w:rsidRPr="00EC6874">
        <w:rPr>
          <w:color w:val="4F4733"/>
        </w:rPr>
        <w:t>I have been given a copy of the following policies:</w:t>
      </w:r>
    </w:p>
    <w:p w14:paraId="155423F3" w14:textId="77777777" w:rsidR="007624D5" w:rsidRPr="00EC6874" w:rsidRDefault="007624D5" w:rsidP="007624D5">
      <w:pPr>
        <w:pStyle w:val="NoSpacing"/>
        <w:numPr>
          <w:ilvl w:val="0"/>
          <w:numId w:val="1"/>
        </w:numPr>
        <w:rPr>
          <w:color w:val="4F4733"/>
        </w:rPr>
      </w:pPr>
      <w:r w:rsidRPr="00EC6874">
        <w:rPr>
          <w:color w:val="4F4733"/>
        </w:rPr>
        <w:t>Statement of Faith</w:t>
      </w:r>
    </w:p>
    <w:p w14:paraId="004007B5" w14:textId="77777777" w:rsidR="007624D5" w:rsidRPr="00EC6874" w:rsidRDefault="007624D5" w:rsidP="007624D5">
      <w:pPr>
        <w:pStyle w:val="NoSpacing"/>
        <w:numPr>
          <w:ilvl w:val="0"/>
          <w:numId w:val="1"/>
        </w:numPr>
        <w:rPr>
          <w:color w:val="4F4733"/>
        </w:rPr>
      </w:pPr>
      <w:r w:rsidRPr="00EC6874">
        <w:rPr>
          <w:color w:val="4F4733"/>
        </w:rPr>
        <w:t>Leadership Qualifications</w:t>
      </w:r>
    </w:p>
    <w:p w14:paraId="504276E9" w14:textId="77777777" w:rsidR="007624D5" w:rsidRPr="00EC6874" w:rsidRDefault="007624D5" w:rsidP="007624D5">
      <w:pPr>
        <w:pStyle w:val="NoSpacing"/>
        <w:numPr>
          <w:ilvl w:val="0"/>
          <w:numId w:val="1"/>
        </w:numPr>
        <w:rPr>
          <w:color w:val="4F4733"/>
        </w:rPr>
      </w:pPr>
      <w:r w:rsidRPr="00EC6874">
        <w:rPr>
          <w:color w:val="4F4733"/>
        </w:rPr>
        <w:t>Confidentiality Policy</w:t>
      </w:r>
    </w:p>
    <w:p w14:paraId="720ACD00" w14:textId="77777777" w:rsidR="007624D5" w:rsidRPr="00EC6874" w:rsidRDefault="007624D5" w:rsidP="007624D5">
      <w:pPr>
        <w:pStyle w:val="NoSpacing"/>
        <w:numPr>
          <w:ilvl w:val="0"/>
          <w:numId w:val="1"/>
        </w:numPr>
        <w:rPr>
          <w:color w:val="4F4733"/>
        </w:rPr>
      </w:pPr>
      <w:r w:rsidRPr="00EC6874">
        <w:rPr>
          <w:color w:val="4F4733"/>
        </w:rPr>
        <w:t>Conflict Policy</w:t>
      </w:r>
    </w:p>
    <w:p w14:paraId="5DAB6C7B" w14:textId="77777777" w:rsidR="007624D5" w:rsidRPr="00EC6874" w:rsidRDefault="007624D5" w:rsidP="007624D5">
      <w:pPr>
        <w:pStyle w:val="NoSpacing"/>
        <w:ind w:left="720"/>
        <w:rPr>
          <w:color w:val="4F4733"/>
        </w:rPr>
      </w:pPr>
    </w:p>
    <w:p w14:paraId="6403532E" w14:textId="6691D08C" w:rsidR="007624D5" w:rsidRPr="00EC6874" w:rsidRDefault="007624D5" w:rsidP="007624D5">
      <w:pPr>
        <w:pStyle w:val="NoSpacing"/>
        <w:ind w:left="720"/>
        <w:rPr>
          <w:color w:val="4F4733"/>
        </w:rPr>
      </w:pPr>
      <w:r w:rsidRPr="00EC6874">
        <w:rPr>
          <w:color w:val="4F4733"/>
        </w:rPr>
        <w:t xml:space="preserve">I realize that I am accountable for this material and </w:t>
      </w:r>
      <w:r w:rsidR="299309DD" w:rsidRPr="00EC6874">
        <w:rPr>
          <w:color w:val="4F4733"/>
        </w:rPr>
        <w:t>understand</w:t>
      </w:r>
      <w:r w:rsidRPr="00EC6874">
        <w:rPr>
          <w:color w:val="4F4733"/>
        </w:rPr>
        <w:t xml:space="preserve"> these policies.</w:t>
      </w:r>
    </w:p>
    <w:p w14:paraId="02EB378F" w14:textId="77777777" w:rsidR="007624D5" w:rsidRPr="00EC6874" w:rsidRDefault="007624D5" w:rsidP="007624D5">
      <w:pPr>
        <w:pStyle w:val="NoSpacing"/>
        <w:rPr>
          <w:color w:val="4F4733"/>
        </w:rPr>
      </w:pPr>
    </w:p>
    <w:p w14:paraId="6A05A809" w14:textId="77777777" w:rsidR="007624D5" w:rsidRPr="00EC6874" w:rsidRDefault="007624D5" w:rsidP="007624D5">
      <w:pPr>
        <w:pStyle w:val="NoSpacing"/>
        <w:ind w:left="720"/>
        <w:rPr>
          <w:color w:val="4F4733"/>
        </w:rPr>
      </w:pPr>
    </w:p>
    <w:p w14:paraId="5A39BBE3" w14:textId="77777777" w:rsidR="007624D5" w:rsidRPr="00EC6874" w:rsidRDefault="007624D5" w:rsidP="008D1736">
      <w:pPr>
        <w:pStyle w:val="NoSpacing"/>
        <w:rPr>
          <w:color w:val="4F4733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9360"/>
      </w:tblGrid>
      <w:tr w:rsidR="00EC6874" w:rsidRPr="00EC6874" w14:paraId="737FFEA5" w14:textId="77777777" w:rsidTr="007624D5">
        <w:tc>
          <w:tcPr>
            <w:tcW w:w="2160" w:type="dxa"/>
          </w:tcPr>
          <w:p w14:paraId="66C5D6BB" w14:textId="77777777" w:rsidR="007624D5" w:rsidRPr="00EC6874" w:rsidRDefault="007624D5" w:rsidP="00E923CF">
            <w:pPr>
              <w:pStyle w:val="NoSpacing"/>
              <w:jc w:val="right"/>
              <w:rPr>
                <w:color w:val="4F4733"/>
              </w:rPr>
            </w:pPr>
            <w:r w:rsidRPr="00EC6874">
              <w:rPr>
                <w:color w:val="4F4733"/>
              </w:rPr>
              <w:t>First Name: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14:paraId="41C8F396" w14:textId="77777777" w:rsidR="007624D5" w:rsidRPr="00EC6874" w:rsidRDefault="007624D5" w:rsidP="00E923CF">
            <w:pPr>
              <w:pStyle w:val="NoSpacing"/>
              <w:rPr>
                <w:color w:val="4F4733"/>
              </w:rPr>
            </w:pPr>
          </w:p>
        </w:tc>
      </w:tr>
      <w:tr w:rsidR="00EC6874" w:rsidRPr="00EC6874" w14:paraId="2FC439A8" w14:textId="77777777" w:rsidTr="007624D5">
        <w:tc>
          <w:tcPr>
            <w:tcW w:w="2160" w:type="dxa"/>
          </w:tcPr>
          <w:p w14:paraId="36F8F1C2" w14:textId="77777777" w:rsidR="007624D5" w:rsidRPr="00EC6874" w:rsidRDefault="007624D5" w:rsidP="00E923CF">
            <w:pPr>
              <w:pStyle w:val="NoSpacing"/>
              <w:jc w:val="right"/>
              <w:rPr>
                <w:color w:val="4F4733"/>
              </w:rPr>
            </w:pPr>
            <w:r w:rsidRPr="00EC6874">
              <w:rPr>
                <w:color w:val="4F4733"/>
              </w:rPr>
              <w:t>Middle Name: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72A3D3EC" w14:textId="77777777" w:rsidR="007624D5" w:rsidRPr="00EC6874" w:rsidRDefault="007624D5" w:rsidP="00E923CF">
            <w:pPr>
              <w:pStyle w:val="NoSpacing"/>
              <w:rPr>
                <w:color w:val="4F4733"/>
              </w:rPr>
            </w:pPr>
          </w:p>
        </w:tc>
      </w:tr>
      <w:tr w:rsidR="007624D5" w:rsidRPr="00EC6874" w14:paraId="24E91734" w14:textId="77777777" w:rsidTr="007624D5">
        <w:tc>
          <w:tcPr>
            <w:tcW w:w="2160" w:type="dxa"/>
          </w:tcPr>
          <w:p w14:paraId="6776FB17" w14:textId="77777777" w:rsidR="007624D5" w:rsidRPr="00EC6874" w:rsidRDefault="007624D5" w:rsidP="00E923CF">
            <w:pPr>
              <w:pStyle w:val="NoSpacing"/>
              <w:jc w:val="right"/>
              <w:rPr>
                <w:color w:val="4F4733"/>
              </w:rPr>
            </w:pPr>
            <w:r w:rsidRPr="00EC6874">
              <w:rPr>
                <w:color w:val="4F4733"/>
              </w:rPr>
              <w:t>Last Name: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0D0B940D" w14:textId="77777777" w:rsidR="007624D5" w:rsidRPr="00EC6874" w:rsidRDefault="007624D5" w:rsidP="00E923CF">
            <w:pPr>
              <w:pStyle w:val="NoSpacing"/>
              <w:rPr>
                <w:color w:val="4F4733"/>
              </w:rPr>
            </w:pPr>
          </w:p>
        </w:tc>
      </w:tr>
    </w:tbl>
    <w:p w14:paraId="0E27B00A" w14:textId="77777777" w:rsidR="008D1736" w:rsidRPr="00EC6874" w:rsidRDefault="008D1736" w:rsidP="008D1736">
      <w:pPr>
        <w:pStyle w:val="NoSpacing"/>
        <w:rPr>
          <w:color w:val="4F4733"/>
        </w:rPr>
      </w:pPr>
    </w:p>
    <w:p w14:paraId="60061E4C" w14:textId="77777777" w:rsidR="008D1736" w:rsidRPr="00EC6874" w:rsidRDefault="008D1736" w:rsidP="008D1736">
      <w:pPr>
        <w:pStyle w:val="NoSpacing"/>
        <w:rPr>
          <w:color w:val="4F4733"/>
        </w:rPr>
      </w:pPr>
    </w:p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480"/>
        <w:gridCol w:w="720"/>
        <w:gridCol w:w="2160"/>
      </w:tblGrid>
      <w:tr w:rsidR="008D1736" w:rsidRPr="00EC6874" w14:paraId="14CA7670" w14:textId="77777777" w:rsidTr="00666849">
        <w:tc>
          <w:tcPr>
            <w:tcW w:w="2160" w:type="dxa"/>
          </w:tcPr>
          <w:p w14:paraId="70E5C07A" w14:textId="77777777" w:rsidR="008D1736" w:rsidRPr="00EC6874" w:rsidRDefault="00E11C74" w:rsidP="008D1736">
            <w:pPr>
              <w:pStyle w:val="NoSpacing"/>
              <w:jc w:val="right"/>
              <w:rPr>
                <w:color w:val="4F4733"/>
              </w:rPr>
            </w:pPr>
            <w:r w:rsidRPr="00EC6874">
              <w:rPr>
                <w:color w:val="4F4733"/>
              </w:rPr>
              <w:t xml:space="preserve"> Employee Signature</w:t>
            </w:r>
            <w:r w:rsidR="008D1736" w:rsidRPr="00EC6874">
              <w:rPr>
                <w:color w:val="4F4733"/>
              </w:rPr>
              <w:t>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4EAFD9C" w14:textId="77777777" w:rsidR="008D1736" w:rsidRPr="00EC6874" w:rsidRDefault="008D1736" w:rsidP="008D1736">
            <w:pPr>
              <w:pStyle w:val="NoSpacing"/>
              <w:rPr>
                <w:color w:val="4F4733"/>
              </w:rPr>
            </w:pPr>
          </w:p>
        </w:tc>
        <w:tc>
          <w:tcPr>
            <w:tcW w:w="720" w:type="dxa"/>
          </w:tcPr>
          <w:p w14:paraId="3101716D" w14:textId="77777777" w:rsidR="008D1736" w:rsidRPr="00EC6874" w:rsidRDefault="008D1736" w:rsidP="008D1736">
            <w:pPr>
              <w:pStyle w:val="NoSpacing"/>
              <w:jc w:val="right"/>
              <w:rPr>
                <w:color w:val="4F4733"/>
              </w:rPr>
            </w:pPr>
            <w:r w:rsidRPr="00EC6874">
              <w:rPr>
                <w:color w:val="4F4733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B94D5A5" w14:textId="77777777" w:rsidR="008D1736" w:rsidRPr="00EC6874" w:rsidRDefault="008D1736" w:rsidP="008D1736">
            <w:pPr>
              <w:pStyle w:val="NoSpacing"/>
              <w:rPr>
                <w:color w:val="4F4733"/>
              </w:rPr>
            </w:pPr>
          </w:p>
        </w:tc>
      </w:tr>
    </w:tbl>
    <w:p w14:paraId="3DEEC669" w14:textId="77777777" w:rsidR="008D1736" w:rsidRPr="00EC6874" w:rsidRDefault="008D1736" w:rsidP="008D1736">
      <w:pPr>
        <w:pStyle w:val="NoSpacing"/>
        <w:rPr>
          <w:color w:val="4F4733"/>
        </w:rPr>
      </w:pPr>
    </w:p>
    <w:p w14:paraId="3656B9AB" w14:textId="77777777" w:rsidR="008D1736" w:rsidRPr="00EC6874" w:rsidRDefault="008D1736" w:rsidP="008D1736">
      <w:pPr>
        <w:pStyle w:val="NoSpacing"/>
        <w:rPr>
          <w:color w:val="4F4733"/>
        </w:rPr>
      </w:pPr>
    </w:p>
    <w:p w14:paraId="5D71F9DC" w14:textId="77777777" w:rsidR="008D1736" w:rsidRPr="00EC6874" w:rsidRDefault="008D1736" w:rsidP="008D1736">
      <w:pPr>
        <w:pStyle w:val="NoSpacing"/>
        <w:rPr>
          <w:b/>
          <w:i/>
          <w:color w:val="4F4733"/>
        </w:rPr>
      </w:pPr>
      <w:r w:rsidRPr="00EC6874">
        <w:rPr>
          <w:b/>
          <w:i/>
          <w:noProof/>
          <w:color w:val="4F473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154876" wp14:editId="6C89A4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315200" cy="0"/>
                <wp:effectExtent l="0" t="0" r="19050" b="1905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19050" cmpd="dbl">
                          <a:prstDash val="soli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4C5A300A">
              <v:line id="Straight Connector 3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black [3200]" strokeweight="1.5pt" from="0,0" to="8in,0" w14:anchorId="6E009C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">
                <v:stroke linestyle="thinThin" joinstyle="miter"/>
                <w10:wrap type="square" anchorx="margin"/>
              </v:line>
            </w:pict>
          </mc:Fallback>
        </mc:AlternateContent>
      </w:r>
      <w:r w:rsidRPr="00EC6874">
        <w:rPr>
          <w:b/>
          <w:i/>
          <w:color w:val="4F4733"/>
        </w:rPr>
        <w:t>Business Office Use Only</w:t>
      </w:r>
    </w:p>
    <w:p w14:paraId="45FB0818" w14:textId="77777777" w:rsidR="008D1736" w:rsidRPr="00EC6874" w:rsidRDefault="008D1736" w:rsidP="008D1736">
      <w:pPr>
        <w:pStyle w:val="NoSpacing"/>
        <w:rPr>
          <w:color w:val="4F4733"/>
        </w:rPr>
      </w:pPr>
    </w:p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480"/>
        <w:gridCol w:w="720"/>
        <w:gridCol w:w="2160"/>
      </w:tblGrid>
      <w:tr w:rsidR="008D1736" w:rsidRPr="00EC6874" w14:paraId="5359C521" w14:textId="77777777" w:rsidTr="00666849">
        <w:tc>
          <w:tcPr>
            <w:tcW w:w="2160" w:type="dxa"/>
          </w:tcPr>
          <w:p w14:paraId="33C412C5" w14:textId="77777777" w:rsidR="008D1736" w:rsidRPr="00EC6874" w:rsidRDefault="008D1736" w:rsidP="008D1736">
            <w:pPr>
              <w:pStyle w:val="NoSpacing"/>
              <w:jc w:val="right"/>
              <w:rPr>
                <w:color w:val="4F4733"/>
              </w:rPr>
            </w:pPr>
            <w:r w:rsidRPr="00EC6874">
              <w:rPr>
                <w:color w:val="4F4733"/>
              </w:rPr>
              <w:t>Entered By: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49F31CB" w14:textId="77777777" w:rsidR="008D1736" w:rsidRPr="00EC6874" w:rsidRDefault="008D1736" w:rsidP="008D1736">
            <w:pPr>
              <w:pStyle w:val="NoSpacing"/>
              <w:rPr>
                <w:color w:val="4F4733"/>
              </w:rPr>
            </w:pPr>
          </w:p>
        </w:tc>
        <w:tc>
          <w:tcPr>
            <w:tcW w:w="720" w:type="dxa"/>
          </w:tcPr>
          <w:p w14:paraId="5D4EC514" w14:textId="77777777" w:rsidR="008D1736" w:rsidRPr="00EC6874" w:rsidRDefault="008D1736" w:rsidP="008D1736">
            <w:pPr>
              <w:pStyle w:val="NoSpacing"/>
              <w:jc w:val="right"/>
              <w:rPr>
                <w:color w:val="4F4733"/>
              </w:rPr>
            </w:pPr>
            <w:r w:rsidRPr="00EC6874">
              <w:rPr>
                <w:color w:val="4F4733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3128261" w14:textId="77777777" w:rsidR="008D1736" w:rsidRPr="00EC6874" w:rsidRDefault="008D1736" w:rsidP="008D1736">
            <w:pPr>
              <w:pStyle w:val="NoSpacing"/>
              <w:rPr>
                <w:color w:val="4F4733"/>
              </w:rPr>
            </w:pPr>
          </w:p>
        </w:tc>
      </w:tr>
    </w:tbl>
    <w:p w14:paraId="62486C05" w14:textId="77777777" w:rsidR="008D1736" w:rsidRPr="00EC6874" w:rsidRDefault="008D1736" w:rsidP="008D1736">
      <w:pPr>
        <w:pStyle w:val="NoSpacing"/>
        <w:rPr>
          <w:color w:val="4F4733"/>
        </w:rPr>
      </w:pPr>
    </w:p>
    <w:p w14:paraId="73359248" w14:textId="77777777" w:rsidR="00731FE9" w:rsidRPr="00EC6874" w:rsidRDefault="00731FE9" w:rsidP="00731FE9">
      <w:pPr>
        <w:rPr>
          <w:color w:val="4F4733"/>
        </w:rPr>
      </w:pPr>
    </w:p>
    <w:p w14:paraId="6B0799FE" w14:textId="77777777" w:rsidR="00731FE9" w:rsidRPr="00EC6874" w:rsidRDefault="00731FE9" w:rsidP="00731FE9">
      <w:pPr>
        <w:rPr>
          <w:color w:val="4F4733"/>
        </w:rPr>
      </w:pPr>
    </w:p>
    <w:p w14:paraId="5C3D3366" w14:textId="77777777" w:rsidR="00731FE9" w:rsidRPr="00EC6874" w:rsidRDefault="00731FE9" w:rsidP="00731FE9">
      <w:pPr>
        <w:rPr>
          <w:color w:val="4F4733"/>
        </w:rPr>
      </w:pPr>
    </w:p>
    <w:p w14:paraId="48FC69CE" w14:textId="77777777" w:rsidR="00731FE9" w:rsidRPr="00EC6874" w:rsidRDefault="00731FE9" w:rsidP="00731FE9">
      <w:pPr>
        <w:rPr>
          <w:color w:val="4F4733"/>
        </w:rPr>
      </w:pPr>
    </w:p>
    <w:p w14:paraId="73BEC207" w14:textId="77777777" w:rsidR="00731FE9" w:rsidRPr="00EC6874" w:rsidRDefault="00731FE9" w:rsidP="00731FE9">
      <w:pPr>
        <w:rPr>
          <w:color w:val="4F4733"/>
        </w:rPr>
      </w:pPr>
    </w:p>
    <w:p w14:paraId="791A7E69" w14:textId="77777777" w:rsidR="00731FE9" w:rsidRPr="00EC6874" w:rsidRDefault="00731FE9" w:rsidP="00731FE9">
      <w:pPr>
        <w:rPr>
          <w:color w:val="4F4733"/>
        </w:rPr>
      </w:pPr>
    </w:p>
    <w:p w14:paraId="5C20864A" w14:textId="77777777" w:rsidR="00731FE9" w:rsidRPr="00EC6874" w:rsidRDefault="00731FE9" w:rsidP="00731FE9">
      <w:pPr>
        <w:rPr>
          <w:color w:val="4F4733"/>
        </w:rPr>
      </w:pPr>
    </w:p>
    <w:p w14:paraId="545F0074" w14:textId="77777777" w:rsidR="00731FE9" w:rsidRPr="00EC6874" w:rsidRDefault="00731FE9" w:rsidP="00731FE9">
      <w:pPr>
        <w:rPr>
          <w:color w:val="4F4733"/>
        </w:rPr>
      </w:pPr>
    </w:p>
    <w:p w14:paraId="5583A6F7" w14:textId="77777777" w:rsidR="00731FE9" w:rsidRPr="00EC6874" w:rsidRDefault="00731FE9" w:rsidP="00731FE9">
      <w:pPr>
        <w:rPr>
          <w:color w:val="4F4733"/>
        </w:rPr>
      </w:pPr>
    </w:p>
    <w:p w14:paraId="12D3F365" w14:textId="77777777" w:rsidR="00731FE9" w:rsidRPr="00EC6874" w:rsidRDefault="00731FE9" w:rsidP="00731FE9">
      <w:pPr>
        <w:rPr>
          <w:color w:val="4F4733"/>
        </w:rPr>
      </w:pPr>
    </w:p>
    <w:p w14:paraId="27FB12D1" w14:textId="77777777" w:rsidR="00731FE9" w:rsidRPr="00EC6874" w:rsidRDefault="00731FE9" w:rsidP="00731FE9">
      <w:pPr>
        <w:rPr>
          <w:color w:val="4F4733"/>
        </w:rPr>
      </w:pPr>
    </w:p>
    <w:p w14:paraId="36031D63" w14:textId="77777777" w:rsidR="00731FE9" w:rsidRPr="00EC6874" w:rsidRDefault="00731FE9" w:rsidP="00731FE9">
      <w:pPr>
        <w:rPr>
          <w:color w:val="4F4733"/>
        </w:rPr>
      </w:pPr>
    </w:p>
    <w:p w14:paraId="65770661" w14:textId="77777777" w:rsidR="00731FE9" w:rsidRPr="00EC6874" w:rsidRDefault="00731FE9" w:rsidP="00731FE9">
      <w:pPr>
        <w:rPr>
          <w:color w:val="4F4733"/>
        </w:rPr>
      </w:pPr>
    </w:p>
    <w:p w14:paraId="0D33E8CA" w14:textId="77777777" w:rsidR="00731FE9" w:rsidRPr="00EC6874" w:rsidRDefault="00731FE9" w:rsidP="00731FE9">
      <w:pPr>
        <w:rPr>
          <w:color w:val="4F4733"/>
        </w:rPr>
      </w:pPr>
    </w:p>
    <w:p w14:paraId="21B47454" w14:textId="77777777" w:rsidR="00731FE9" w:rsidRPr="00EC6874" w:rsidRDefault="00731FE9" w:rsidP="00731FE9">
      <w:pPr>
        <w:jc w:val="center"/>
        <w:rPr>
          <w:color w:val="4F4733"/>
        </w:rPr>
      </w:pPr>
    </w:p>
    <w:sectPr w:rsidR="00731FE9" w:rsidRPr="00EC6874" w:rsidSect="00723985">
      <w:headerReference w:type="default" r:id="rId7"/>
      <w:footerReference w:type="default" r:id="rId8"/>
      <w:pgSz w:w="12240" w:h="15840" w:code="1"/>
      <w:pgMar w:top="360" w:right="360" w:bottom="360" w:left="36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89C03" w14:textId="77777777" w:rsidR="00E65489" w:rsidRDefault="00E65489" w:rsidP="001F242F">
      <w:r>
        <w:separator/>
      </w:r>
    </w:p>
  </w:endnote>
  <w:endnote w:type="continuationSeparator" w:id="0">
    <w:p w14:paraId="4B3C35F2" w14:textId="77777777" w:rsidR="00E65489" w:rsidRDefault="00E65489" w:rsidP="001F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mina Rg">
    <w:panose1 w:val="02000503060000020004"/>
    <w:charset w:val="4D"/>
    <w:family w:val="auto"/>
    <w:notTrueType/>
    <w:pitch w:val="variable"/>
    <w:sig w:usb0="A00000AF" w:usb1="7000005B" w:usb2="00000004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B11D3" w14:textId="77777777" w:rsidR="001F242F" w:rsidRPr="00731FE9" w:rsidRDefault="00000000" w:rsidP="001F242F">
    <w:pPr>
      <w:pStyle w:val="Footer"/>
      <w:rPr>
        <w:rFonts w:ascii="Karmina Rg" w:hAnsi="Karmina Rg"/>
        <w:i/>
        <w:sz w:val="20"/>
        <w:szCs w:val="20"/>
      </w:rPr>
    </w:pPr>
    <w:sdt>
      <w:sdtPr>
        <w:rPr>
          <w:rFonts w:ascii="Karmina Rg" w:hAnsi="Karmina Rg"/>
          <w:sz w:val="20"/>
          <w:szCs w:val="20"/>
        </w:rPr>
        <w:id w:val="1994440796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sdt>
          <w:sdtPr>
            <w:rPr>
              <w:rFonts w:ascii="Karmina Rg" w:hAnsi="Karmina Rg"/>
              <w:i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1F242F" w:rsidRPr="00731FE9">
              <w:rPr>
                <w:rFonts w:ascii="Karmina Rg" w:hAnsi="Karmina Rg"/>
                <w:i/>
                <w:sz w:val="20"/>
                <w:szCs w:val="20"/>
              </w:rPr>
              <w:t xml:space="preserve">Page </w:t>
            </w:r>
            <w:r w:rsidR="001F242F" w:rsidRPr="00731FE9">
              <w:rPr>
                <w:rFonts w:ascii="Karmina Rg" w:hAnsi="Karmina Rg"/>
                <w:bCs/>
                <w:i/>
                <w:sz w:val="20"/>
                <w:szCs w:val="20"/>
              </w:rPr>
              <w:fldChar w:fldCharType="begin"/>
            </w:r>
            <w:r w:rsidR="001F242F" w:rsidRPr="00731FE9">
              <w:rPr>
                <w:rFonts w:ascii="Karmina Rg" w:hAnsi="Karmina Rg"/>
                <w:bCs/>
                <w:i/>
                <w:sz w:val="20"/>
                <w:szCs w:val="20"/>
              </w:rPr>
              <w:instrText xml:space="preserve"> PAGE </w:instrText>
            </w:r>
            <w:r w:rsidR="001F242F" w:rsidRPr="00731FE9">
              <w:rPr>
                <w:rFonts w:ascii="Karmina Rg" w:hAnsi="Karmina Rg"/>
                <w:bCs/>
                <w:i/>
                <w:sz w:val="20"/>
                <w:szCs w:val="20"/>
              </w:rPr>
              <w:fldChar w:fldCharType="separate"/>
            </w:r>
            <w:r w:rsidR="009B4981" w:rsidRPr="00731FE9">
              <w:rPr>
                <w:rFonts w:ascii="Karmina Rg" w:hAnsi="Karmina Rg"/>
                <w:bCs/>
                <w:i/>
                <w:noProof/>
                <w:sz w:val="20"/>
                <w:szCs w:val="20"/>
              </w:rPr>
              <w:t>1</w:t>
            </w:r>
            <w:r w:rsidR="001F242F" w:rsidRPr="00731FE9">
              <w:rPr>
                <w:rFonts w:ascii="Karmina Rg" w:hAnsi="Karmina Rg"/>
                <w:bCs/>
                <w:i/>
                <w:sz w:val="20"/>
                <w:szCs w:val="20"/>
              </w:rPr>
              <w:fldChar w:fldCharType="end"/>
            </w:r>
            <w:r w:rsidR="001F242F" w:rsidRPr="00731FE9">
              <w:rPr>
                <w:rFonts w:ascii="Karmina Rg" w:hAnsi="Karmina Rg"/>
                <w:i/>
                <w:sz w:val="20"/>
                <w:szCs w:val="20"/>
              </w:rPr>
              <w:t xml:space="preserve"> of </w:t>
            </w:r>
            <w:r w:rsidR="001F242F" w:rsidRPr="00731FE9">
              <w:rPr>
                <w:rFonts w:ascii="Karmina Rg" w:hAnsi="Karmina Rg"/>
                <w:bCs/>
                <w:i/>
                <w:sz w:val="20"/>
                <w:szCs w:val="20"/>
              </w:rPr>
              <w:fldChar w:fldCharType="begin"/>
            </w:r>
            <w:r w:rsidR="001F242F" w:rsidRPr="00731FE9">
              <w:rPr>
                <w:rFonts w:ascii="Karmina Rg" w:hAnsi="Karmina Rg"/>
                <w:bCs/>
                <w:i/>
                <w:sz w:val="20"/>
                <w:szCs w:val="20"/>
              </w:rPr>
              <w:instrText xml:space="preserve"> NUMPAGES  </w:instrText>
            </w:r>
            <w:r w:rsidR="001F242F" w:rsidRPr="00731FE9">
              <w:rPr>
                <w:rFonts w:ascii="Karmina Rg" w:hAnsi="Karmina Rg"/>
                <w:bCs/>
                <w:i/>
                <w:sz w:val="20"/>
                <w:szCs w:val="20"/>
              </w:rPr>
              <w:fldChar w:fldCharType="separate"/>
            </w:r>
            <w:r w:rsidR="009B4981" w:rsidRPr="00731FE9">
              <w:rPr>
                <w:rFonts w:ascii="Karmina Rg" w:hAnsi="Karmina Rg"/>
                <w:bCs/>
                <w:i/>
                <w:noProof/>
                <w:sz w:val="20"/>
                <w:szCs w:val="20"/>
              </w:rPr>
              <w:t>1</w:t>
            </w:r>
            <w:r w:rsidR="001F242F" w:rsidRPr="00731FE9">
              <w:rPr>
                <w:rFonts w:ascii="Karmina Rg" w:hAnsi="Karmina Rg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1F242F" w:rsidRPr="00731FE9">
      <w:rPr>
        <w:rFonts w:ascii="Karmina Rg" w:hAnsi="Karmina Rg"/>
        <w:i/>
        <w:sz w:val="20"/>
        <w:szCs w:val="20"/>
      </w:rPr>
      <w:ptab w:relativeTo="margin" w:alignment="center" w:leader="none"/>
    </w:r>
    <w:r w:rsidR="0057629E" w:rsidRPr="00731FE9">
      <w:rPr>
        <w:rFonts w:ascii="Karmina Rg" w:hAnsi="Karmina Rg"/>
        <w:i/>
        <w:sz w:val="20"/>
        <w:szCs w:val="20"/>
      </w:rPr>
      <w:t xml:space="preserve"> Confidential </w:t>
    </w:r>
    <w:r w:rsidR="00FC05D5" w:rsidRPr="00731FE9">
      <w:rPr>
        <w:rFonts w:ascii="Karmina Rg" w:hAnsi="Karmina Rg"/>
        <w:i/>
        <w:sz w:val="20"/>
        <w:szCs w:val="20"/>
      </w:rPr>
      <w:t>Human Resources Forms</w:t>
    </w:r>
    <w:r w:rsidR="001F242F" w:rsidRPr="00731FE9">
      <w:rPr>
        <w:rFonts w:ascii="Karmina Rg" w:hAnsi="Karmina Rg"/>
        <w:i/>
        <w:sz w:val="20"/>
        <w:szCs w:val="20"/>
      </w:rPr>
      <w:t xml:space="preserve"> </w:t>
    </w:r>
    <w:r w:rsidR="001F242F" w:rsidRPr="00731FE9">
      <w:rPr>
        <w:rFonts w:ascii="Karmina Rg" w:hAnsi="Karmina Rg"/>
        <w:i/>
        <w:sz w:val="20"/>
        <w:szCs w:val="20"/>
      </w:rPr>
      <w:ptab w:relativeTo="margin" w:alignment="right" w:leader="none"/>
    </w:r>
    <w:r w:rsidR="00434934" w:rsidRPr="00731FE9">
      <w:rPr>
        <w:rFonts w:ascii="Karmina Rg" w:hAnsi="Karmina Rg"/>
        <w:i/>
        <w:sz w:val="20"/>
        <w:szCs w:val="20"/>
      </w:rPr>
      <w:t xml:space="preserve"> Rev. </w:t>
    </w:r>
    <w:r w:rsidR="001F242F" w:rsidRPr="00731FE9">
      <w:rPr>
        <w:rFonts w:ascii="Karmina Rg" w:hAnsi="Karmina Rg"/>
        <w:i/>
        <w:sz w:val="20"/>
        <w:szCs w:val="20"/>
      </w:rPr>
      <w:t>2015</w:t>
    </w:r>
    <w:r w:rsidR="00434934" w:rsidRPr="00731FE9">
      <w:rPr>
        <w:rFonts w:ascii="Karmina Rg" w:hAnsi="Karmina Rg"/>
        <w:i/>
        <w:sz w:val="20"/>
        <w:szCs w:val="20"/>
      </w:rPr>
      <w:t>.0</w:t>
    </w:r>
    <w:r w:rsidR="007624D5" w:rsidRPr="00731FE9">
      <w:rPr>
        <w:rFonts w:ascii="Karmina Rg" w:hAnsi="Karmina Rg"/>
        <w:i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D5341" w14:textId="77777777" w:rsidR="00E65489" w:rsidRDefault="00E65489" w:rsidP="001F242F">
      <w:r>
        <w:separator/>
      </w:r>
    </w:p>
  </w:footnote>
  <w:footnote w:type="continuationSeparator" w:id="0">
    <w:p w14:paraId="2AC36035" w14:textId="77777777" w:rsidR="00E65489" w:rsidRDefault="00E65489" w:rsidP="001F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652C" w14:textId="3500F93F" w:rsidR="001F242F" w:rsidRDefault="00723985" w:rsidP="007624D5">
    <w:pPr>
      <w:pStyle w:val="Header"/>
      <w:tabs>
        <w:tab w:val="left" w:pos="1033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166B564" wp14:editId="2375509E">
              <wp:simplePos x="0" y="0"/>
              <wp:positionH relativeFrom="margin">
                <wp:posOffset>3831590</wp:posOffset>
              </wp:positionH>
              <wp:positionV relativeFrom="paragraph">
                <wp:posOffset>-201930</wp:posOffset>
              </wp:positionV>
              <wp:extent cx="3676650" cy="324853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32485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2931C0" w14:textId="60B4047E" w:rsidR="00723985" w:rsidRPr="00E70BE3" w:rsidRDefault="00723985" w:rsidP="00723985">
                          <w:pPr>
                            <w:jc w:val="right"/>
                            <w:rPr>
                              <w:rFonts w:ascii="Karmina Rg" w:hAnsi="Karmina Rg"/>
                              <w:color w:val="FBF7E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Karmina Rg" w:hAnsi="Karmina Rg"/>
                              <w:color w:val="FBF7EF"/>
                              <w:sz w:val="28"/>
                              <w:szCs w:val="28"/>
                            </w:rPr>
                            <w:t xml:space="preserve">Policy Acknowledgement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6B5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7pt;margin-top:-15.9pt;width:289.5pt;height:25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" filled="f" stroked="f">
              <v:textbox>
                <w:txbxContent>
                  <w:p w14:paraId="692931C0" w14:textId="60B4047E" w:rsidR="00723985" w:rsidRPr="00E70BE3" w:rsidRDefault="00723985" w:rsidP="00723985">
                    <w:pPr>
                      <w:jc w:val="right"/>
                      <w:rPr>
                        <w:rFonts w:ascii="Karmina Rg" w:hAnsi="Karmina Rg"/>
                        <w:color w:val="FBF7EF"/>
                        <w:sz w:val="28"/>
                        <w:szCs w:val="28"/>
                      </w:rPr>
                    </w:pPr>
                    <w:r>
                      <w:rPr>
                        <w:rFonts w:ascii="Karmina Rg" w:hAnsi="Karmina Rg"/>
                        <w:color w:val="FBF7EF"/>
                        <w:sz w:val="28"/>
                        <w:szCs w:val="28"/>
                      </w:rPr>
                      <w:t xml:space="preserve">Policy Acknowledgement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24F13">
      <w:rPr>
        <w:noProof/>
      </w:rPr>
      <w:drawing>
        <wp:anchor distT="0" distB="0" distL="114300" distR="114300" simplePos="0" relativeHeight="251658240" behindDoc="1" locked="0" layoutInCell="1" allowOverlap="1" wp14:anchorId="65BE58C4" wp14:editId="4F4B2D9B">
          <wp:simplePos x="0" y="0"/>
          <wp:positionH relativeFrom="column">
            <wp:posOffset>-228600</wp:posOffset>
          </wp:positionH>
          <wp:positionV relativeFrom="paragraph">
            <wp:posOffset>-274320</wp:posOffset>
          </wp:positionV>
          <wp:extent cx="7772400" cy="457200"/>
          <wp:effectExtent l="0" t="0" r="0" b="0"/>
          <wp:wrapNone/>
          <wp:docPr id="15074207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42073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E2816"/>
    <w:multiLevelType w:val="hybridMultilevel"/>
    <w:tmpl w:val="13A625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364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D5"/>
    <w:rsid w:val="0003389F"/>
    <w:rsid w:val="00067E56"/>
    <w:rsid w:val="00163A88"/>
    <w:rsid w:val="001C1051"/>
    <w:rsid w:val="001C1153"/>
    <w:rsid w:val="001F242F"/>
    <w:rsid w:val="001F295B"/>
    <w:rsid w:val="001F5F98"/>
    <w:rsid w:val="00237447"/>
    <w:rsid w:val="0026348C"/>
    <w:rsid w:val="00284CE3"/>
    <w:rsid w:val="003243AE"/>
    <w:rsid w:val="00325419"/>
    <w:rsid w:val="003270DD"/>
    <w:rsid w:val="003362C2"/>
    <w:rsid w:val="003C66A0"/>
    <w:rsid w:val="00434934"/>
    <w:rsid w:val="004A51A0"/>
    <w:rsid w:val="00563701"/>
    <w:rsid w:val="0057629E"/>
    <w:rsid w:val="005B2BD2"/>
    <w:rsid w:val="005C4A3E"/>
    <w:rsid w:val="0061076D"/>
    <w:rsid w:val="00621EAA"/>
    <w:rsid w:val="0064412F"/>
    <w:rsid w:val="006A4AF4"/>
    <w:rsid w:val="006D636C"/>
    <w:rsid w:val="0070062A"/>
    <w:rsid w:val="00723985"/>
    <w:rsid w:val="00731FE9"/>
    <w:rsid w:val="007624D5"/>
    <w:rsid w:val="007D5A60"/>
    <w:rsid w:val="008D1736"/>
    <w:rsid w:val="00924F13"/>
    <w:rsid w:val="00961B9E"/>
    <w:rsid w:val="009635F4"/>
    <w:rsid w:val="009B4981"/>
    <w:rsid w:val="00A95AB3"/>
    <w:rsid w:val="00AB5088"/>
    <w:rsid w:val="00AC6061"/>
    <w:rsid w:val="00B34192"/>
    <w:rsid w:val="00BB68B6"/>
    <w:rsid w:val="00BE2904"/>
    <w:rsid w:val="00C9477A"/>
    <w:rsid w:val="00CF38C0"/>
    <w:rsid w:val="00D01B9E"/>
    <w:rsid w:val="00D35B41"/>
    <w:rsid w:val="00DA0CF7"/>
    <w:rsid w:val="00E11C74"/>
    <w:rsid w:val="00E65489"/>
    <w:rsid w:val="00EC09C3"/>
    <w:rsid w:val="00EC6874"/>
    <w:rsid w:val="00F212D7"/>
    <w:rsid w:val="00F31CA3"/>
    <w:rsid w:val="00F4073C"/>
    <w:rsid w:val="00F85555"/>
    <w:rsid w:val="00FC05D5"/>
    <w:rsid w:val="1D0E1BA2"/>
    <w:rsid w:val="2993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782C2"/>
  <w15:chartTrackingRefBased/>
  <w15:docId w15:val="{CE76CBB2-76E5-4530-B307-A993F144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4D5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E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242F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2F"/>
  </w:style>
  <w:style w:type="paragraph" w:styleId="Footer">
    <w:name w:val="footer"/>
    <w:basedOn w:val="Normal"/>
    <w:link w:val="FooterChar"/>
    <w:uiPriority w:val="99"/>
    <w:unhideWhenUsed/>
    <w:rsid w:val="001F242F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2F"/>
  </w:style>
  <w:style w:type="table" w:styleId="TableGrid">
    <w:name w:val="Table Grid"/>
    <w:basedOn w:val="TableNormal"/>
    <w:uiPriority w:val="39"/>
    <w:rsid w:val="0026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tv\Desktop\00_Forms_WorkFile\Word%20Documents\00-HR-FORMs-Template_2015-03-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C:\Users\kurtv\Desktop\00_Forms_WorkFile\Word Documents\00-HR-FORMs-Template_2015-03-06.dotx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Kurt Vogeler</dc:creator>
  <cp:keywords/>
  <dc:description/>
  <cp:lastModifiedBy>Halle Whittington</cp:lastModifiedBy>
  <cp:revision>9</cp:revision>
  <cp:lastPrinted>2015-05-29T16:00:00Z</cp:lastPrinted>
  <dcterms:created xsi:type="dcterms:W3CDTF">2015-05-29T15:51:00Z</dcterms:created>
  <dcterms:modified xsi:type="dcterms:W3CDTF">2024-10-17T20:44:00Z</dcterms:modified>
</cp:coreProperties>
</file>