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33251" w14:textId="77777777" w:rsidR="001C1051" w:rsidRPr="00F7575C" w:rsidRDefault="001C1051">
      <w:pPr>
        <w:rPr>
          <w:b/>
          <w:iCs/>
          <w:color w:val="4F4733"/>
        </w:rPr>
      </w:pPr>
      <w:r w:rsidRPr="00F7575C">
        <w:rPr>
          <w:b/>
          <w:iCs/>
          <w:color w:val="4F4733"/>
        </w:rPr>
        <w:t>Employee Information</w:t>
      </w:r>
    </w:p>
    <w:tbl>
      <w:tblPr>
        <w:tblStyle w:val="TableGrid"/>
        <w:tblpPr w:leftFromText="180" w:rightFromText="180" w:vertAnchor="text" w:horzAnchor="margin" w:tblpY="31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7"/>
        <w:gridCol w:w="4088"/>
        <w:gridCol w:w="3345"/>
        <w:gridCol w:w="2230"/>
      </w:tblGrid>
      <w:tr w:rsidR="00F7575C" w:rsidRPr="00F7575C" w14:paraId="2DEE15B4" w14:textId="77777777" w:rsidTr="00F85555">
        <w:tc>
          <w:tcPr>
            <w:tcW w:w="1800" w:type="dxa"/>
          </w:tcPr>
          <w:p w14:paraId="2C9E14AF" w14:textId="77777777" w:rsidR="0026348C" w:rsidRPr="00F7575C" w:rsidRDefault="00F212D7" w:rsidP="0026348C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TF</w:t>
            </w:r>
            <w:r w:rsidR="0026348C" w:rsidRPr="00F7575C">
              <w:rPr>
                <w:iCs/>
                <w:color w:val="4F4733"/>
              </w:rPr>
              <w:t xml:space="preserve"> Employee: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78C4D73" w14:textId="77777777" w:rsidR="0026348C" w:rsidRPr="00F7575C" w:rsidRDefault="0026348C" w:rsidP="0026348C">
            <w:pPr>
              <w:rPr>
                <w:iCs/>
                <w:color w:val="4F4733"/>
              </w:rPr>
            </w:pPr>
          </w:p>
        </w:tc>
        <w:tc>
          <w:tcPr>
            <w:tcW w:w="3240" w:type="dxa"/>
          </w:tcPr>
          <w:p w14:paraId="6C840061" w14:textId="77777777" w:rsidR="0026348C" w:rsidRPr="00F7575C" w:rsidRDefault="0026348C" w:rsidP="0026348C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Today’s 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F0F6DA5" w14:textId="77777777" w:rsidR="0026348C" w:rsidRPr="00F7575C" w:rsidRDefault="0026348C" w:rsidP="0026348C">
            <w:pPr>
              <w:rPr>
                <w:iCs/>
                <w:color w:val="4F4733"/>
              </w:rPr>
            </w:pPr>
          </w:p>
        </w:tc>
      </w:tr>
      <w:tr w:rsidR="00F7575C" w:rsidRPr="00F7575C" w14:paraId="68A5CAFA" w14:textId="77777777" w:rsidTr="00F85555">
        <w:tc>
          <w:tcPr>
            <w:tcW w:w="1800" w:type="dxa"/>
          </w:tcPr>
          <w:p w14:paraId="21C36E2A" w14:textId="77777777" w:rsidR="0026348C" w:rsidRPr="00F7575C" w:rsidRDefault="00DE5745" w:rsidP="00DE5745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 xml:space="preserve">TF </w:t>
            </w:r>
            <w:r w:rsidR="0026348C" w:rsidRPr="00F7575C">
              <w:rPr>
                <w:iCs/>
                <w:color w:val="4F4733"/>
              </w:rPr>
              <w:t>Campus: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6165F794" w14:textId="77777777" w:rsidR="0026348C" w:rsidRPr="00F7575C" w:rsidRDefault="0026348C" w:rsidP="0026348C">
            <w:pPr>
              <w:rPr>
                <w:iCs/>
                <w:color w:val="4F4733"/>
              </w:rPr>
            </w:pPr>
          </w:p>
        </w:tc>
        <w:tc>
          <w:tcPr>
            <w:tcW w:w="3240" w:type="dxa"/>
          </w:tcPr>
          <w:p w14:paraId="1FD7DD0E" w14:textId="77777777" w:rsidR="0026348C" w:rsidRPr="00F7575C" w:rsidRDefault="0026348C" w:rsidP="0026348C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Effective Date of Change: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7483854" w14:textId="77777777" w:rsidR="0026348C" w:rsidRPr="00F7575C" w:rsidRDefault="0026348C" w:rsidP="0026348C">
            <w:pPr>
              <w:rPr>
                <w:iCs/>
                <w:color w:val="4F4733"/>
              </w:rPr>
            </w:pPr>
          </w:p>
        </w:tc>
      </w:tr>
      <w:tr w:rsidR="00F7575C" w:rsidRPr="00F7575C" w14:paraId="2CCE6AFA" w14:textId="77777777" w:rsidTr="00F85555">
        <w:tc>
          <w:tcPr>
            <w:tcW w:w="1800" w:type="dxa"/>
          </w:tcPr>
          <w:p w14:paraId="3B68B834" w14:textId="77777777" w:rsidR="0026348C" w:rsidRPr="00F7575C" w:rsidRDefault="0026348C" w:rsidP="0026348C">
            <w:pPr>
              <w:jc w:val="right"/>
              <w:rPr>
                <w:iCs/>
                <w:color w:val="4F4733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B6F857F" w14:textId="77777777" w:rsidR="0026348C" w:rsidRPr="00F7575C" w:rsidRDefault="0026348C" w:rsidP="0026348C">
            <w:pPr>
              <w:rPr>
                <w:iCs/>
                <w:color w:val="4F4733"/>
              </w:rPr>
            </w:pPr>
          </w:p>
        </w:tc>
        <w:tc>
          <w:tcPr>
            <w:tcW w:w="3240" w:type="dxa"/>
          </w:tcPr>
          <w:p w14:paraId="40613479" w14:textId="77777777" w:rsidR="0026348C" w:rsidRPr="00F7575C" w:rsidRDefault="0026348C" w:rsidP="0026348C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Paycheck Date Change will occur: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C26EFE7" w14:textId="77777777" w:rsidR="0026348C" w:rsidRPr="00F7575C" w:rsidRDefault="0026348C" w:rsidP="0026348C">
            <w:pPr>
              <w:rPr>
                <w:iCs/>
                <w:color w:val="4F4733"/>
              </w:rPr>
            </w:pPr>
          </w:p>
        </w:tc>
      </w:tr>
    </w:tbl>
    <w:p w14:paraId="05EACE9E" w14:textId="77777777" w:rsidR="00FC05D5" w:rsidRPr="00F7575C" w:rsidRDefault="00FC05D5" w:rsidP="00FC05D5">
      <w:pPr>
        <w:rPr>
          <w:iCs/>
          <w:color w:val="4F4733"/>
        </w:rPr>
      </w:pPr>
    </w:p>
    <w:tbl>
      <w:tblPr>
        <w:tblStyle w:val="TableGrid"/>
        <w:tblpPr w:leftFromText="180" w:rightFromText="180" w:vertAnchor="text" w:horzAnchor="margin" w:tblpY="31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60"/>
        <w:gridCol w:w="1440"/>
        <w:gridCol w:w="4320"/>
        <w:gridCol w:w="360"/>
        <w:gridCol w:w="1440"/>
      </w:tblGrid>
      <w:tr w:rsidR="00F7575C" w:rsidRPr="00F7575C" w14:paraId="5D67226C" w14:textId="77777777" w:rsidTr="006A4AF4">
        <w:tc>
          <w:tcPr>
            <w:tcW w:w="3600" w:type="dxa"/>
            <w:tcBorders>
              <w:right w:val="single" w:sz="4" w:space="0" w:color="auto"/>
            </w:tcBorders>
          </w:tcPr>
          <w:p w14:paraId="1C05360D" w14:textId="77777777" w:rsidR="003362C2" w:rsidRPr="00F7575C" w:rsidRDefault="003362C2" w:rsidP="00067E56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Is this person a licensed Minister?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6279" w14:textId="77777777" w:rsidR="003362C2" w:rsidRPr="00F7575C" w:rsidRDefault="003362C2" w:rsidP="003362C2">
            <w:pPr>
              <w:rPr>
                <w:iCs/>
                <w:color w:val="4F4733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38975F4" w14:textId="77777777" w:rsidR="003362C2" w:rsidRPr="00F7575C" w:rsidRDefault="003362C2" w:rsidP="003362C2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Minister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14:paraId="0B7EDBC0" w14:textId="77777777" w:rsidR="003362C2" w:rsidRPr="00F7575C" w:rsidRDefault="003362C2" w:rsidP="00067E56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Is this person exempt from over-time laws?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FA84" w14:textId="77777777" w:rsidR="003362C2" w:rsidRPr="00F7575C" w:rsidRDefault="003362C2" w:rsidP="003362C2">
            <w:pPr>
              <w:rPr>
                <w:iCs/>
                <w:color w:val="4F4733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2576269" w14:textId="77777777" w:rsidR="003362C2" w:rsidRPr="00F7575C" w:rsidRDefault="003362C2" w:rsidP="003362C2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Exempt</w:t>
            </w:r>
          </w:p>
        </w:tc>
      </w:tr>
      <w:tr w:rsidR="00F7575C" w:rsidRPr="00F7575C" w14:paraId="23209E00" w14:textId="77777777" w:rsidTr="006A4AF4">
        <w:tc>
          <w:tcPr>
            <w:tcW w:w="3600" w:type="dxa"/>
            <w:tcBorders>
              <w:right w:val="single" w:sz="4" w:space="0" w:color="auto"/>
            </w:tcBorders>
          </w:tcPr>
          <w:p w14:paraId="58A05FA0" w14:textId="77777777" w:rsidR="003362C2" w:rsidRPr="00F7575C" w:rsidRDefault="003362C2" w:rsidP="00067E56">
            <w:pPr>
              <w:jc w:val="right"/>
              <w:rPr>
                <w:iCs/>
                <w:color w:val="4F4733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6787" w14:textId="77777777" w:rsidR="003362C2" w:rsidRPr="00F7575C" w:rsidRDefault="003362C2" w:rsidP="003362C2">
            <w:pPr>
              <w:rPr>
                <w:iCs/>
                <w:color w:val="4F4733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E6D56D2" w14:textId="77777777" w:rsidR="003362C2" w:rsidRPr="00F7575C" w:rsidRDefault="003362C2" w:rsidP="003362C2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Non-Minister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14:paraId="53A899A5" w14:textId="77777777" w:rsidR="003362C2" w:rsidRPr="00F7575C" w:rsidRDefault="003362C2" w:rsidP="00067E56">
            <w:pPr>
              <w:jc w:val="right"/>
              <w:rPr>
                <w:iCs/>
                <w:color w:val="4F4733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233D" w14:textId="77777777" w:rsidR="003362C2" w:rsidRPr="00F7575C" w:rsidRDefault="003362C2" w:rsidP="003362C2">
            <w:pPr>
              <w:rPr>
                <w:iCs/>
                <w:color w:val="4F4733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A239BE6" w14:textId="77777777" w:rsidR="003362C2" w:rsidRPr="00F7575C" w:rsidRDefault="003362C2" w:rsidP="003362C2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Non-Exempt</w:t>
            </w:r>
          </w:p>
        </w:tc>
      </w:tr>
    </w:tbl>
    <w:p w14:paraId="355A1881" w14:textId="77777777" w:rsidR="00FC05D5" w:rsidRPr="00F7575C" w:rsidRDefault="00FC05D5" w:rsidP="00FC05D5">
      <w:pPr>
        <w:rPr>
          <w:iCs/>
          <w:color w:val="4F4733"/>
        </w:rPr>
      </w:pPr>
    </w:p>
    <w:p w14:paraId="5C6AD0AC" w14:textId="77777777" w:rsidR="00AB5088" w:rsidRPr="00F7575C" w:rsidRDefault="001C1051" w:rsidP="00FC05D5">
      <w:pPr>
        <w:rPr>
          <w:b/>
          <w:iCs/>
          <w:color w:val="4F4733"/>
        </w:rPr>
      </w:pPr>
      <w:r w:rsidRPr="00F7575C">
        <w:rPr>
          <w:b/>
          <w:iCs/>
          <w:color w:val="4F4733"/>
        </w:rPr>
        <w:t>Job Information</w:t>
      </w:r>
    </w:p>
    <w:tbl>
      <w:tblPr>
        <w:tblStyle w:val="TableGrid"/>
        <w:tblW w:w="11520" w:type="dxa"/>
        <w:tblLook w:val="04A0" w:firstRow="1" w:lastRow="0" w:firstColumn="1" w:lastColumn="0" w:noHBand="0" w:noVBand="1"/>
      </w:tblPr>
      <w:tblGrid>
        <w:gridCol w:w="2880"/>
        <w:gridCol w:w="2880"/>
        <w:gridCol w:w="1440"/>
        <w:gridCol w:w="1440"/>
        <w:gridCol w:w="2880"/>
      </w:tblGrid>
      <w:tr w:rsidR="00F7575C" w:rsidRPr="00F7575C" w14:paraId="75384180" w14:textId="77777777" w:rsidTr="006A4AF4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43F17" w14:textId="77777777" w:rsidR="001C1051" w:rsidRPr="00F7575C" w:rsidRDefault="001C1051" w:rsidP="001C1051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Job Title / Position:</w:t>
            </w:r>
          </w:p>
        </w:tc>
        <w:tc>
          <w:tcPr>
            <w:tcW w:w="8640" w:type="dxa"/>
            <w:gridSpan w:val="4"/>
            <w:tcBorders>
              <w:left w:val="single" w:sz="4" w:space="0" w:color="auto"/>
            </w:tcBorders>
          </w:tcPr>
          <w:p w14:paraId="5184F859" w14:textId="77777777" w:rsidR="001C1051" w:rsidRPr="00F7575C" w:rsidRDefault="001C1051" w:rsidP="00FC05D5">
            <w:pPr>
              <w:rPr>
                <w:iCs/>
                <w:color w:val="4F4733"/>
              </w:rPr>
            </w:pPr>
          </w:p>
        </w:tc>
      </w:tr>
      <w:tr w:rsidR="00F7575C" w:rsidRPr="00F7575C" w14:paraId="491E2358" w14:textId="77777777" w:rsidTr="006A4AF4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5BD2B" w14:textId="77777777" w:rsidR="001C1051" w:rsidRPr="00F7575C" w:rsidRDefault="001C1051" w:rsidP="001C1051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Work Status: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4AA6E33A" w14:textId="77777777" w:rsidR="001C1051" w:rsidRPr="00F7575C" w:rsidRDefault="001C1051" w:rsidP="001C1051">
            <w:pPr>
              <w:jc w:val="center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Full-Time</w:t>
            </w:r>
          </w:p>
        </w:tc>
        <w:tc>
          <w:tcPr>
            <w:tcW w:w="2880" w:type="dxa"/>
            <w:gridSpan w:val="2"/>
          </w:tcPr>
          <w:p w14:paraId="7F680248" w14:textId="77777777" w:rsidR="001C1051" w:rsidRPr="00F7575C" w:rsidRDefault="001C1051" w:rsidP="001C1051">
            <w:pPr>
              <w:jc w:val="center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Part-Time</w:t>
            </w:r>
          </w:p>
        </w:tc>
        <w:tc>
          <w:tcPr>
            <w:tcW w:w="2880" w:type="dxa"/>
          </w:tcPr>
          <w:p w14:paraId="542C78AB" w14:textId="77777777" w:rsidR="001C1051" w:rsidRPr="00F7575C" w:rsidRDefault="001C1051" w:rsidP="001C1051">
            <w:pPr>
              <w:jc w:val="center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Temporary</w:t>
            </w:r>
          </w:p>
        </w:tc>
      </w:tr>
      <w:tr w:rsidR="00F7575C" w:rsidRPr="00F7575C" w14:paraId="369E2024" w14:textId="77777777" w:rsidTr="006A4AF4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EBE0A" w14:textId="77777777" w:rsidR="001C1051" w:rsidRPr="00F7575C" w:rsidRDefault="001C1051" w:rsidP="001C1051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Pay Rate: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</w:tcBorders>
          </w:tcPr>
          <w:p w14:paraId="160D3BA9" w14:textId="77777777" w:rsidR="001C1051" w:rsidRPr="00F7575C" w:rsidRDefault="001C1051" w:rsidP="00FC05D5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Annual:</w:t>
            </w:r>
          </w:p>
        </w:tc>
        <w:tc>
          <w:tcPr>
            <w:tcW w:w="4320" w:type="dxa"/>
            <w:gridSpan w:val="2"/>
          </w:tcPr>
          <w:p w14:paraId="14B67473" w14:textId="77777777" w:rsidR="001C1051" w:rsidRPr="00F7575C" w:rsidRDefault="001C1051" w:rsidP="00FC05D5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Hourly:</w:t>
            </w:r>
          </w:p>
        </w:tc>
      </w:tr>
      <w:tr w:rsidR="00F7575C" w:rsidRPr="00F7575C" w14:paraId="082746D3" w14:textId="77777777" w:rsidTr="006A4AF4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3E00A" w14:textId="77777777" w:rsidR="001C1051" w:rsidRPr="00F7575C" w:rsidRDefault="001C1051" w:rsidP="001C1051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Home Department:</w:t>
            </w:r>
          </w:p>
        </w:tc>
        <w:tc>
          <w:tcPr>
            <w:tcW w:w="8640" w:type="dxa"/>
            <w:gridSpan w:val="4"/>
            <w:tcBorders>
              <w:left w:val="single" w:sz="4" w:space="0" w:color="auto"/>
            </w:tcBorders>
          </w:tcPr>
          <w:p w14:paraId="25F6CD1B" w14:textId="77777777" w:rsidR="001C1051" w:rsidRPr="00F7575C" w:rsidRDefault="001C1051" w:rsidP="00FC05D5">
            <w:pPr>
              <w:rPr>
                <w:iCs/>
                <w:color w:val="4F4733"/>
              </w:rPr>
            </w:pPr>
          </w:p>
        </w:tc>
      </w:tr>
      <w:tr w:rsidR="001C1051" w:rsidRPr="00F7575C" w14:paraId="72EA245C" w14:textId="77777777" w:rsidTr="006A4AF4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4C11A" w14:textId="77777777" w:rsidR="001C1051" w:rsidRPr="00F7575C" w:rsidRDefault="001C1051" w:rsidP="001C1051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Budget Account Code(s):</w:t>
            </w:r>
          </w:p>
        </w:tc>
        <w:tc>
          <w:tcPr>
            <w:tcW w:w="8640" w:type="dxa"/>
            <w:gridSpan w:val="4"/>
            <w:tcBorders>
              <w:left w:val="single" w:sz="4" w:space="0" w:color="auto"/>
            </w:tcBorders>
          </w:tcPr>
          <w:p w14:paraId="2E00E1FB" w14:textId="77777777" w:rsidR="001C1051" w:rsidRPr="00F7575C" w:rsidRDefault="001C1051" w:rsidP="00FC05D5">
            <w:pPr>
              <w:rPr>
                <w:iCs/>
                <w:color w:val="4F4733"/>
              </w:rPr>
            </w:pPr>
          </w:p>
        </w:tc>
      </w:tr>
    </w:tbl>
    <w:p w14:paraId="1B81D6E2" w14:textId="77777777" w:rsidR="00FC05D5" w:rsidRPr="00F7575C" w:rsidRDefault="00FC05D5" w:rsidP="00FC05D5">
      <w:pPr>
        <w:rPr>
          <w:iCs/>
          <w:color w:val="4F4733"/>
        </w:rPr>
      </w:pPr>
    </w:p>
    <w:p w14:paraId="5F1D6082" w14:textId="77777777" w:rsidR="00AB5088" w:rsidRPr="00F7575C" w:rsidRDefault="001C1051" w:rsidP="00FC05D5">
      <w:pPr>
        <w:rPr>
          <w:b/>
          <w:iCs/>
          <w:color w:val="4F4733"/>
        </w:rPr>
      </w:pPr>
      <w:r w:rsidRPr="00F7575C">
        <w:rPr>
          <w:b/>
          <w:iCs/>
          <w:color w:val="4F4733"/>
        </w:rPr>
        <w:t>Reason for Change</w:t>
      </w:r>
    </w:p>
    <w:tbl>
      <w:tblPr>
        <w:tblStyle w:val="TableGrid"/>
        <w:tblW w:w="11520" w:type="dxa"/>
        <w:tblLook w:val="04A0" w:firstRow="1" w:lastRow="0" w:firstColumn="1" w:lastColumn="0" w:noHBand="0" w:noVBand="1"/>
      </w:tblPr>
      <w:tblGrid>
        <w:gridCol w:w="360"/>
        <w:gridCol w:w="3600"/>
        <w:gridCol w:w="360"/>
        <w:gridCol w:w="3240"/>
        <w:gridCol w:w="360"/>
        <w:gridCol w:w="3600"/>
      </w:tblGrid>
      <w:tr w:rsidR="00F7575C" w:rsidRPr="00F7575C" w14:paraId="74BD092A" w14:textId="77777777" w:rsidTr="006A4AF4">
        <w:tc>
          <w:tcPr>
            <w:tcW w:w="360" w:type="dxa"/>
            <w:tcBorders>
              <w:right w:val="single" w:sz="4" w:space="0" w:color="auto"/>
            </w:tcBorders>
          </w:tcPr>
          <w:p w14:paraId="050C5537" w14:textId="77777777" w:rsidR="0064412F" w:rsidRPr="00F7575C" w:rsidRDefault="0064412F" w:rsidP="00FC05D5">
            <w:pPr>
              <w:rPr>
                <w:iCs/>
                <w:color w:val="4F4733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DC75E" w14:textId="77777777" w:rsidR="0064412F" w:rsidRPr="00F7575C" w:rsidRDefault="0061076D" w:rsidP="003232EA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 xml:space="preserve">New </w:t>
            </w:r>
            <w:r w:rsidR="005A44E9" w:rsidRPr="00F7575C">
              <w:rPr>
                <w:iCs/>
                <w:color w:val="4F4733"/>
              </w:rPr>
              <w:t xml:space="preserve">Hire </w:t>
            </w:r>
            <w:r w:rsidR="003232EA" w:rsidRPr="00F7575C">
              <w:rPr>
                <w:iCs/>
                <w:color w:val="4F4733"/>
              </w:rPr>
              <w:t>Start Date: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8463752" w14:textId="77777777" w:rsidR="0064412F" w:rsidRPr="00F7575C" w:rsidRDefault="0064412F" w:rsidP="00FC05D5">
            <w:pPr>
              <w:rPr>
                <w:iCs/>
                <w:color w:val="4F4733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4F3EC" w14:textId="77777777" w:rsidR="0064412F" w:rsidRPr="00F7575C" w:rsidRDefault="0061076D" w:rsidP="00FC05D5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Merit Increase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6CE61E1" w14:textId="77777777" w:rsidR="0064412F" w:rsidRPr="00F7575C" w:rsidRDefault="0064412F" w:rsidP="00FC05D5">
            <w:pPr>
              <w:rPr>
                <w:iCs/>
                <w:color w:val="4F4733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DB09B" w14:textId="77777777" w:rsidR="0064412F" w:rsidRPr="00F7575C" w:rsidRDefault="0061076D" w:rsidP="00FC05D5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Leave of Absence (LOA)</w:t>
            </w:r>
            <w:r w:rsidRPr="00F7575C">
              <w:rPr>
                <w:b/>
                <w:iCs/>
                <w:color w:val="4F4733"/>
                <w:sz w:val="18"/>
                <w:szCs w:val="18"/>
              </w:rPr>
              <w:t xml:space="preserve"> – Explain Below</w:t>
            </w:r>
          </w:p>
        </w:tc>
      </w:tr>
      <w:tr w:rsidR="00F7575C" w:rsidRPr="00F7575C" w14:paraId="5839C347" w14:textId="77777777" w:rsidTr="003232EA"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13158ED1" w14:textId="77777777" w:rsidR="0064412F" w:rsidRPr="00F7575C" w:rsidRDefault="0064412F" w:rsidP="00FC05D5">
            <w:pPr>
              <w:rPr>
                <w:iCs/>
                <w:color w:val="4F4733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49376" w14:textId="77777777" w:rsidR="0064412F" w:rsidRPr="00F7575C" w:rsidRDefault="0061076D" w:rsidP="003232EA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Re-Hire</w:t>
            </w:r>
            <w:r w:rsidR="005A44E9" w:rsidRPr="00F7575C">
              <w:rPr>
                <w:iCs/>
                <w:color w:val="4F4733"/>
              </w:rPr>
              <w:t xml:space="preserve"> </w:t>
            </w:r>
            <w:r w:rsidR="003232EA" w:rsidRPr="00F7575C">
              <w:rPr>
                <w:iCs/>
                <w:color w:val="4F4733"/>
              </w:rPr>
              <w:t>Start Date: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DCC" w14:textId="77777777" w:rsidR="0064412F" w:rsidRPr="00F7575C" w:rsidRDefault="0064412F" w:rsidP="00FC05D5">
            <w:pPr>
              <w:rPr>
                <w:iCs/>
                <w:color w:val="4F4733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EC356" w14:textId="77777777" w:rsidR="0064412F" w:rsidRPr="00F7575C" w:rsidRDefault="0061076D" w:rsidP="00FC05D5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Bonus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871F" w14:textId="77777777" w:rsidR="0064412F" w:rsidRPr="00F7575C" w:rsidRDefault="0064412F" w:rsidP="00FC05D5">
            <w:pPr>
              <w:rPr>
                <w:iCs/>
                <w:color w:val="4F4733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471AC" w14:textId="77777777" w:rsidR="0064412F" w:rsidRPr="00F7575C" w:rsidRDefault="0061076D" w:rsidP="00FC05D5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Layoff</w:t>
            </w:r>
          </w:p>
        </w:tc>
      </w:tr>
      <w:tr w:rsidR="00F7575C" w:rsidRPr="00F7575C" w14:paraId="4098ECAF" w14:textId="77777777" w:rsidTr="003232EA"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3B0554EF" w14:textId="77777777" w:rsidR="0064412F" w:rsidRPr="00F7575C" w:rsidRDefault="0064412F" w:rsidP="00FC05D5">
            <w:pPr>
              <w:rPr>
                <w:iCs/>
                <w:color w:val="4F4733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81C01" w14:textId="77777777" w:rsidR="0064412F" w:rsidRPr="00F7575C" w:rsidRDefault="0061076D" w:rsidP="003232EA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Resignation</w:t>
            </w:r>
            <w:r w:rsidR="003232EA" w:rsidRPr="00F7575C">
              <w:rPr>
                <w:iCs/>
                <w:color w:val="4F4733"/>
              </w:rPr>
              <w:t xml:space="preserve"> / Separation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41A2" w14:textId="77777777" w:rsidR="0064412F" w:rsidRPr="00F7575C" w:rsidRDefault="0064412F" w:rsidP="00FC05D5">
            <w:pPr>
              <w:rPr>
                <w:iCs/>
                <w:color w:val="4F4733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DB394" w14:textId="77777777" w:rsidR="0064412F" w:rsidRPr="00F7575C" w:rsidRDefault="0061076D" w:rsidP="0061076D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Add Pay Code / Change Dept.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F26F" w14:textId="77777777" w:rsidR="0064412F" w:rsidRPr="00F7575C" w:rsidRDefault="0064412F" w:rsidP="00FC05D5">
            <w:pPr>
              <w:rPr>
                <w:iCs/>
                <w:color w:val="4F4733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7529C" w14:textId="77777777" w:rsidR="0064412F" w:rsidRPr="00F7575C" w:rsidRDefault="0061076D" w:rsidP="00FC05D5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 xml:space="preserve">Other </w:t>
            </w:r>
            <w:r w:rsidRPr="00F7575C">
              <w:rPr>
                <w:b/>
                <w:iCs/>
                <w:color w:val="4F4733"/>
                <w:sz w:val="18"/>
                <w:szCs w:val="18"/>
              </w:rPr>
              <w:t>– Explain Below</w:t>
            </w:r>
          </w:p>
        </w:tc>
      </w:tr>
      <w:tr w:rsidR="003232EA" w:rsidRPr="00F7575C" w14:paraId="5DE92BAE" w14:textId="77777777" w:rsidTr="003232EA"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CD063" w14:textId="77777777" w:rsidR="003232EA" w:rsidRPr="00F7575C" w:rsidRDefault="003232EA" w:rsidP="00FC05D5">
            <w:pPr>
              <w:rPr>
                <w:iCs/>
                <w:color w:val="4F4733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793457F" w14:textId="77777777" w:rsidR="003232EA" w:rsidRPr="00F7575C" w:rsidRDefault="003232EA" w:rsidP="00FC05D5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 xml:space="preserve">Effective Date: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E09AD" w14:textId="77777777" w:rsidR="003232EA" w:rsidRPr="00F7575C" w:rsidRDefault="003232EA" w:rsidP="00FC05D5">
            <w:pPr>
              <w:rPr>
                <w:iCs/>
                <w:color w:val="4F4733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C262B4E" w14:textId="77777777" w:rsidR="003232EA" w:rsidRPr="00F7575C" w:rsidRDefault="003232EA" w:rsidP="0061076D">
            <w:pPr>
              <w:rPr>
                <w:iCs/>
                <w:color w:val="4F4733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83A08" w14:textId="77777777" w:rsidR="003232EA" w:rsidRPr="00F7575C" w:rsidRDefault="003232EA" w:rsidP="00FC05D5">
            <w:pPr>
              <w:rPr>
                <w:iCs/>
                <w:color w:val="4F4733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6B737EC" w14:textId="77777777" w:rsidR="003232EA" w:rsidRPr="00F7575C" w:rsidRDefault="003232EA" w:rsidP="00FC05D5">
            <w:pPr>
              <w:rPr>
                <w:iCs/>
                <w:color w:val="4F4733"/>
              </w:rPr>
            </w:pPr>
          </w:p>
        </w:tc>
      </w:tr>
    </w:tbl>
    <w:p w14:paraId="553D8EF9" w14:textId="77777777" w:rsidR="00FC05D5" w:rsidRPr="00F7575C" w:rsidRDefault="00FC05D5" w:rsidP="00FC05D5">
      <w:pPr>
        <w:rPr>
          <w:iCs/>
          <w:color w:val="4F4733"/>
        </w:rPr>
      </w:pPr>
    </w:p>
    <w:p w14:paraId="35A2BB5A" w14:textId="77777777" w:rsidR="00AB5088" w:rsidRPr="00F7575C" w:rsidRDefault="00AB5088" w:rsidP="00FC05D5">
      <w:pPr>
        <w:rPr>
          <w:b/>
          <w:iCs/>
          <w:color w:val="4F4733"/>
        </w:rPr>
      </w:pPr>
      <w:r w:rsidRPr="00F7575C">
        <w:rPr>
          <w:b/>
          <w:iCs/>
          <w:color w:val="4F4733"/>
        </w:rPr>
        <w:t>Explanation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0"/>
      </w:tblGrid>
      <w:tr w:rsidR="00F7575C" w:rsidRPr="00F7575C" w14:paraId="212257C4" w14:textId="77777777" w:rsidTr="0061076D">
        <w:tc>
          <w:tcPr>
            <w:tcW w:w="11510" w:type="dxa"/>
          </w:tcPr>
          <w:p w14:paraId="3EFA3DD1" w14:textId="77777777" w:rsidR="0061076D" w:rsidRPr="00F7575C" w:rsidRDefault="0061076D" w:rsidP="00AB5088">
            <w:pPr>
              <w:rPr>
                <w:iCs/>
                <w:color w:val="4F4733"/>
              </w:rPr>
            </w:pPr>
          </w:p>
        </w:tc>
      </w:tr>
      <w:tr w:rsidR="00F7575C" w:rsidRPr="00F7575C" w14:paraId="7F9A5A63" w14:textId="77777777" w:rsidTr="0061076D">
        <w:tc>
          <w:tcPr>
            <w:tcW w:w="11510" w:type="dxa"/>
          </w:tcPr>
          <w:p w14:paraId="3D8DAFB4" w14:textId="77777777" w:rsidR="0061076D" w:rsidRPr="00F7575C" w:rsidRDefault="0061076D" w:rsidP="00FC05D5">
            <w:pPr>
              <w:rPr>
                <w:iCs/>
                <w:color w:val="4F4733"/>
              </w:rPr>
            </w:pPr>
          </w:p>
        </w:tc>
      </w:tr>
      <w:tr w:rsidR="00F7575C" w:rsidRPr="00F7575C" w14:paraId="61180579" w14:textId="77777777" w:rsidTr="0061076D">
        <w:tc>
          <w:tcPr>
            <w:tcW w:w="11510" w:type="dxa"/>
          </w:tcPr>
          <w:p w14:paraId="5F8A8B8A" w14:textId="77777777" w:rsidR="0061076D" w:rsidRPr="00F7575C" w:rsidRDefault="0061076D" w:rsidP="00FC05D5">
            <w:pPr>
              <w:rPr>
                <w:iCs/>
                <w:color w:val="4F4733"/>
              </w:rPr>
            </w:pPr>
          </w:p>
        </w:tc>
      </w:tr>
      <w:tr w:rsidR="0061076D" w:rsidRPr="00F7575C" w14:paraId="421E9591" w14:textId="77777777" w:rsidTr="0061076D">
        <w:tc>
          <w:tcPr>
            <w:tcW w:w="11510" w:type="dxa"/>
          </w:tcPr>
          <w:p w14:paraId="7196D2B6" w14:textId="77777777" w:rsidR="0061076D" w:rsidRPr="00F7575C" w:rsidRDefault="0061076D" w:rsidP="00FC05D5">
            <w:pPr>
              <w:rPr>
                <w:iCs/>
                <w:color w:val="4F4733"/>
              </w:rPr>
            </w:pPr>
          </w:p>
        </w:tc>
      </w:tr>
    </w:tbl>
    <w:p w14:paraId="2A5CA27C" w14:textId="77777777" w:rsidR="0026348C" w:rsidRPr="00F7575C" w:rsidRDefault="0026348C" w:rsidP="00FC05D5">
      <w:pPr>
        <w:rPr>
          <w:iCs/>
          <w:color w:val="4F4733"/>
        </w:rPr>
      </w:pPr>
    </w:p>
    <w:p w14:paraId="3ED23B79" w14:textId="77777777" w:rsidR="00AB5088" w:rsidRPr="00F7575C" w:rsidRDefault="0061076D" w:rsidP="00FC05D5">
      <w:pPr>
        <w:rPr>
          <w:b/>
          <w:iCs/>
          <w:color w:val="4F4733"/>
        </w:rPr>
      </w:pPr>
      <w:r w:rsidRPr="00F7575C">
        <w:rPr>
          <w:b/>
          <w:iCs/>
          <w:color w:val="4F4733"/>
        </w:rPr>
        <w:t>Approvals</w:t>
      </w:r>
    </w:p>
    <w:tbl>
      <w:tblPr>
        <w:tblStyle w:val="TableGrid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480"/>
        <w:gridCol w:w="720"/>
        <w:gridCol w:w="2160"/>
      </w:tblGrid>
      <w:tr w:rsidR="00F7575C" w:rsidRPr="00F7575C" w14:paraId="01595AE9" w14:textId="77777777" w:rsidTr="00067E56">
        <w:tc>
          <w:tcPr>
            <w:tcW w:w="2160" w:type="dxa"/>
          </w:tcPr>
          <w:p w14:paraId="2240754A" w14:textId="77777777" w:rsidR="0061076D" w:rsidRPr="00F7575C" w:rsidRDefault="0061076D" w:rsidP="00067E56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Dept. Head Approval: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1DE053AE" w14:textId="77777777" w:rsidR="0061076D" w:rsidRPr="00F7575C" w:rsidRDefault="0061076D" w:rsidP="00FC05D5">
            <w:pPr>
              <w:rPr>
                <w:iCs/>
                <w:color w:val="4F4733"/>
              </w:rPr>
            </w:pPr>
          </w:p>
        </w:tc>
        <w:tc>
          <w:tcPr>
            <w:tcW w:w="720" w:type="dxa"/>
          </w:tcPr>
          <w:p w14:paraId="41F6EBBD" w14:textId="77777777" w:rsidR="0061076D" w:rsidRPr="00F7575C" w:rsidRDefault="0061076D" w:rsidP="00067E56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8BE8DF9" w14:textId="77777777" w:rsidR="0061076D" w:rsidRPr="00F7575C" w:rsidRDefault="0061076D" w:rsidP="00FC05D5">
            <w:pPr>
              <w:rPr>
                <w:iCs/>
                <w:color w:val="4F4733"/>
              </w:rPr>
            </w:pPr>
          </w:p>
        </w:tc>
      </w:tr>
      <w:tr w:rsidR="00F7575C" w:rsidRPr="00F7575C" w14:paraId="4708B61D" w14:textId="77777777" w:rsidTr="00067E56">
        <w:tc>
          <w:tcPr>
            <w:tcW w:w="2160" w:type="dxa"/>
          </w:tcPr>
          <w:p w14:paraId="5C013AC4" w14:textId="77777777" w:rsidR="00067E56" w:rsidRPr="00F7575C" w:rsidRDefault="00067E56" w:rsidP="00067E56">
            <w:pPr>
              <w:jc w:val="right"/>
              <w:rPr>
                <w:iCs/>
                <w:color w:val="4F4733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36384BCB" w14:textId="77777777" w:rsidR="00067E56" w:rsidRPr="00F7575C" w:rsidRDefault="00067E56" w:rsidP="00FC05D5">
            <w:pPr>
              <w:rPr>
                <w:iCs/>
                <w:color w:val="4F4733"/>
              </w:rPr>
            </w:pPr>
          </w:p>
        </w:tc>
        <w:tc>
          <w:tcPr>
            <w:tcW w:w="720" w:type="dxa"/>
          </w:tcPr>
          <w:p w14:paraId="28C080D7" w14:textId="77777777" w:rsidR="00067E56" w:rsidRPr="00F7575C" w:rsidRDefault="00067E56" w:rsidP="00067E56">
            <w:pPr>
              <w:jc w:val="right"/>
              <w:rPr>
                <w:iCs/>
                <w:color w:val="4F4733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C1B86A1" w14:textId="77777777" w:rsidR="00067E56" w:rsidRPr="00F7575C" w:rsidRDefault="00067E56" w:rsidP="00FC05D5">
            <w:pPr>
              <w:rPr>
                <w:iCs/>
                <w:color w:val="4F4733"/>
              </w:rPr>
            </w:pPr>
          </w:p>
        </w:tc>
      </w:tr>
      <w:tr w:rsidR="00F7575C" w:rsidRPr="00F7575C" w14:paraId="493948DF" w14:textId="77777777" w:rsidTr="00067E56">
        <w:tc>
          <w:tcPr>
            <w:tcW w:w="2160" w:type="dxa"/>
          </w:tcPr>
          <w:p w14:paraId="343F5878" w14:textId="77777777" w:rsidR="0061076D" w:rsidRPr="00F7575C" w:rsidRDefault="0061076D" w:rsidP="00067E56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Oversight Approval: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7D31B694" w14:textId="77777777" w:rsidR="0061076D" w:rsidRPr="00F7575C" w:rsidRDefault="0061076D" w:rsidP="00FC05D5">
            <w:pPr>
              <w:rPr>
                <w:iCs/>
                <w:color w:val="4F4733"/>
              </w:rPr>
            </w:pPr>
          </w:p>
        </w:tc>
        <w:tc>
          <w:tcPr>
            <w:tcW w:w="720" w:type="dxa"/>
          </w:tcPr>
          <w:p w14:paraId="77363470" w14:textId="77777777" w:rsidR="0061076D" w:rsidRPr="00F7575C" w:rsidRDefault="0061076D" w:rsidP="00067E56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586A372" w14:textId="77777777" w:rsidR="0061076D" w:rsidRPr="00F7575C" w:rsidRDefault="0061076D" w:rsidP="00FC05D5">
            <w:pPr>
              <w:rPr>
                <w:iCs/>
                <w:color w:val="4F4733"/>
              </w:rPr>
            </w:pPr>
          </w:p>
        </w:tc>
      </w:tr>
      <w:tr w:rsidR="00F7575C" w:rsidRPr="00F7575C" w14:paraId="4FB7B153" w14:textId="77777777" w:rsidTr="00067E56">
        <w:tc>
          <w:tcPr>
            <w:tcW w:w="2160" w:type="dxa"/>
          </w:tcPr>
          <w:p w14:paraId="35AD619D" w14:textId="77777777" w:rsidR="00067E56" w:rsidRPr="00F7575C" w:rsidRDefault="00067E56" w:rsidP="00067E56">
            <w:pPr>
              <w:jc w:val="right"/>
              <w:rPr>
                <w:iCs/>
                <w:color w:val="4F4733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</w:tcPr>
          <w:p w14:paraId="57868C44" w14:textId="77777777" w:rsidR="00067E56" w:rsidRPr="00F7575C" w:rsidRDefault="00067E56" w:rsidP="00FC05D5">
            <w:pPr>
              <w:rPr>
                <w:iCs/>
                <w:color w:val="4F4733"/>
              </w:rPr>
            </w:pPr>
          </w:p>
        </w:tc>
        <w:tc>
          <w:tcPr>
            <w:tcW w:w="720" w:type="dxa"/>
          </w:tcPr>
          <w:p w14:paraId="5FBFEA70" w14:textId="77777777" w:rsidR="00067E56" w:rsidRPr="00F7575C" w:rsidRDefault="00067E56" w:rsidP="00067E56">
            <w:pPr>
              <w:jc w:val="right"/>
              <w:rPr>
                <w:iCs/>
                <w:color w:val="4F4733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091AD71" w14:textId="77777777" w:rsidR="00067E56" w:rsidRPr="00F7575C" w:rsidRDefault="00067E56" w:rsidP="00FC05D5">
            <w:pPr>
              <w:rPr>
                <w:iCs/>
                <w:color w:val="4F4733"/>
              </w:rPr>
            </w:pPr>
          </w:p>
        </w:tc>
      </w:tr>
      <w:tr w:rsidR="0061076D" w:rsidRPr="00F7575C" w14:paraId="34821BD0" w14:textId="77777777" w:rsidTr="00067E56">
        <w:tc>
          <w:tcPr>
            <w:tcW w:w="2160" w:type="dxa"/>
          </w:tcPr>
          <w:p w14:paraId="551A9EDC" w14:textId="77777777" w:rsidR="0061076D" w:rsidRPr="00F7575C" w:rsidRDefault="0061076D" w:rsidP="00067E56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Personnel Approval: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794D325D" w14:textId="77777777" w:rsidR="0061076D" w:rsidRPr="00F7575C" w:rsidRDefault="0061076D" w:rsidP="00FC05D5">
            <w:pPr>
              <w:rPr>
                <w:iCs/>
                <w:color w:val="4F4733"/>
              </w:rPr>
            </w:pPr>
          </w:p>
        </w:tc>
        <w:tc>
          <w:tcPr>
            <w:tcW w:w="720" w:type="dxa"/>
          </w:tcPr>
          <w:p w14:paraId="21920ED3" w14:textId="77777777" w:rsidR="0061076D" w:rsidRPr="00F7575C" w:rsidRDefault="0061076D" w:rsidP="00067E56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B4F83D9" w14:textId="77777777" w:rsidR="0061076D" w:rsidRPr="00F7575C" w:rsidRDefault="0061076D" w:rsidP="00FC05D5">
            <w:pPr>
              <w:rPr>
                <w:iCs/>
                <w:color w:val="4F4733"/>
              </w:rPr>
            </w:pPr>
          </w:p>
        </w:tc>
      </w:tr>
    </w:tbl>
    <w:p w14:paraId="7E71B753" w14:textId="77777777" w:rsidR="00237447" w:rsidRPr="00F7575C" w:rsidRDefault="00237447" w:rsidP="00FC05D5">
      <w:pPr>
        <w:rPr>
          <w:iCs/>
          <w:color w:val="4F4733"/>
          <w:sz w:val="18"/>
          <w:szCs w:val="18"/>
        </w:rPr>
      </w:pPr>
    </w:p>
    <w:p w14:paraId="6B92F744" w14:textId="77777777" w:rsidR="001F295B" w:rsidRPr="00F7575C" w:rsidRDefault="00BE2904" w:rsidP="00BE2904">
      <w:pPr>
        <w:rPr>
          <w:b/>
          <w:i/>
          <w:color w:val="4F4733"/>
        </w:rPr>
      </w:pPr>
      <w:r w:rsidRPr="00F7575C">
        <w:rPr>
          <w:b/>
          <w:i/>
          <w:noProof/>
          <w:color w:val="4F4733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C47858" wp14:editId="6EC82F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315200" cy="0"/>
                <wp:effectExtent l="0" t="0" r="19050" b="19050"/>
                <wp:wrapSquare wrapText="bothSides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19050" cmpd="dbl">
                          <a:prstDash val="soli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F8F4FF" id="Straight Connector 3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8in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" strokecolor="black [3200]" strokeweight="1.5pt">
                <v:stroke linestyle="thinThin" joinstyle="miter"/>
                <w10:wrap type="square" anchorx="margin"/>
              </v:line>
            </w:pict>
          </mc:Fallback>
        </mc:AlternateContent>
      </w:r>
      <w:r w:rsidR="00AB5088" w:rsidRPr="00F7575C">
        <w:rPr>
          <w:b/>
          <w:i/>
          <w:color w:val="4F4733"/>
        </w:rPr>
        <w:t>Business Office Use Only</w:t>
      </w:r>
    </w:p>
    <w:tbl>
      <w:tblPr>
        <w:tblStyle w:val="TableGrid"/>
        <w:tblW w:w="11520" w:type="dxa"/>
        <w:tblLook w:val="04A0" w:firstRow="1" w:lastRow="0" w:firstColumn="1" w:lastColumn="0" w:noHBand="0" w:noVBand="1"/>
      </w:tblPr>
      <w:tblGrid>
        <w:gridCol w:w="1800"/>
        <w:gridCol w:w="1080"/>
        <w:gridCol w:w="5040"/>
        <w:gridCol w:w="720"/>
        <w:gridCol w:w="1440"/>
        <w:gridCol w:w="1440"/>
      </w:tblGrid>
      <w:tr w:rsidR="00F7575C" w:rsidRPr="00F7575C" w14:paraId="7D267F96" w14:textId="77777777" w:rsidTr="00BE2904"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24DF2C" w14:textId="77777777" w:rsidR="001F295B" w:rsidRPr="00F7575C" w:rsidRDefault="001F295B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Compensation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924B04" w14:textId="77777777" w:rsidR="001F295B" w:rsidRPr="00F7575C" w:rsidRDefault="001F295B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Date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49C7E" w14:textId="77777777" w:rsidR="001F295B" w:rsidRPr="00F7575C" w:rsidRDefault="001F295B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Action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44CF0" w14:textId="77777777" w:rsidR="001F295B" w:rsidRPr="00F7575C" w:rsidRDefault="001F295B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WC</w:t>
            </w:r>
          </w:p>
          <w:p w14:paraId="690871BF" w14:textId="77777777" w:rsidR="001F295B" w:rsidRPr="00F7575C" w:rsidRDefault="001F295B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Code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008F12" w14:textId="77777777" w:rsidR="001F295B" w:rsidRPr="00F7575C" w:rsidRDefault="001F295B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P/R Entry</w:t>
            </w:r>
          </w:p>
          <w:p w14:paraId="247D617C" w14:textId="77777777" w:rsidR="001F295B" w:rsidRPr="00F7575C" w:rsidRDefault="001F295B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(One Time)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119182" w14:textId="77777777" w:rsidR="001F295B" w:rsidRPr="00F7575C" w:rsidRDefault="001F295B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P/R Entry</w:t>
            </w:r>
          </w:p>
          <w:p w14:paraId="320822A9" w14:textId="77777777" w:rsidR="001F295B" w:rsidRPr="00F7575C" w:rsidRDefault="001F295B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(Permanent)</w:t>
            </w:r>
          </w:p>
        </w:tc>
      </w:tr>
      <w:tr w:rsidR="00F7575C" w:rsidRPr="00F7575C" w14:paraId="5395E32C" w14:textId="77777777" w:rsidTr="00BE2904">
        <w:tc>
          <w:tcPr>
            <w:tcW w:w="1800" w:type="dxa"/>
            <w:tcBorders>
              <w:top w:val="single" w:sz="4" w:space="0" w:color="auto"/>
            </w:tcBorders>
          </w:tcPr>
          <w:p w14:paraId="48F9A7A9" w14:textId="77777777" w:rsidR="001F295B" w:rsidRPr="00F7575C" w:rsidRDefault="001F295B" w:rsidP="00237447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Paycheck: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CA1D623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57A0CB17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E9C0B0B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608F18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A5E6D5A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</w:tr>
      <w:tr w:rsidR="001F295B" w:rsidRPr="00F7575C" w14:paraId="51D9F689" w14:textId="77777777" w:rsidTr="00237447">
        <w:tc>
          <w:tcPr>
            <w:tcW w:w="1800" w:type="dxa"/>
          </w:tcPr>
          <w:p w14:paraId="3838E1C8" w14:textId="77777777" w:rsidR="001F295B" w:rsidRPr="00F7575C" w:rsidRDefault="001F295B" w:rsidP="00237447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Paycheck:</w:t>
            </w:r>
          </w:p>
        </w:tc>
        <w:tc>
          <w:tcPr>
            <w:tcW w:w="1080" w:type="dxa"/>
          </w:tcPr>
          <w:p w14:paraId="793A847A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5040" w:type="dxa"/>
          </w:tcPr>
          <w:p w14:paraId="54F93FD2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720" w:type="dxa"/>
          </w:tcPr>
          <w:p w14:paraId="79122CBC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440" w:type="dxa"/>
          </w:tcPr>
          <w:p w14:paraId="494B1325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440" w:type="dxa"/>
          </w:tcPr>
          <w:p w14:paraId="602A4D07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</w:tr>
    </w:tbl>
    <w:p w14:paraId="31D3BC50" w14:textId="77777777" w:rsidR="00AB5088" w:rsidRPr="00F7575C" w:rsidRDefault="00AB5088" w:rsidP="001F295B">
      <w:pPr>
        <w:rPr>
          <w:iCs/>
          <w:color w:val="4F4733"/>
        </w:rPr>
      </w:pPr>
    </w:p>
    <w:tbl>
      <w:tblPr>
        <w:tblStyle w:val="TableGrid"/>
        <w:tblW w:w="11520" w:type="dxa"/>
        <w:tblLook w:val="04A0" w:firstRow="1" w:lastRow="0" w:firstColumn="1" w:lastColumn="0" w:noHBand="0" w:noVBand="1"/>
      </w:tblPr>
      <w:tblGrid>
        <w:gridCol w:w="720"/>
        <w:gridCol w:w="3240"/>
        <w:gridCol w:w="2520"/>
        <w:gridCol w:w="1080"/>
        <w:gridCol w:w="1080"/>
        <w:gridCol w:w="1440"/>
        <w:gridCol w:w="1440"/>
      </w:tblGrid>
      <w:tr w:rsidR="00F7575C" w:rsidRPr="00F7575C" w14:paraId="378A9514" w14:textId="77777777" w:rsidTr="00BE2904">
        <w:tc>
          <w:tcPr>
            <w:tcW w:w="720" w:type="dxa"/>
            <w:tcBorders>
              <w:top w:val="nil"/>
              <w:left w:val="nil"/>
              <w:right w:val="nil"/>
            </w:tcBorders>
            <w:vAlign w:val="bottom"/>
          </w:tcPr>
          <w:p w14:paraId="22EC1B09" w14:textId="77777777" w:rsidR="001F295B" w:rsidRPr="00F7575C" w:rsidRDefault="0057629E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N/C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  <w:vAlign w:val="bottom"/>
          </w:tcPr>
          <w:p w14:paraId="56D5F72B" w14:textId="77777777" w:rsidR="001F295B" w:rsidRPr="00F7575C" w:rsidRDefault="0057629E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Payroll Deductions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14:paraId="697810B9" w14:textId="77777777" w:rsidR="001F295B" w:rsidRPr="00F7575C" w:rsidRDefault="0057629E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Distribution</w:t>
            </w:r>
          </w:p>
          <w:p w14:paraId="3E267CD2" w14:textId="77777777" w:rsidR="0057629E" w:rsidRPr="00F7575C" w:rsidRDefault="0057629E" w:rsidP="00BE2904">
            <w:pPr>
              <w:jc w:val="center"/>
              <w:rPr>
                <w:b/>
                <w:iCs/>
                <w:color w:val="4F4733"/>
                <w:sz w:val="12"/>
                <w:szCs w:val="12"/>
              </w:rPr>
            </w:pPr>
            <w:r w:rsidRPr="00F7575C">
              <w:rPr>
                <w:b/>
                <w:iCs/>
                <w:color w:val="4F4733"/>
                <w:sz w:val="12"/>
                <w:szCs w:val="12"/>
              </w:rPr>
              <w:t>(</w:t>
            </w:r>
            <w:proofErr w:type="spellStart"/>
            <w:proofErr w:type="gramStart"/>
            <w:r w:rsidR="00237447" w:rsidRPr="00F7575C">
              <w:rPr>
                <w:b/>
                <w:iCs/>
                <w:color w:val="4F4733"/>
                <w:sz w:val="12"/>
                <w:szCs w:val="12"/>
              </w:rPr>
              <w:t>ie</w:t>
            </w:r>
            <w:proofErr w:type="spellEnd"/>
            <w:proofErr w:type="gramEnd"/>
            <w:r w:rsidR="00237447" w:rsidRPr="00F7575C">
              <w:rPr>
                <w:b/>
                <w:iCs/>
                <w:color w:val="4F4733"/>
                <w:sz w:val="12"/>
                <w:szCs w:val="12"/>
              </w:rPr>
              <w:t>. BA-Sec 125 Emp. Health Ins. Premium)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14:paraId="658F688B" w14:textId="77777777" w:rsidR="001F295B" w:rsidRPr="00F7575C" w:rsidRDefault="0057629E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Start</w:t>
            </w:r>
          </w:p>
          <w:p w14:paraId="49AA77AF" w14:textId="77777777" w:rsidR="0057629E" w:rsidRPr="00F7575C" w:rsidRDefault="0057629E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Date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14:paraId="2BBE5096" w14:textId="77777777" w:rsidR="001F295B" w:rsidRPr="00F7575C" w:rsidRDefault="0057629E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End</w:t>
            </w:r>
          </w:p>
          <w:p w14:paraId="3F26666E" w14:textId="77777777" w:rsidR="0057629E" w:rsidRPr="00F7575C" w:rsidRDefault="0057629E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Date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3F345EEE" w14:textId="77777777" w:rsidR="0057629E" w:rsidRPr="00F7575C" w:rsidRDefault="0057629E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P/R Entry</w:t>
            </w:r>
          </w:p>
          <w:p w14:paraId="572AA98D" w14:textId="77777777" w:rsidR="001F295B" w:rsidRPr="00F7575C" w:rsidRDefault="0057629E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(One Time)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1AB75EF1" w14:textId="77777777" w:rsidR="001F295B" w:rsidRPr="00F7575C" w:rsidRDefault="0057629E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P/R Entry</w:t>
            </w:r>
          </w:p>
          <w:p w14:paraId="07C1F96E" w14:textId="77777777" w:rsidR="0057629E" w:rsidRPr="00F7575C" w:rsidRDefault="0057629E" w:rsidP="00BE2904">
            <w:pPr>
              <w:jc w:val="center"/>
              <w:rPr>
                <w:b/>
                <w:iCs/>
                <w:color w:val="4F4733"/>
                <w:sz w:val="18"/>
                <w:szCs w:val="18"/>
              </w:rPr>
            </w:pPr>
            <w:r w:rsidRPr="00F7575C">
              <w:rPr>
                <w:b/>
                <w:iCs/>
                <w:color w:val="4F4733"/>
                <w:sz w:val="18"/>
                <w:szCs w:val="18"/>
              </w:rPr>
              <w:t>(Permanent)</w:t>
            </w:r>
          </w:p>
        </w:tc>
      </w:tr>
      <w:tr w:rsidR="00F7575C" w:rsidRPr="00F7575C" w14:paraId="0F86AA4F" w14:textId="77777777" w:rsidTr="00237447">
        <w:tc>
          <w:tcPr>
            <w:tcW w:w="720" w:type="dxa"/>
          </w:tcPr>
          <w:p w14:paraId="5A85E8DF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3240" w:type="dxa"/>
          </w:tcPr>
          <w:p w14:paraId="5E438D39" w14:textId="77777777" w:rsidR="001F295B" w:rsidRPr="00F7575C" w:rsidRDefault="00237447" w:rsidP="001F295B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Health Plan Premiums (Sec 125)</w:t>
            </w:r>
          </w:p>
        </w:tc>
        <w:tc>
          <w:tcPr>
            <w:tcW w:w="2520" w:type="dxa"/>
          </w:tcPr>
          <w:p w14:paraId="608DB838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080" w:type="dxa"/>
          </w:tcPr>
          <w:p w14:paraId="37E1277E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080" w:type="dxa"/>
          </w:tcPr>
          <w:p w14:paraId="53B4DCDF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440" w:type="dxa"/>
          </w:tcPr>
          <w:p w14:paraId="5C8A3785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440" w:type="dxa"/>
          </w:tcPr>
          <w:p w14:paraId="3D80C15C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</w:tr>
      <w:tr w:rsidR="00F7575C" w:rsidRPr="00F7575C" w14:paraId="75FA33CB" w14:textId="77777777" w:rsidTr="00237447">
        <w:tc>
          <w:tcPr>
            <w:tcW w:w="720" w:type="dxa"/>
          </w:tcPr>
          <w:p w14:paraId="3C4061E8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3240" w:type="dxa"/>
          </w:tcPr>
          <w:p w14:paraId="0CF8C685" w14:textId="77777777" w:rsidR="0057629E" w:rsidRPr="00F7575C" w:rsidRDefault="0057629E" w:rsidP="001F295B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Elective Deferral 403(b) / Roth</w:t>
            </w:r>
          </w:p>
        </w:tc>
        <w:tc>
          <w:tcPr>
            <w:tcW w:w="2520" w:type="dxa"/>
          </w:tcPr>
          <w:p w14:paraId="3EE48980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080" w:type="dxa"/>
          </w:tcPr>
          <w:p w14:paraId="607BBB48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080" w:type="dxa"/>
          </w:tcPr>
          <w:p w14:paraId="05CC9373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440" w:type="dxa"/>
          </w:tcPr>
          <w:p w14:paraId="14415189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440" w:type="dxa"/>
          </w:tcPr>
          <w:p w14:paraId="28E1B56F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</w:tr>
      <w:tr w:rsidR="00F7575C" w:rsidRPr="00F7575C" w14:paraId="33593744" w14:textId="77777777" w:rsidTr="00237447">
        <w:tc>
          <w:tcPr>
            <w:tcW w:w="720" w:type="dxa"/>
          </w:tcPr>
          <w:p w14:paraId="1AA1F619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3240" w:type="dxa"/>
          </w:tcPr>
          <w:p w14:paraId="526AE097" w14:textId="77777777" w:rsidR="001F295B" w:rsidRPr="00F7575C" w:rsidRDefault="0057629E" w:rsidP="001F295B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Employee Garnishments</w:t>
            </w:r>
          </w:p>
        </w:tc>
        <w:tc>
          <w:tcPr>
            <w:tcW w:w="2520" w:type="dxa"/>
          </w:tcPr>
          <w:p w14:paraId="6936F3F1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080" w:type="dxa"/>
          </w:tcPr>
          <w:p w14:paraId="7C3964C0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080" w:type="dxa"/>
          </w:tcPr>
          <w:p w14:paraId="40DB11C9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440" w:type="dxa"/>
          </w:tcPr>
          <w:p w14:paraId="2F462569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440" w:type="dxa"/>
          </w:tcPr>
          <w:p w14:paraId="3115FB5F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</w:tr>
      <w:tr w:rsidR="00F7575C" w:rsidRPr="00F7575C" w14:paraId="5A58E81E" w14:textId="77777777" w:rsidTr="00237447">
        <w:tc>
          <w:tcPr>
            <w:tcW w:w="720" w:type="dxa"/>
          </w:tcPr>
          <w:p w14:paraId="00A9F7AF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3240" w:type="dxa"/>
          </w:tcPr>
          <w:p w14:paraId="138FAF19" w14:textId="77777777" w:rsidR="001F295B" w:rsidRPr="00F7575C" w:rsidRDefault="0057629E" w:rsidP="001F295B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Flexible Benefits Plan</w:t>
            </w:r>
          </w:p>
        </w:tc>
        <w:tc>
          <w:tcPr>
            <w:tcW w:w="2520" w:type="dxa"/>
          </w:tcPr>
          <w:p w14:paraId="0A3D003E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080" w:type="dxa"/>
          </w:tcPr>
          <w:p w14:paraId="613F054E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080" w:type="dxa"/>
          </w:tcPr>
          <w:p w14:paraId="49BB5B10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440" w:type="dxa"/>
          </w:tcPr>
          <w:p w14:paraId="33A14F41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440" w:type="dxa"/>
          </w:tcPr>
          <w:p w14:paraId="4E6A2D4E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</w:tr>
      <w:tr w:rsidR="00F7575C" w:rsidRPr="00F7575C" w14:paraId="7537DA61" w14:textId="77777777" w:rsidTr="00237447">
        <w:tc>
          <w:tcPr>
            <w:tcW w:w="720" w:type="dxa"/>
          </w:tcPr>
          <w:p w14:paraId="1FCDBE7C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3240" w:type="dxa"/>
          </w:tcPr>
          <w:p w14:paraId="331170FE" w14:textId="77777777" w:rsidR="0057629E" w:rsidRPr="00F7575C" w:rsidRDefault="0057629E" w:rsidP="001F295B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Supplemental Ins (after-tax)</w:t>
            </w:r>
          </w:p>
        </w:tc>
        <w:tc>
          <w:tcPr>
            <w:tcW w:w="2520" w:type="dxa"/>
          </w:tcPr>
          <w:p w14:paraId="3F2880DD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080" w:type="dxa"/>
          </w:tcPr>
          <w:p w14:paraId="0FE467CB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080" w:type="dxa"/>
          </w:tcPr>
          <w:p w14:paraId="486E917D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440" w:type="dxa"/>
          </w:tcPr>
          <w:p w14:paraId="54D051D5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440" w:type="dxa"/>
          </w:tcPr>
          <w:p w14:paraId="56E04805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</w:tr>
      <w:tr w:rsidR="00F7575C" w:rsidRPr="00F7575C" w14:paraId="16FCF2D9" w14:textId="77777777" w:rsidTr="00237447">
        <w:tc>
          <w:tcPr>
            <w:tcW w:w="720" w:type="dxa"/>
          </w:tcPr>
          <w:p w14:paraId="7AC1B106" w14:textId="77777777" w:rsidR="00AD5757" w:rsidRPr="00F7575C" w:rsidRDefault="00AD5757" w:rsidP="001F295B">
            <w:pPr>
              <w:rPr>
                <w:iCs/>
                <w:color w:val="4F4733"/>
              </w:rPr>
            </w:pPr>
          </w:p>
        </w:tc>
        <w:tc>
          <w:tcPr>
            <w:tcW w:w="3240" w:type="dxa"/>
          </w:tcPr>
          <w:p w14:paraId="73B121B2" w14:textId="77777777" w:rsidR="00AD5757" w:rsidRPr="00F7575C" w:rsidRDefault="00AD5757" w:rsidP="001F295B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Dental (pre-tax)</w:t>
            </w:r>
          </w:p>
        </w:tc>
        <w:tc>
          <w:tcPr>
            <w:tcW w:w="2520" w:type="dxa"/>
          </w:tcPr>
          <w:p w14:paraId="6D66A6DE" w14:textId="77777777" w:rsidR="00AD5757" w:rsidRPr="00F7575C" w:rsidRDefault="00AD5757" w:rsidP="001F295B">
            <w:pPr>
              <w:rPr>
                <w:iCs/>
                <w:color w:val="4F4733"/>
              </w:rPr>
            </w:pPr>
          </w:p>
        </w:tc>
        <w:tc>
          <w:tcPr>
            <w:tcW w:w="1080" w:type="dxa"/>
          </w:tcPr>
          <w:p w14:paraId="161C8092" w14:textId="77777777" w:rsidR="00AD5757" w:rsidRPr="00F7575C" w:rsidRDefault="00AD5757" w:rsidP="001F295B">
            <w:pPr>
              <w:rPr>
                <w:iCs/>
                <w:color w:val="4F4733"/>
              </w:rPr>
            </w:pPr>
          </w:p>
        </w:tc>
        <w:tc>
          <w:tcPr>
            <w:tcW w:w="1080" w:type="dxa"/>
          </w:tcPr>
          <w:p w14:paraId="5E7D267F" w14:textId="77777777" w:rsidR="00AD5757" w:rsidRPr="00F7575C" w:rsidRDefault="00AD5757" w:rsidP="001F295B">
            <w:pPr>
              <w:rPr>
                <w:iCs/>
                <w:color w:val="4F4733"/>
              </w:rPr>
            </w:pPr>
          </w:p>
        </w:tc>
        <w:tc>
          <w:tcPr>
            <w:tcW w:w="1440" w:type="dxa"/>
          </w:tcPr>
          <w:p w14:paraId="023ABE97" w14:textId="77777777" w:rsidR="00AD5757" w:rsidRPr="00F7575C" w:rsidRDefault="00AD5757" w:rsidP="001F295B">
            <w:pPr>
              <w:rPr>
                <w:iCs/>
                <w:color w:val="4F4733"/>
              </w:rPr>
            </w:pPr>
          </w:p>
        </w:tc>
        <w:tc>
          <w:tcPr>
            <w:tcW w:w="1440" w:type="dxa"/>
          </w:tcPr>
          <w:p w14:paraId="22AE6247" w14:textId="77777777" w:rsidR="00AD5757" w:rsidRPr="00F7575C" w:rsidRDefault="00AD5757" w:rsidP="001F295B">
            <w:pPr>
              <w:rPr>
                <w:iCs/>
                <w:color w:val="4F4733"/>
              </w:rPr>
            </w:pPr>
          </w:p>
        </w:tc>
      </w:tr>
      <w:tr w:rsidR="001F295B" w:rsidRPr="00F7575C" w14:paraId="387C296F" w14:textId="77777777" w:rsidTr="00237447">
        <w:tc>
          <w:tcPr>
            <w:tcW w:w="720" w:type="dxa"/>
          </w:tcPr>
          <w:p w14:paraId="00FD2A08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3240" w:type="dxa"/>
          </w:tcPr>
          <w:p w14:paraId="0B42150E" w14:textId="77777777" w:rsidR="001F295B" w:rsidRPr="00F7575C" w:rsidRDefault="0057629E" w:rsidP="001F295B">
            <w:pPr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Vision (pre-tax)</w:t>
            </w:r>
          </w:p>
        </w:tc>
        <w:tc>
          <w:tcPr>
            <w:tcW w:w="2520" w:type="dxa"/>
          </w:tcPr>
          <w:p w14:paraId="012E6AA5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080" w:type="dxa"/>
          </w:tcPr>
          <w:p w14:paraId="6CBDEF87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080" w:type="dxa"/>
          </w:tcPr>
          <w:p w14:paraId="4D9AFD59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440" w:type="dxa"/>
          </w:tcPr>
          <w:p w14:paraId="4DF63126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  <w:tc>
          <w:tcPr>
            <w:tcW w:w="1440" w:type="dxa"/>
          </w:tcPr>
          <w:p w14:paraId="78C85545" w14:textId="77777777" w:rsidR="001F295B" w:rsidRPr="00F7575C" w:rsidRDefault="001F295B" w:rsidP="001F295B">
            <w:pPr>
              <w:rPr>
                <w:iCs/>
                <w:color w:val="4F4733"/>
              </w:rPr>
            </w:pPr>
          </w:p>
        </w:tc>
      </w:tr>
    </w:tbl>
    <w:p w14:paraId="0E4E5A6C" w14:textId="77777777" w:rsidR="00926B78" w:rsidRPr="00F7575C" w:rsidRDefault="00926B78" w:rsidP="001F295B">
      <w:pPr>
        <w:rPr>
          <w:iCs/>
          <w:color w:val="4F4733"/>
        </w:rPr>
      </w:pPr>
    </w:p>
    <w:tbl>
      <w:tblPr>
        <w:tblStyle w:val="TableGrid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480"/>
        <w:gridCol w:w="720"/>
        <w:gridCol w:w="2160"/>
      </w:tblGrid>
      <w:tr w:rsidR="00237447" w:rsidRPr="00F7575C" w14:paraId="5A288511" w14:textId="77777777" w:rsidTr="003E0FAD">
        <w:tc>
          <w:tcPr>
            <w:tcW w:w="2160" w:type="dxa"/>
          </w:tcPr>
          <w:p w14:paraId="6EEFA591" w14:textId="77777777" w:rsidR="00237447" w:rsidRPr="00F7575C" w:rsidRDefault="00237447" w:rsidP="003E0FAD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Entered By: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7AAF9EB0" w14:textId="77777777" w:rsidR="00237447" w:rsidRPr="00F7575C" w:rsidRDefault="00237447" w:rsidP="003E0FAD">
            <w:pPr>
              <w:rPr>
                <w:iCs/>
                <w:color w:val="4F4733"/>
              </w:rPr>
            </w:pPr>
          </w:p>
        </w:tc>
        <w:tc>
          <w:tcPr>
            <w:tcW w:w="720" w:type="dxa"/>
          </w:tcPr>
          <w:p w14:paraId="3E67BF3F" w14:textId="77777777" w:rsidR="00237447" w:rsidRPr="00F7575C" w:rsidRDefault="00237447" w:rsidP="003E0FAD">
            <w:pPr>
              <w:jc w:val="right"/>
              <w:rPr>
                <w:iCs/>
                <w:color w:val="4F4733"/>
              </w:rPr>
            </w:pPr>
            <w:r w:rsidRPr="00F7575C">
              <w:rPr>
                <w:iCs/>
                <w:color w:val="4F4733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20B0B9" w14:textId="77777777" w:rsidR="00237447" w:rsidRPr="00F7575C" w:rsidRDefault="00237447" w:rsidP="003E0FAD">
            <w:pPr>
              <w:rPr>
                <w:iCs/>
                <w:color w:val="4F4733"/>
              </w:rPr>
            </w:pPr>
          </w:p>
        </w:tc>
      </w:tr>
    </w:tbl>
    <w:p w14:paraId="5F85D18A" w14:textId="77777777" w:rsidR="0057629E" w:rsidRPr="00F7575C" w:rsidRDefault="0057629E" w:rsidP="00AD5757">
      <w:pPr>
        <w:rPr>
          <w:iCs/>
          <w:color w:val="4F4733"/>
        </w:rPr>
      </w:pPr>
    </w:p>
    <w:sectPr w:rsidR="0057629E" w:rsidRPr="00F7575C" w:rsidSect="001F295B">
      <w:headerReference w:type="default" r:id="rId6"/>
      <w:footerReference w:type="default" r:id="rId7"/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229C2" w14:textId="77777777" w:rsidR="00B95A6E" w:rsidRDefault="00B95A6E" w:rsidP="001F242F">
      <w:r>
        <w:separator/>
      </w:r>
    </w:p>
  </w:endnote>
  <w:endnote w:type="continuationSeparator" w:id="0">
    <w:p w14:paraId="1D4DA0A3" w14:textId="77777777" w:rsidR="00B95A6E" w:rsidRDefault="00B95A6E" w:rsidP="001F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mina Rg">
    <w:panose1 w:val="02000503060000020004"/>
    <w:charset w:val="4D"/>
    <w:family w:val="auto"/>
    <w:notTrueType/>
    <w:pitch w:val="variable"/>
    <w:sig w:usb0="A00000AF" w:usb1="7000005B" w:usb2="00000004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DC52B" w14:textId="77777777" w:rsidR="001F242F" w:rsidRPr="008E6F94" w:rsidRDefault="00000000" w:rsidP="001F242F">
    <w:pPr>
      <w:pStyle w:val="Footer"/>
      <w:rPr>
        <w:rFonts w:ascii="Karmina Rg" w:hAnsi="Karmina Rg"/>
        <w:i/>
        <w:color w:val="4F4733"/>
        <w:sz w:val="20"/>
        <w:szCs w:val="20"/>
      </w:rPr>
    </w:pPr>
    <w:sdt>
      <w:sdtPr>
        <w:rPr>
          <w:rFonts w:ascii="Karmina Rg" w:hAnsi="Karmina Rg"/>
          <w:color w:val="4F4733"/>
          <w:sz w:val="20"/>
          <w:szCs w:val="20"/>
        </w:rPr>
        <w:id w:val="1994440796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sdt>
          <w:sdtPr>
            <w:rPr>
              <w:rFonts w:ascii="Karmina Rg" w:hAnsi="Karmina Rg"/>
              <w:i/>
              <w:color w:val="4F4733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1F242F" w:rsidRPr="008E6F94">
              <w:rPr>
                <w:rFonts w:ascii="Karmina Rg" w:hAnsi="Karmina Rg"/>
                <w:i/>
                <w:color w:val="4F4733"/>
                <w:sz w:val="20"/>
                <w:szCs w:val="20"/>
              </w:rPr>
              <w:t xml:space="preserve">Page </w:t>
            </w:r>
            <w:r w:rsidR="001F242F" w:rsidRPr="008E6F94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begin"/>
            </w:r>
            <w:r w:rsidR="001F242F" w:rsidRPr="008E6F94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instrText xml:space="preserve"> PAGE </w:instrText>
            </w:r>
            <w:r w:rsidR="001F242F" w:rsidRPr="008E6F94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separate"/>
            </w:r>
            <w:r w:rsidR="00AD5757" w:rsidRPr="008E6F94">
              <w:rPr>
                <w:rFonts w:ascii="Karmina Rg" w:hAnsi="Karmina Rg"/>
                <w:bCs/>
                <w:i/>
                <w:noProof/>
                <w:color w:val="4F4733"/>
                <w:sz w:val="20"/>
                <w:szCs w:val="20"/>
              </w:rPr>
              <w:t>1</w:t>
            </w:r>
            <w:r w:rsidR="001F242F" w:rsidRPr="008E6F94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end"/>
            </w:r>
            <w:r w:rsidR="001F242F" w:rsidRPr="008E6F94">
              <w:rPr>
                <w:rFonts w:ascii="Karmina Rg" w:hAnsi="Karmina Rg"/>
                <w:i/>
                <w:color w:val="4F4733"/>
                <w:sz w:val="20"/>
                <w:szCs w:val="20"/>
              </w:rPr>
              <w:t xml:space="preserve"> of </w:t>
            </w:r>
            <w:r w:rsidR="001F242F" w:rsidRPr="008E6F94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begin"/>
            </w:r>
            <w:r w:rsidR="001F242F" w:rsidRPr="008E6F94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instrText xml:space="preserve"> NUMPAGES  </w:instrText>
            </w:r>
            <w:r w:rsidR="001F242F" w:rsidRPr="008E6F94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separate"/>
            </w:r>
            <w:r w:rsidR="00AD5757" w:rsidRPr="008E6F94">
              <w:rPr>
                <w:rFonts w:ascii="Karmina Rg" w:hAnsi="Karmina Rg"/>
                <w:bCs/>
                <w:i/>
                <w:noProof/>
                <w:color w:val="4F4733"/>
                <w:sz w:val="20"/>
                <w:szCs w:val="20"/>
              </w:rPr>
              <w:t>1</w:t>
            </w:r>
            <w:r w:rsidR="001F242F" w:rsidRPr="008E6F94">
              <w:rPr>
                <w:rFonts w:ascii="Karmina Rg" w:hAnsi="Karmina Rg"/>
                <w:bCs/>
                <w:i/>
                <w:color w:val="4F4733"/>
                <w:sz w:val="20"/>
                <w:szCs w:val="20"/>
              </w:rPr>
              <w:fldChar w:fldCharType="end"/>
            </w:r>
          </w:sdtContent>
        </w:sdt>
      </w:sdtContent>
    </w:sdt>
    <w:r w:rsidR="001F242F" w:rsidRPr="008E6F94">
      <w:rPr>
        <w:rFonts w:ascii="Karmina Rg" w:hAnsi="Karmina Rg"/>
        <w:i/>
        <w:color w:val="4F4733"/>
        <w:sz w:val="20"/>
        <w:szCs w:val="20"/>
      </w:rPr>
      <w:ptab w:relativeTo="margin" w:alignment="center" w:leader="none"/>
    </w:r>
    <w:r w:rsidR="0057629E" w:rsidRPr="008E6F94">
      <w:rPr>
        <w:rFonts w:ascii="Karmina Rg" w:hAnsi="Karmina Rg"/>
        <w:i/>
        <w:color w:val="4F4733"/>
        <w:sz w:val="20"/>
        <w:szCs w:val="20"/>
      </w:rPr>
      <w:t xml:space="preserve"> Confidential </w:t>
    </w:r>
    <w:r w:rsidR="00FC05D5" w:rsidRPr="008E6F94">
      <w:rPr>
        <w:rFonts w:ascii="Karmina Rg" w:hAnsi="Karmina Rg"/>
        <w:i/>
        <w:color w:val="4F4733"/>
        <w:sz w:val="20"/>
        <w:szCs w:val="20"/>
      </w:rPr>
      <w:t>Human Resources Forms</w:t>
    </w:r>
    <w:r w:rsidR="001F242F" w:rsidRPr="008E6F94">
      <w:rPr>
        <w:rFonts w:ascii="Karmina Rg" w:hAnsi="Karmina Rg"/>
        <w:i/>
        <w:color w:val="4F4733"/>
        <w:sz w:val="20"/>
        <w:szCs w:val="20"/>
      </w:rPr>
      <w:t xml:space="preserve"> </w:t>
    </w:r>
    <w:r w:rsidR="001F242F" w:rsidRPr="008E6F94">
      <w:rPr>
        <w:rFonts w:ascii="Karmina Rg" w:hAnsi="Karmina Rg"/>
        <w:i/>
        <w:color w:val="4F4733"/>
        <w:sz w:val="20"/>
        <w:szCs w:val="20"/>
      </w:rPr>
      <w:ptab w:relativeTo="margin" w:alignment="right" w:leader="none"/>
    </w:r>
    <w:r w:rsidR="0006482D" w:rsidRPr="008E6F94">
      <w:rPr>
        <w:rFonts w:ascii="Karmina Rg" w:hAnsi="Karmina Rg"/>
        <w:i/>
        <w:color w:val="4F4733"/>
        <w:sz w:val="20"/>
        <w:szCs w:val="20"/>
      </w:rPr>
      <w:t xml:space="preserve"> Rev. </w:t>
    </w:r>
    <w:r w:rsidR="001F242F" w:rsidRPr="008E6F94">
      <w:rPr>
        <w:rFonts w:ascii="Karmina Rg" w:hAnsi="Karmina Rg"/>
        <w:i/>
        <w:color w:val="4F4733"/>
        <w:sz w:val="20"/>
        <w:szCs w:val="20"/>
      </w:rPr>
      <w:t>2015</w:t>
    </w:r>
    <w:r w:rsidR="00AD5757" w:rsidRPr="008E6F94">
      <w:rPr>
        <w:rFonts w:ascii="Karmina Rg" w:hAnsi="Karmina Rg"/>
        <w:i/>
        <w:color w:val="4F4733"/>
        <w:sz w:val="20"/>
        <w:szCs w:val="20"/>
      </w:rPr>
      <w:t>.12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10267" w14:textId="77777777" w:rsidR="00B95A6E" w:rsidRDefault="00B95A6E" w:rsidP="001F242F">
      <w:r>
        <w:separator/>
      </w:r>
    </w:p>
  </w:footnote>
  <w:footnote w:type="continuationSeparator" w:id="0">
    <w:p w14:paraId="712B43DA" w14:textId="77777777" w:rsidR="00B95A6E" w:rsidRDefault="00B95A6E" w:rsidP="001F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16D5D" w14:textId="4A17769B" w:rsidR="001F242F" w:rsidRDefault="00E70BE3" w:rsidP="001F242F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309E422" wp14:editId="0542A7A4">
              <wp:simplePos x="0" y="0"/>
              <wp:positionH relativeFrom="margin">
                <wp:posOffset>3636160</wp:posOffset>
              </wp:positionH>
              <wp:positionV relativeFrom="paragraph">
                <wp:posOffset>-147918</wp:posOffset>
              </wp:positionV>
              <wp:extent cx="3676650" cy="1404620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99653" w14:textId="77777777" w:rsidR="001F242F" w:rsidRPr="00E70BE3" w:rsidRDefault="001F242F" w:rsidP="001F242F">
                          <w:pPr>
                            <w:jc w:val="right"/>
                            <w:rPr>
                              <w:rFonts w:ascii="Karmina Rg" w:hAnsi="Karmina Rg"/>
                              <w:color w:val="FBF7EF"/>
                              <w:sz w:val="28"/>
                              <w:szCs w:val="28"/>
                            </w:rPr>
                          </w:pPr>
                          <w:r w:rsidRPr="00E70BE3">
                            <w:rPr>
                              <w:rFonts w:ascii="Karmina Rg" w:hAnsi="Karmina Rg"/>
                              <w:color w:val="FBF7EF"/>
                              <w:sz w:val="28"/>
                              <w:szCs w:val="28"/>
                            </w:rPr>
                            <w:t>Payroll Additions &amp; Changes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09E4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3pt;margin-top:-11.65pt;width:289.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" filled="f" stroked="f">
              <v:textbox style="mso-fit-shape-to-text:t">
                <w:txbxContent>
                  <w:p w14:paraId="0AD99653" w14:textId="77777777" w:rsidR="001F242F" w:rsidRPr="00E70BE3" w:rsidRDefault="001F242F" w:rsidP="001F242F">
                    <w:pPr>
                      <w:jc w:val="right"/>
                      <w:rPr>
                        <w:rFonts w:ascii="Karmina Rg" w:hAnsi="Karmina Rg"/>
                        <w:color w:val="FBF7EF"/>
                        <w:sz w:val="28"/>
                        <w:szCs w:val="28"/>
                      </w:rPr>
                    </w:pPr>
                    <w:r w:rsidRPr="00E70BE3">
                      <w:rPr>
                        <w:rFonts w:ascii="Karmina Rg" w:hAnsi="Karmina Rg"/>
                        <w:color w:val="FBF7EF"/>
                        <w:sz w:val="28"/>
                        <w:szCs w:val="28"/>
                      </w:rPr>
                      <w:t>Payroll Additions &amp; Changes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3" behindDoc="1" locked="0" layoutInCell="1" allowOverlap="1" wp14:anchorId="249101EE" wp14:editId="5C0F50D1">
          <wp:simplePos x="0" y="0"/>
          <wp:positionH relativeFrom="column">
            <wp:posOffset>-228600</wp:posOffset>
          </wp:positionH>
          <wp:positionV relativeFrom="paragraph">
            <wp:posOffset>-226060</wp:posOffset>
          </wp:positionV>
          <wp:extent cx="7772400" cy="457200"/>
          <wp:effectExtent l="0" t="0" r="0" b="0"/>
          <wp:wrapNone/>
          <wp:docPr id="16755371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537199" name="Picture 1675537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3D4448" w14:textId="0E58BBB5" w:rsidR="001F242F" w:rsidRDefault="001F242F" w:rsidP="001F242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48C"/>
    <w:rsid w:val="000241F7"/>
    <w:rsid w:val="00050E10"/>
    <w:rsid w:val="0006482D"/>
    <w:rsid w:val="00067E56"/>
    <w:rsid w:val="000C34A4"/>
    <w:rsid w:val="00163A88"/>
    <w:rsid w:val="00167D63"/>
    <w:rsid w:val="001C1051"/>
    <w:rsid w:val="001C1153"/>
    <w:rsid w:val="001F242F"/>
    <w:rsid w:val="001F295B"/>
    <w:rsid w:val="00237447"/>
    <w:rsid w:val="0026348C"/>
    <w:rsid w:val="00284CE3"/>
    <w:rsid w:val="003232EA"/>
    <w:rsid w:val="00325419"/>
    <w:rsid w:val="003270DD"/>
    <w:rsid w:val="003362C2"/>
    <w:rsid w:val="003729B5"/>
    <w:rsid w:val="003C66A0"/>
    <w:rsid w:val="00432545"/>
    <w:rsid w:val="00450260"/>
    <w:rsid w:val="0057629E"/>
    <w:rsid w:val="005A44E9"/>
    <w:rsid w:val="005B2BD2"/>
    <w:rsid w:val="005C4A3E"/>
    <w:rsid w:val="005D2E70"/>
    <w:rsid w:val="0061076D"/>
    <w:rsid w:val="00621EAA"/>
    <w:rsid w:val="0064412F"/>
    <w:rsid w:val="006A4AF4"/>
    <w:rsid w:val="006D636C"/>
    <w:rsid w:val="006F119A"/>
    <w:rsid w:val="0070062A"/>
    <w:rsid w:val="007D5A60"/>
    <w:rsid w:val="00817474"/>
    <w:rsid w:val="00895BD4"/>
    <w:rsid w:val="008E6F94"/>
    <w:rsid w:val="00926B78"/>
    <w:rsid w:val="00961B9E"/>
    <w:rsid w:val="00A11F75"/>
    <w:rsid w:val="00AB5088"/>
    <w:rsid w:val="00AC6061"/>
    <w:rsid w:val="00AD5757"/>
    <w:rsid w:val="00B06BF7"/>
    <w:rsid w:val="00B65A31"/>
    <w:rsid w:val="00B95A6E"/>
    <w:rsid w:val="00BE2904"/>
    <w:rsid w:val="00C13F62"/>
    <w:rsid w:val="00CF38C0"/>
    <w:rsid w:val="00D816D4"/>
    <w:rsid w:val="00DA0CF7"/>
    <w:rsid w:val="00DE5745"/>
    <w:rsid w:val="00E70BE3"/>
    <w:rsid w:val="00EC09C3"/>
    <w:rsid w:val="00F212D7"/>
    <w:rsid w:val="00F31CA3"/>
    <w:rsid w:val="00F36134"/>
    <w:rsid w:val="00F7575C"/>
    <w:rsid w:val="00F85555"/>
    <w:rsid w:val="00FC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CC196"/>
  <w15:chartTrackingRefBased/>
  <w15:docId w15:val="{D27CDB9C-FDA8-4D32-A47A-30DDDA91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E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2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42F"/>
  </w:style>
  <w:style w:type="paragraph" w:styleId="Footer">
    <w:name w:val="footer"/>
    <w:basedOn w:val="Normal"/>
    <w:link w:val="FooterChar"/>
    <w:uiPriority w:val="99"/>
    <w:unhideWhenUsed/>
    <w:rsid w:val="001F2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42F"/>
  </w:style>
  <w:style w:type="table" w:styleId="TableGrid">
    <w:name w:val="Table Grid"/>
    <w:basedOn w:val="TableNormal"/>
    <w:uiPriority w:val="39"/>
    <w:rsid w:val="00F7575C"/>
    <w:pPr>
      <w:spacing w:after="0" w:line="240" w:lineRule="auto"/>
    </w:pPr>
    <w:tblPr>
      <w:tblBorders>
        <w:top w:val="single" w:sz="4" w:space="0" w:color="4F4733"/>
        <w:left w:val="single" w:sz="4" w:space="0" w:color="4F4733"/>
        <w:bottom w:val="single" w:sz="4" w:space="0" w:color="4F4733"/>
        <w:right w:val="single" w:sz="4" w:space="0" w:color="4F4733"/>
        <w:insideH w:val="single" w:sz="4" w:space="0" w:color="4F4733"/>
        <w:insideV w:val="single" w:sz="4" w:space="0" w:color="4F4733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2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tv\Desktop\HR_Forms\hr-forms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9DC6C308CCF42AE5AFEBAA1CD6828" ma:contentTypeVersion="15" ma:contentTypeDescription="Create a new document." ma:contentTypeScope="" ma:versionID="a8d7b365beb30bf8d53bdb019bf26d9e">
  <xsd:schema xmlns:xsd="http://www.w3.org/2001/XMLSchema" xmlns:xs="http://www.w3.org/2001/XMLSchema" xmlns:p="http://schemas.microsoft.com/office/2006/metadata/properties" xmlns:ns2="1712079e-65db-474d-9ae8-9f8b94b04903" xmlns:ns3="b309e82b-00fb-4d09-ad87-af36372d68b6" targetNamespace="http://schemas.microsoft.com/office/2006/metadata/properties" ma:root="true" ma:fieldsID="719e55addd882970df39aeea60e86aca" ns2:_="" ns3:_="">
    <xsd:import namespace="1712079e-65db-474d-9ae8-9f8b94b04903"/>
    <xsd:import namespace="b309e82b-00fb-4d09-ad87-af36372d68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2079e-65db-474d-9ae8-9f8b94b049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607533-5756-4a7e-ab75-2197e6a4d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9e82b-00fb-4d09-ad87-af36372d68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466412-d138-4ad5-910b-fb6685d9e4d0}" ma:internalName="TaxCatchAll" ma:showField="CatchAllData" ma:web="b309e82b-00fb-4d09-ad87-af36372d6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09e82b-00fb-4d09-ad87-af36372d68b6" xsi:nil="true"/>
    <lcf76f155ced4ddcb4097134ff3c332f xmlns="1712079e-65db-474d-9ae8-9f8b94b049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A98983-7A78-4F39-A7B6-E78C51D0C09E}"/>
</file>

<file path=customXml/itemProps2.xml><?xml version="1.0" encoding="utf-8"?>
<ds:datastoreItem xmlns:ds="http://schemas.openxmlformats.org/officeDocument/2006/customXml" ds:itemID="{03783659-9A5A-4868-9DC5-3F1ECCD0CE7E}"/>
</file>

<file path=customXml/itemProps3.xml><?xml version="1.0" encoding="utf-8"?>
<ds:datastoreItem xmlns:ds="http://schemas.openxmlformats.org/officeDocument/2006/customXml" ds:itemID="{49A2E9CE-9ACC-4BED-BCAA-FA3154631098}"/>
</file>

<file path=docProps/app.xml><?xml version="1.0" encoding="utf-8"?>
<Properties xmlns="http://schemas.openxmlformats.org/officeDocument/2006/extended-properties" xmlns:vt="http://schemas.openxmlformats.org/officeDocument/2006/docPropsVTypes">
  <Template>C:\Users\kurtv\Desktop\HR_Forms\hr-forms-template.dotx</Template>
  <TotalTime>16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Kurt Vogeler</dc:creator>
  <cp:keywords/>
  <dc:description/>
  <cp:lastModifiedBy>Halle Whittington</cp:lastModifiedBy>
  <cp:revision>7</cp:revision>
  <cp:lastPrinted>2015-08-05T15:00:00Z</cp:lastPrinted>
  <dcterms:created xsi:type="dcterms:W3CDTF">2015-12-09T15:39:00Z</dcterms:created>
  <dcterms:modified xsi:type="dcterms:W3CDTF">2024-10-17T20:33:00Z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0x010100BA49DC6C308CCF42AE5AFEBAA1CD6828</vt:lpwstr>
  </property>
</Properties>
</file>