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504BB" w14:textId="77777777" w:rsidR="00CA61F4" w:rsidRPr="00C56F64" w:rsidRDefault="00CA61F4" w:rsidP="00032B37">
      <w:pPr>
        <w:rPr>
          <w:rFonts w:ascii="Helvetica Neue" w:hAnsi="Helvetica Neue"/>
          <w:b/>
          <w:iCs/>
          <w:color w:val="4F4733"/>
          <w:sz w:val="21"/>
          <w:szCs w:val="21"/>
        </w:rPr>
      </w:pPr>
    </w:p>
    <w:p w14:paraId="1B5E928E" w14:textId="21332B68" w:rsidR="00032B37" w:rsidRPr="00C56F64" w:rsidRDefault="00032B37" w:rsidP="00032B37">
      <w:pPr>
        <w:rPr>
          <w:rFonts w:ascii="Helvetica Neue" w:hAnsi="Helvetica Neue"/>
          <w:b/>
          <w:iCs/>
          <w:color w:val="4F4733"/>
          <w:sz w:val="21"/>
          <w:szCs w:val="21"/>
        </w:rPr>
      </w:pPr>
      <w:r w:rsidRPr="00C56F64">
        <w:rPr>
          <w:rFonts w:ascii="Helvetica Neue" w:hAnsi="Helvetica Neue"/>
          <w:b/>
          <w:iCs/>
          <w:color w:val="4F4733"/>
          <w:sz w:val="21"/>
          <w:szCs w:val="21"/>
        </w:rPr>
        <w:t>Employee Information</w:t>
      </w:r>
    </w:p>
    <w:tbl>
      <w:tblPr>
        <w:tblStyle w:val="TableGrid"/>
        <w:tblpPr w:leftFromText="180" w:rightFromText="180" w:vertAnchor="text" w:horzAnchor="margin" w:tblpY="31"/>
        <w:tblW w:w="11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5040"/>
        <w:gridCol w:w="2160"/>
        <w:gridCol w:w="2520"/>
      </w:tblGrid>
      <w:tr w:rsidR="00C56F64" w:rsidRPr="00C56F64" w14:paraId="2F78CE8F" w14:textId="77777777" w:rsidTr="00393597">
        <w:tc>
          <w:tcPr>
            <w:tcW w:w="1800" w:type="dxa"/>
          </w:tcPr>
          <w:p w14:paraId="2961EDBB" w14:textId="77777777" w:rsidR="00032B37" w:rsidRPr="00C56F64" w:rsidRDefault="00032B37" w:rsidP="00DA4489">
            <w:pPr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TF Employee:</w:t>
            </w:r>
          </w:p>
        </w:tc>
        <w:tc>
          <w:tcPr>
            <w:tcW w:w="5040" w:type="dxa"/>
            <w:tcBorders>
              <w:bottom w:val="single" w:sz="4" w:space="0" w:color="4F4733"/>
            </w:tcBorders>
          </w:tcPr>
          <w:p w14:paraId="672A6659" w14:textId="77777777" w:rsidR="00032B37" w:rsidRPr="00C56F64" w:rsidRDefault="00032B37" w:rsidP="00DA4489">
            <w:pPr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2160" w:type="dxa"/>
          </w:tcPr>
          <w:p w14:paraId="72B85137" w14:textId="77777777" w:rsidR="00032B37" w:rsidRPr="00C56F64" w:rsidRDefault="004440E9" w:rsidP="00DA4489">
            <w:pPr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Pay Period</w:t>
            </w:r>
          </w:p>
        </w:tc>
        <w:tc>
          <w:tcPr>
            <w:tcW w:w="2520" w:type="dxa"/>
          </w:tcPr>
          <w:p w14:paraId="0A37501D" w14:textId="77777777" w:rsidR="00032B37" w:rsidRPr="00C56F64" w:rsidRDefault="00032B37" w:rsidP="00DA4489">
            <w:pPr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  <w:tr w:rsidR="00C56F64" w:rsidRPr="00C56F64" w14:paraId="78B28A93" w14:textId="77777777" w:rsidTr="00393597">
        <w:tc>
          <w:tcPr>
            <w:tcW w:w="1800" w:type="dxa"/>
          </w:tcPr>
          <w:p w14:paraId="0A849FD5" w14:textId="77777777" w:rsidR="00032B37" w:rsidRPr="00C56F64" w:rsidRDefault="00032B37" w:rsidP="00032B37">
            <w:pPr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Position:</w:t>
            </w:r>
          </w:p>
        </w:tc>
        <w:tc>
          <w:tcPr>
            <w:tcW w:w="5040" w:type="dxa"/>
            <w:tcBorders>
              <w:top w:val="single" w:sz="4" w:space="0" w:color="4F4733"/>
              <w:bottom w:val="single" w:sz="4" w:space="0" w:color="4F4733"/>
            </w:tcBorders>
          </w:tcPr>
          <w:p w14:paraId="5DAB6C7B" w14:textId="77777777" w:rsidR="00032B37" w:rsidRPr="00C56F64" w:rsidRDefault="00032B37" w:rsidP="00DA4489">
            <w:pPr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2160" w:type="dxa"/>
          </w:tcPr>
          <w:p w14:paraId="4C5A2F2B" w14:textId="77777777" w:rsidR="00032B37" w:rsidRPr="00C56F64" w:rsidRDefault="004440E9" w:rsidP="00032B37">
            <w:pPr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Start Date</w:t>
            </w:r>
            <w:r w:rsidR="00032B37"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:</w:t>
            </w:r>
          </w:p>
        </w:tc>
        <w:tc>
          <w:tcPr>
            <w:tcW w:w="2520" w:type="dxa"/>
            <w:tcBorders>
              <w:bottom w:val="single" w:sz="4" w:space="0" w:color="4F4733"/>
            </w:tcBorders>
          </w:tcPr>
          <w:p w14:paraId="02EB378F" w14:textId="77777777" w:rsidR="00032B37" w:rsidRPr="00C56F64" w:rsidRDefault="00032B37" w:rsidP="00DA4489">
            <w:pPr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  <w:tr w:rsidR="00C56F64" w:rsidRPr="00C56F64" w14:paraId="723108AC" w14:textId="77777777" w:rsidTr="00393597">
        <w:tc>
          <w:tcPr>
            <w:tcW w:w="1800" w:type="dxa"/>
          </w:tcPr>
          <w:p w14:paraId="2219D581" w14:textId="77777777" w:rsidR="00032B37" w:rsidRPr="00C56F64" w:rsidRDefault="00032B37" w:rsidP="00DA4489">
            <w:pPr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TF Campus:</w:t>
            </w:r>
          </w:p>
        </w:tc>
        <w:tc>
          <w:tcPr>
            <w:tcW w:w="5040" w:type="dxa"/>
            <w:tcBorders>
              <w:top w:val="single" w:sz="4" w:space="0" w:color="4F4733"/>
              <w:bottom w:val="single" w:sz="4" w:space="0" w:color="4F4733"/>
            </w:tcBorders>
          </w:tcPr>
          <w:p w14:paraId="6A05A809" w14:textId="77777777" w:rsidR="00032B37" w:rsidRPr="00C56F64" w:rsidRDefault="00032B37" w:rsidP="00DA4489">
            <w:pPr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2160" w:type="dxa"/>
          </w:tcPr>
          <w:p w14:paraId="4BA5B074" w14:textId="77777777" w:rsidR="00032B37" w:rsidRPr="00C56F64" w:rsidRDefault="00032B37" w:rsidP="00032B37">
            <w:pPr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Paycheck Date:</w:t>
            </w:r>
          </w:p>
        </w:tc>
        <w:tc>
          <w:tcPr>
            <w:tcW w:w="2520" w:type="dxa"/>
            <w:tcBorders>
              <w:top w:val="single" w:sz="4" w:space="0" w:color="4F4733"/>
              <w:bottom w:val="single" w:sz="4" w:space="0" w:color="4F4733"/>
            </w:tcBorders>
          </w:tcPr>
          <w:p w14:paraId="5A39BBE3" w14:textId="77777777" w:rsidR="00032B37" w:rsidRPr="00C56F64" w:rsidRDefault="00032B37" w:rsidP="00DA4489">
            <w:pPr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</w:tbl>
    <w:p w14:paraId="41C8F396" w14:textId="77777777" w:rsidR="00032B37" w:rsidRPr="00C56F64" w:rsidRDefault="00032B37" w:rsidP="00032B37">
      <w:pPr>
        <w:rPr>
          <w:rFonts w:ascii="Helvetica Neue" w:hAnsi="Helvetica Neue"/>
          <w:iCs/>
          <w:color w:val="4F4733"/>
          <w:sz w:val="21"/>
          <w:szCs w:val="21"/>
        </w:rPr>
      </w:pPr>
    </w:p>
    <w:p w14:paraId="4578CF4A" w14:textId="77777777" w:rsidR="004440E9" w:rsidRPr="00C56F64" w:rsidRDefault="004440E9" w:rsidP="008D1736">
      <w:pPr>
        <w:pStyle w:val="NoSpacing"/>
        <w:rPr>
          <w:rFonts w:ascii="Helvetica Neue" w:hAnsi="Helvetica Neue"/>
          <w:b/>
          <w:iCs/>
          <w:color w:val="4F4733"/>
          <w:sz w:val="21"/>
          <w:szCs w:val="21"/>
        </w:rPr>
      </w:pPr>
      <w:r w:rsidRPr="00C56F64">
        <w:rPr>
          <w:rFonts w:ascii="Helvetica Neue" w:hAnsi="Helvetica Neue"/>
          <w:b/>
          <w:iCs/>
          <w:color w:val="4F4733"/>
          <w:sz w:val="21"/>
          <w:szCs w:val="21"/>
        </w:rPr>
        <w:t>Work Log</w:t>
      </w:r>
    </w:p>
    <w:p w14:paraId="13C9C728" w14:textId="77777777" w:rsidR="00CA61F4" w:rsidRPr="00C56F64" w:rsidRDefault="00CA61F4" w:rsidP="008D1736">
      <w:pPr>
        <w:pStyle w:val="NoSpacing"/>
        <w:rPr>
          <w:rFonts w:ascii="Helvetica Neue" w:hAnsi="Helvetica Neue"/>
          <w:b/>
          <w:iCs/>
          <w:color w:val="4F4733"/>
          <w:sz w:val="21"/>
          <w:szCs w:val="21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0"/>
        <w:gridCol w:w="1412"/>
        <w:gridCol w:w="1412"/>
        <w:gridCol w:w="1462"/>
        <w:gridCol w:w="1411"/>
        <w:gridCol w:w="1411"/>
        <w:gridCol w:w="1411"/>
        <w:gridCol w:w="1411"/>
      </w:tblGrid>
      <w:tr w:rsidR="00C56F64" w:rsidRPr="00C56F64" w14:paraId="31C1FE72" w14:textId="77777777" w:rsidTr="00393597"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BDA90F5" w14:textId="77777777" w:rsidR="00A27C6A" w:rsidRPr="00C56F64" w:rsidRDefault="009C1F36" w:rsidP="004440E9">
            <w:pPr>
              <w:pStyle w:val="NoSpacing"/>
              <w:jc w:val="center"/>
              <w:rPr>
                <w:rFonts w:ascii="Helvetica Neue" w:hAnsi="Helvetica Neue"/>
                <w:b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b/>
                <w:iCs/>
                <w:color w:val="4F4733"/>
                <w:sz w:val="21"/>
                <w:szCs w:val="21"/>
              </w:rPr>
              <w:t>Week #1</w:t>
            </w:r>
          </w:p>
        </w:tc>
        <w:tc>
          <w:tcPr>
            <w:tcW w:w="1279" w:type="dxa"/>
            <w:tcBorders>
              <w:bottom w:val="single" w:sz="4" w:space="0" w:color="4F4733"/>
            </w:tcBorders>
            <w:vAlign w:val="bottom"/>
          </w:tcPr>
          <w:p w14:paraId="2C055FC8" w14:textId="77777777" w:rsidR="009C1F36" w:rsidRPr="00C56F64" w:rsidRDefault="009C1F36" w:rsidP="00A27C6A">
            <w:pPr>
              <w:pStyle w:val="NoSpacing"/>
              <w:jc w:val="center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Monday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bottom"/>
          </w:tcPr>
          <w:p w14:paraId="0B01928F" w14:textId="77777777" w:rsidR="009C1F36" w:rsidRPr="00C56F64" w:rsidRDefault="009C1F36" w:rsidP="00A27C6A">
            <w:pPr>
              <w:pStyle w:val="NoSpacing"/>
              <w:jc w:val="center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Tuesday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bottom"/>
          </w:tcPr>
          <w:p w14:paraId="1FB9E9A5" w14:textId="4986034E" w:rsidR="009C1F36" w:rsidRPr="00C56F64" w:rsidRDefault="009C1F36" w:rsidP="346A2CFC">
            <w:pPr>
              <w:pStyle w:val="NoSpacing"/>
              <w:jc w:val="center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Wednesda</w:t>
            </w:r>
            <w:r w:rsidR="110F003E"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y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bottom"/>
          </w:tcPr>
          <w:p w14:paraId="6CAC590F" w14:textId="77777777" w:rsidR="009C1F36" w:rsidRPr="00C56F64" w:rsidRDefault="009C1F36" w:rsidP="00A27C6A">
            <w:pPr>
              <w:pStyle w:val="NoSpacing"/>
              <w:jc w:val="center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Thursday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bottom"/>
          </w:tcPr>
          <w:p w14:paraId="5D26DC16" w14:textId="77777777" w:rsidR="009C1F36" w:rsidRPr="00C56F64" w:rsidRDefault="009C1F36" w:rsidP="00A27C6A">
            <w:pPr>
              <w:pStyle w:val="NoSpacing"/>
              <w:jc w:val="center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Friday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bottom"/>
          </w:tcPr>
          <w:p w14:paraId="59DB1585" w14:textId="77777777" w:rsidR="009C1F36" w:rsidRPr="00C56F64" w:rsidRDefault="009C1F36" w:rsidP="00A27C6A">
            <w:pPr>
              <w:pStyle w:val="NoSpacing"/>
              <w:jc w:val="center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Saturday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bottom"/>
          </w:tcPr>
          <w:p w14:paraId="50185762" w14:textId="77777777" w:rsidR="009C1F36" w:rsidRPr="00C56F64" w:rsidRDefault="009C1F36" w:rsidP="00A27C6A">
            <w:pPr>
              <w:pStyle w:val="NoSpacing"/>
              <w:jc w:val="center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Sunday</w:t>
            </w:r>
          </w:p>
        </w:tc>
      </w:tr>
      <w:tr w:rsidR="00C56F64" w:rsidRPr="00C56F64" w14:paraId="3A51A55A" w14:textId="77777777" w:rsidTr="00393597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4F4733"/>
            </w:tcBorders>
          </w:tcPr>
          <w:p w14:paraId="6128A81A" w14:textId="77777777" w:rsidR="009C1F36" w:rsidRPr="00C56F64" w:rsidRDefault="009C1F36" w:rsidP="001811B8">
            <w:pPr>
              <w:pStyle w:val="NoSpacing"/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Clock-In:</w:t>
            </w:r>
          </w:p>
        </w:tc>
        <w:tc>
          <w:tcPr>
            <w:tcW w:w="1279" w:type="dxa"/>
            <w:tcBorders>
              <w:top w:val="single" w:sz="4" w:space="0" w:color="4F4733"/>
              <w:left w:val="single" w:sz="4" w:space="0" w:color="4F4733"/>
              <w:bottom w:val="single" w:sz="4" w:space="0" w:color="4F4733"/>
              <w:right w:val="single" w:sz="4" w:space="0" w:color="4F4733"/>
            </w:tcBorders>
          </w:tcPr>
          <w:p w14:paraId="72A3D3EC" w14:textId="77777777" w:rsidR="009C1F36" w:rsidRPr="00C56F64" w:rsidRDefault="009C1F36" w:rsidP="008D1736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4F4733"/>
              <w:bottom w:val="single" w:sz="4" w:space="0" w:color="auto"/>
              <w:right w:val="single" w:sz="4" w:space="0" w:color="4F4733"/>
            </w:tcBorders>
          </w:tcPr>
          <w:p w14:paraId="0D0B940D" w14:textId="77777777" w:rsidR="009C1F36" w:rsidRPr="00C56F64" w:rsidRDefault="009C1F36" w:rsidP="008D1736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4F4733"/>
              <w:bottom w:val="single" w:sz="4" w:space="0" w:color="auto"/>
              <w:right w:val="single" w:sz="4" w:space="0" w:color="auto"/>
            </w:tcBorders>
          </w:tcPr>
          <w:p w14:paraId="0E27B00A" w14:textId="77777777" w:rsidR="009C1F36" w:rsidRPr="00C56F64" w:rsidRDefault="009C1F36" w:rsidP="008D1736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9C1F36" w:rsidRPr="00C56F64" w:rsidRDefault="009C1F36" w:rsidP="008D1736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9C1F36" w:rsidRPr="00C56F64" w:rsidRDefault="009C1F36" w:rsidP="008D1736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9C1F36" w:rsidRPr="00C56F64" w:rsidRDefault="009C1F36" w:rsidP="008D1736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9C1F36" w:rsidRPr="00C56F64" w:rsidRDefault="009C1F36" w:rsidP="008D1736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  <w:tr w:rsidR="00C56F64" w:rsidRPr="00C56F64" w14:paraId="5CC53405" w14:textId="77777777" w:rsidTr="00393597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2807" w14:textId="77777777" w:rsidR="009C1F36" w:rsidRPr="00C56F64" w:rsidRDefault="009C1F36" w:rsidP="001811B8">
            <w:pPr>
              <w:pStyle w:val="NoSpacing"/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Clock-Out:</w:t>
            </w:r>
          </w:p>
        </w:tc>
        <w:tc>
          <w:tcPr>
            <w:tcW w:w="1279" w:type="dxa"/>
            <w:tcBorders>
              <w:top w:val="single" w:sz="4" w:space="0" w:color="4F473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9C1F36" w:rsidRPr="00C56F64" w:rsidRDefault="009C1F36" w:rsidP="008D1736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C1F36" w:rsidRPr="00C56F64" w:rsidRDefault="009C1F36" w:rsidP="008D1736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C1F36" w:rsidRPr="00C56F64" w:rsidRDefault="009C1F36" w:rsidP="008D1736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9C1F36" w:rsidRPr="00C56F64" w:rsidRDefault="009C1F36" w:rsidP="008D1736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9C1F36" w:rsidRPr="00C56F64" w:rsidRDefault="009C1F36" w:rsidP="008D1736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7777777" w:rsidR="009C1F36" w:rsidRPr="00C56F64" w:rsidRDefault="009C1F36" w:rsidP="008D1736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7777777" w:rsidR="009C1F36" w:rsidRPr="00C56F64" w:rsidRDefault="009C1F36" w:rsidP="008D1736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  <w:tr w:rsidR="00C56F64" w:rsidRPr="00C56F64" w14:paraId="4C7FE47D" w14:textId="77777777" w:rsidTr="00393597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9C6"/>
          </w:tcPr>
          <w:p w14:paraId="6072A0F7" w14:textId="77777777" w:rsidR="009C1F36" w:rsidRPr="00C56F64" w:rsidRDefault="009C1F36" w:rsidP="001811B8">
            <w:pPr>
              <w:pStyle w:val="NoSpacing"/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Clock-In: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9C6"/>
          </w:tcPr>
          <w:p w14:paraId="1299C43A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9C6"/>
          </w:tcPr>
          <w:p w14:paraId="4DDBEF00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9C6"/>
          </w:tcPr>
          <w:p w14:paraId="3461D779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9C6"/>
          </w:tcPr>
          <w:p w14:paraId="3CF2D8B6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9C6"/>
          </w:tcPr>
          <w:p w14:paraId="0FB78278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9C6"/>
          </w:tcPr>
          <w:p w14:paraId="1FC39945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9C6"/>
          </w:tcPr>
          <w:p w14:paraId="0562CB0E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  <w:tr w:rsidR="00C56F64" w:rsidRPr="00C56F64" w14:paraId="28B7A3D3" w14:textId="77777777" w:rsidTr="00393597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9C6"/>
          </w:tcPr>
          <w:p w14:paraId="5C954F72" w14:textId="77777777" w:rsidR="009C1F36" w:rsidRPr="00C56F64" w:rsidRDefault="009C1F36" w:rsidP="001811B8">
            <w:pPr>
              <w:pStyle w:val="NoSpacing"/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Clock-Out: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9C6"/>
          </w:tcPr>
          <w:p w14:paraId="34CE0A41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9C6"/>
          </w:tcPr>
          <w:p w14:paraId="62EBF3C5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9C6"/>
          </w:tcPr>
          <w:p w14:paraId="6D98A12B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9C6"/>
          </w:tcPr>
          <w:p w14:paraId="2946DB82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9C6"/>
          </w:tcPr>
          <w:p w14:paraId="5997CC1D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9C6"/>
          </w:tcPr>
          <w:p w14:paraId="110FFD37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9C6"/>
          </w:tcPr>
          <w:p w14:paraId="6B699379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  <w:tr w:rsidR="00C56F64" w:rsidRPr="00C56F64" w14:paraId="6249195B" w14:textId="77777777" w:rsidTr="346A2CFC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7086A" w14:textId="77777777" w:rsidR="009C1F36" w:rsidRPr="00C56F64" w:rsidRDefault="009C1F36" w:rsidP="001811B8">
            <w:pPr>
              <w:pStyle w:val="NoSpacing"/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Clock-In: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EAD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253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  <w:tr w:rsidR="00C56F64" w:rsidRPr="00C56F64" w14:paraId="13144030" w14:textId="77777777" w:rsidTr="346A2CFC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5950" w14:textId="77777777" w:rsidR="009C1F36" w:rsidRPr="00C56F64" w:rsidRDefault="009C1F36" w:rsidP="001811B8">
            <w:pPr>
              <w:pStyle w:val="NoSpacing"/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Clock-Out: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315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9E20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E56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1BC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  <w:tr w:rsidR="00C56F64" w:rsidRPr="00C56F64" w14:paraId="16453062" w14:textId="77777777" w:rsidTr="00393597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8C5"/>
          </w:tcPr>
          <w:p w14:paraId="75B1CF29" w14:textId="77777777" w:rsidR="009C1F36" w:rsidRPr="00C56F64" w:rsidRDefault="009C1F36" w:rsidP="001811B8">
            <w:pPr>
              <w:pStyle w:val="NoSpacing"/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Clock-In: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144A5D23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738610EB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637805D2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463F29E8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3B7B4B86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3A0FF5F2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5630AD66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  <w:tr w:rsidR="00C56F64" w:rsidRPr="00C56F64" w14:paraId="70A9AE3C" w14:textId="77777777" w:rsidTr="00393597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5D5500ED" w14:textId="77777777" w:rsidR="009C1F36" w:rsidRPr="00C56F64" w:rsidRDefault="009C1F36" w:rsidP="001811B8">
            <w:pPr>
              <w:pStyle w:val="NoSpacing"/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Clock-Out: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61829076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2BA226A1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17AD93B2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0DE4B5B7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66204FF1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2DBF0D7D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6B62F1B3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  <w:tr w:rsidR="00C56F64" w:rsidRPr="00C56F64" w14:paraId="02F2C34E" w14:textId="77777777" w:rsidTr="346A2CFC">
        <w:tc>
          <w:tcPr>
            <w:tcW w:w="1440" w:type="dxa"/>
            <w:tcBorders>
              <w:top w:val="single" w:sz="4" w:space="0" w:color="auto"/>
            </w:tcBorders>
          </w:tcPr>
          <w:p w14:paraId="680A4E5D" w14:textId="77777777" w:rsidR="009C1F36" w:rsidRPr="00C56F64" w:rsidRDefault="009C1F36" w:rsidP="001811B8">
            <w:pPr>
              <w:pStyle w:val="NoSpacing"/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19219836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296FEF7D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7194DBDC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769D0D3C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54CD245A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1231BE67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36FEB5B0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  <w:tr w:rsidR="009C1F36" w:rsidRPr="00C56F64" w14:paraId="5B8F9769" w14:textId="77777777" w:rsidTr="346A2CFC">
        <w:tc>
          <w:tcPr>
            <w:tcW w:w="1440" w:type="dxa"/>
            <w:tcBorders>
              <w:right w:val="single" w:sz="4" w:space="0" w:color="auto"/>
            </w:tcBorders>
          </w:tcPr>
          <w:p w14:paraId="29C2D498" w14:textId="77777777" w:rsidR="009C1F36" w:rsidRPr="00C56F64" w:rsidRDefault="009C1F36" w:rsidP="001811B8">
            <w:pPr>
              <w:pStyle w:val="NoSpacing"/>
              <w:jc w:val="right"/>
              <w:rPr>
                <w:rFonts w:ascii="Helvetica Neue" w:hAnsi="Helvetica Neue"/>
                <w:b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b/>
                <w:iCs/>
                <w:color w:val="4F4733"/>
                <w:sz w:val="21"/>
                <w:szCs w:val="21"/>
              </w:rPr>
              <w:t>Daily Totals: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A69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064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1C98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2C0D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1919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F9B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1FE" w14:textId="77777777" w:rsidR="009C1F36" w:rsidRPr="00C56F64" w:rsidRDefault="009C1F36" w:rsidP="001811B8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</w:tbl>
    <w:p w14:paraId="0F3CABC7" w14:textId="77777777" w:rsidR="009C1F36" w:rsidRPr="00C56F64" w:rsidRDefault="009C1F36" w:rsidP="008D1736">
      <w:pPr>
        <w:pStyle w:val="NoSpacing"/>
        <w:rPr>
          <w:rFonts w:ascii="Helvetica Neue" w:hAnsi="Helvetica Neue"/>
          <w:iCs/>
          <w:color w:val="4F4733"/>
          <w:sz w:val="21"/>
          <w:szCs w:val="21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0"/>
        <w:gridCol w:w="1412"/>
        <w:gridCol w:w="1412"/>
        <w:gridCol w:w="1462"/>
        <w:gridCol w:w="1411"/>
        <w:gridCol w:w="1411"/>
        <w:gridCol w:w="1411"/>
        <w:gridCol w:w="1411"/>
      </w:tblGrid>
      <w:tr w:rsidR="00C56F64" w:rsidRPr="00C56F64" w14:paraId="1873AFB1" w14:textId="77777777" w:rsidTr="00A27C6A"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0E030AA" w14:textId="77777777" w:rsidR="00A27C6A" w:rsidRPr="00C56F64" w:rsidRDefault="009C1F36" w:rsidP="004440E9">
            <w:pPr>
              <w:pStyle w:val="NoSpacing"/>
              <w:jc w:val="center"/>
              <w:rPr>
                <w:rFonts w:ascii="Helvetica Neue" w:hAnsi="Helvetica Neue"/>
                <w:b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b/>
                <w:iCs/>
                <w:color w:val="4F4733"/>
                <w:sz w:val="21"/>
                <w:szCs w:val="21"/>
              </w:rPr>
              <w:t>Week #2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bottom"/>
          </w:tcPr>
          <w:p w14:paraId="0BDF9A6E" w14:textId="77777777" w:rsidR="009C1F36" w:rsidRPr="00C56F64" w:rsidRDefault="009C1F36" w:rsidP="00A27C6A">
            <w:pPr>
              <w:pStyle w:val="NoSpacing"/>
              <w:jc w:val="center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Monday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bottom"/>
          </w:tcPr>
          <w:p w14:paraId="7DFE89F6" w14:textId="77777777" w:rsidR="009C1F36" w:rsidRPr="00C56F64" w:rsidRDefault="009C1F36" w:rsidP="00A27C6A">
            <w:pPr>
              <w:pStyle w:val="NoSpacing"/>
              <w:jc w:val="center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Tuesday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bottom"/>
          </w:tcPr>
          <w:p w14:paraId="531FDC91" w14:textId="77777777" w:rsidR="009C1F36" w:rsidRPr="00C56F64" w:rsidRDefault="009C1F36" w:rsidP="00A27C6A">
            <w:pPr>
              <w:pStyle w:val="NoSpacing"/>
              <w:jc w:val="center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bottom"/>
          </w:tcPr>
          <w:p w14:paraId="6E5DDD2B" w14:textId="77777777" w:rsidR="009C1F36" w:rsidRPr="00C56F64" w:rsidRDefault="009C1F36" w:rsidP="00A27C6A">
            <w:pPr>
              <w:pStyle w:val="NoSpacing"/>
              <w:jc w:val="center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Thursday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bottom"/>
          </w:tcPr>
          <w:p w14:paraId="62F27318" w14:textId="77777777" w:rsidR="009C1F36" w:rsidRPr="00C56F64" w:rsidRDefault="009C1F36" w:rsidP="00A27C6A">
            <w:pPr>
              <w:pStyle w:val="NoSpacing"/>
              <w:jc w:val="center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Friday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bottom"/>
          </w:tcPr>
          <w:p w14:paraId="0D95F96A" w14:textId="77777777" w:rsidR="009C1F36" w:rsidRPr="00C56F64" w:rsidRDefault="009C1F36" w:rsidP="00A27C6A">
            <w:pPr>
              <w:pStyle w:val="NoSpacing"/>
              <w:jc w:val="center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Saturday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bottom"/>
          </w:tcPr>
          <w:p w14:paraId="5C89A5FA" w14:textId="77777777" w:rsidR="009C1F36" w:rsidRPr="00C56F64" w:rsidRDefault="009C1F36" w:rsidP="00A27C6A">
            <w:pPr>
              <w:pStyle w:val="NoSpacing"/>
              <w:jc w:val="center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Sunday</w:t>
            </w:r>
          </w:p>
        </w:tc>
      </w:tr>
      <w:tr w:rsidR="00C56F64" w:rsidRPr="00C56F64" w14:paraId="56396667" w14:textId="77777777" w:rsidTr="00DA4489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502CE" w14:textId="77777777" w:rsidR="009C1F36" w:rsidRPr="00C56F64" w:rsidRDefault="009C1F36" w:rsidP="00DA4489">
            <w:pPr>
              <w:pStyle w:val="NoSpacing"/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Clock-In: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5D1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4AB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C6F4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11A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C3DC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141B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1409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  <w:tr w:rsidR="00C56F64" w:rsidRPr="00C56F64" w14:paraId="7A50A117" w14:textId="77777777" w:rsidTr="00DA4489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5CEB" w14:textId="77777777" w:rsidR="009C1F36" w:rsidRPr="00C56F64" w:rsidRDefault="009C1F36" w:rsidP="00DA4489">
            <w:pPr>
              <w:pStyle w:val="NoSpacing"/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Clock-Out: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5D1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55AD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5116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E37C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30F8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42E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E394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  <w:tr w:rsidR="00C56F64" w:rsidRPr="00C56F64" w14:paraId="4A97FA43" w14:textId="77777777" w:rsidTr="00393597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8C5"/>
          </w:tcPr>
          <w:p w14:paraId="4D3FB6C4" w14:textId="77777777" w:rsidR="009C1F36" w:rsidRPr="00C56F64" w:rsidRDefault="009C1F36" w:rsidP="00DA4489">
            <w:pPr>
              <w:pStyle w:val="NoSpacing"/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Clock-In: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722B00AE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42C6D796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6E1831B3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54E11D2A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31126E5D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2DE403A5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62431CDC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  <w:tr w:rsidR="00C56F64" w:rsidRPr="00C56F64" w14:paraId="154E165E" w14:textId="77777777" w:rsidTr="00393597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51D3A688" w14:textId="77777777" w:rsidR="009C1F36" w:rsidRPr="00C56F64" w:rsidRDefault="009C1F36" w:rsidP="00DA4489">
            <w:pPr>
              <w:pStyle w:val="NoSpacing"/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Clock-Out: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49E398E2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16287F21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5BE93A62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384BA73E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34B3F2EB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7D34F5C7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0B4020A7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  <w:tr w:rsidR="00C56F64" w:rsidRPr="00C56F64" w14:paraId="0B4B8C8A" w14:textId="77777777" w:rsidTr="00DA4489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EAE6E" w14:textId="77777777" w:rsidR="009C1F36" w:rsidRPr="00C56F64" w:rsidRDefault="009C1F36" w:rsidP="00DA4489">
            <w:pPr>
              <w:pStyle w:val="NoSpacing"/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Clock-In: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270A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4CB7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1CD3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701D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A41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A722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CD12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  <w:tr w:rsidR="00C56F64" w:rsidRPr="00C56F64" w14:paraId="45217D3F" w14:textId="77777777" w:rsidTr="00DA4489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A916" w14:textId="77777777" w:rsidR="009C1F36" w:rsidRPr="00C56F64" w:rsidRDefault="009C1F36" w:rsidP="00DA4489">
            <w:pPr>
              <w:pStyle w:val="NoSpacing"/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Clock-Out: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BBB2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595B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8D39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05EE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7F8B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7224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8A43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  <w:tr w:rsidR="00C56F64" w:rsidRPr="00C56F64" w14:paraId="24C8D7E9" w14:textId="77777777" w:rsidTr="00393597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8C5"/>
          </w:tcPr>
          <w:p w14:paraId="4857FE8E" w14:textId="77777777" w:rsidR="009C1F36" w:rsidRPr="00C56F64" w:rsidRDefault="009C1F36" w:rsidP="00DA4489">
            <w:pPr>
              <w:pStyle w:val="NoSpacing"/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Clock-In: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50F40DEB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77A52294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007DCDA8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450EA2D7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3DD355C9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1A81F0B1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717AAFBA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  <w:tr w:rsidR="00C56F64" w:rsidRPr="00C56F64" w14:paraId="2C218B04" w14:textId="77777777" w:rsidTr="00393597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5A2171A8" w14:textId="77777777" w:rsidR="009C1F36" w:rsidRPr="00C56F64" w:rsidRDefault="009C1F36" w:rsidP="00DA4489">
            <w:pPr>
              <w:pStyle w:val="NoSpacing"/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Clock-Out: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56EE48EE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2908EB2C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121FD38A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1FE2DD96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27357532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07F023C8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4BDB5498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  <w:tr w:rsidR="00C56F64" w:rsidRPr="00C56F64" w14:paraId="2916C19D" w14:textId="77777777" w:rsidTr="00DA4489">
        <w:tc>
          <w:tcPr>
            <w:tcW w:w="1440" w:type="dxa"/>
            <w:tcBorders>
              <w:top w:val="single" w:sz="4" w:space="0" w:color="auto"/>
            </w:tcBorders>
          </w:tcPr>
          <w:p w14:paraId="74869460" w14:textId="77777777" w:rsidR="009C1F36" w:rsidRPr="00C56F64" w:rsidRDefault="009C1F36" w:rsidP="00DA4489">
            <w:pPr>
              <w:pStyle w:val="NoSpacing"/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187F57B8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54738AF4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46ABBD8F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06BBA33E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464FCBC1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5C8C6B09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3382A365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  <w:tr w:rsidR="009C1F36" w:rsidRPr="00C56F64" w14:paraId="14875D1F" w14:textId="77777777" w:rsidTr="00DA4489">
        <w:tc>
          <w:tcPr>
            <w:tcW w:w="1440" w:type="dxa"/>
            <w:tcBorders>
              <w:right w:val="single" w:sz="4" w:space="0" w:color="auto"/>
            </w:tcBorders>
          </w:tcPr>
          <w:p w14:paraId="536A16B1" w14:textId="77777777" w:rsidR="009C1F36" w:rsidRPr="00C56F64" w:rsidRDefault="009C1F36" w:rsidP="00DA4489">
            <w:pPr>
              <w:pStyle w:val="NoSpacing"/>
              <w:jc w:val="right"/>
              <w:rPr>
                <w:rFonts w:ascii="Helvetica Neue" w:hAnsi="Helvetica Neue"/>
                <w:b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b/>
                <w:iCs/>
                <w:color w:val="4F4733"/>
                <w:sz w:val="21"/>
                <w:szCs w:val="21"/>
              </w:rPr>
              <w:t>Daily Totals: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F136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9465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23B1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EA3D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5670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F859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E7CE" w14:textId="77777777" w:rsidR="009C1F36" w:rsidRPr="00C56F64" w:rsidRDefault="009C1F36" w:rsidP="00DA4489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</w:tbl>
    <w:p w14:paraId="41004F19" w14:textId="77777777" w:rsidR="00032B37" w:rsidRPr="00C56F64" w:rsidRDefault="00032B37" w:rsidP="008D1736">
      <w:pPr>
        <w:pStyle w:val="NoSpacing"/>
        <w:rPr>
          <w:rFonts w:ascii="Helvetica Neue" w:hAnsi="Helvetica Neue"/>
          <w:iCs/>
          <w:color w:val="4F4733"/>
          <w:sz w:val="21"/>
          <w:szCs w:val="21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0"/>
        <w:gridCol w:w="1412"/>
        <w:gridCol w:w="1412"/>
        <w:gridCol w:w="1462"/>
        <w:gridCol w:w="1411"/>
        <w:gridCol w:w="1411"/>
        <w:gridCol w:w="1411"/>
        <w:gridCol w:w="1411"/>
      </w:tblGrid>
      <w:tr w:rsidR="00C56F64" w:rsidRPr="00C56F64" w14:paraId="7321E80D" w14:textId="77777777" w:rsidTr="00BC13B5"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C8580DE" w14:textId="77777777" w:rsidR="00800A3D" w:rsidRPr="00C56F64" w:rsidRDefault="00800A3D" w:rsidP="00BC13B5">
            <w:pPr>
              <w:pStyle w:val="NoSpacing"/>
              <w:jc w:val="center"/>
              <w:rPr>
                <w:rFonts w:ascii="Helvetica Neue" w:hAnsi="Helvetica Neue"/>
                <w:b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b/>
                <w:iCs/>
                <w:color w:val="4F4733"/>
                <w:sz w:val="21"/>
                <w:szCs w:val="21"/>
              </w:rPr>
              <w:t>Week #3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bottom"/>
          </w:tcPr>
          <w:p w14:paraId="44C83C5C" w14:textId="77777777" w:rsidR="00800A3D" w:rsidRPr="00C56F64" w:rsidRDefault="00800A3D" w:rsidP="00BC13B5">
            <w:pPr>
              <w:pStyle w:val="NoSpacing"/>
              <w:jc w:val="center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Monday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bottom"/>
          </w:tcPr>
          <w:p w14:paraId="670A77CF" w14:textId="77777777" w:rsidR="00800A3D" w:rsidRPr="00C56F64" w:rsidRDefault="00800A3D" w:rsidP="00BC13B5">
            <w:pPr>
              <w:pStyle w:val="NoSpacing"/>
              <w:jc w:val="center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Tuesday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bottom"/>
          </w:tcPr>
          <w:p w14:paraId="5D8168B5" w14:textId="77777777" w:rsidR="00800A3D" w:rsidRPr="00C56F64" w:rsidRDefault="00800A3D" w:rsidP="00BC13B5">
            <w:pPr>
              <w:pStyle w:val="NoSpacing"/>
              <w:jc w:val="center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bottom"/>
          </w:tcPr>
          <w:p w14:paraId="326147A1" w14:textId="77777777" w:rsidR="00800A3D" w:rsidRPr="00C56F64" w:rsidRDefault="00800A3D" w:rsidP="00BC13B5">
            <w:pPr>
              <w:pStyle w:val="NoSpacing"/>
              <w:jc w:val="center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Thursday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bottom"/>
          </w:tcPr>
          <w:p w14:paraId="62A9B7E9" w14:textId="77777777" w:rsidR="00800A3D" w:rsidRPr="00C56F64" w:rsidRDefault="00800A3D" w:rsidP="00BC13B5">
            <w:pPr>
              <w:pStyle w:val="NoSpacing"/>
              <w:jc w:val="center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Friday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bottom"/>
          </w:tcPr>
          <w:p w14:paraId="01380321" w14:textId="77777777" w:rsidR="00800A3D" w:rsidRPr="00C56F64" w:rsidRDefault="00800A3D" w:rsidP="00BC13B5">
            <w:pPr>
              <w:pStyle w:val="NoSpacing"/>
              <w:jc w:val="center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Saturday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bottom"/>
          </w:tcPr>
          <w:p w14:paraId="26EF2B10" w14:textId="77777777" w:rsidR="00800A3D" w:rsidRPr="00C56F64" w:rsidRDefault="00800A3D" w:rsidP="00BC13B5">
            <w:pPr>
              <w:pStyle w:val="NoSpacing"/>
              <w:jc w:val="center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Sunday</w:t>
            </w:r>
          </w:p>
        </w:tc>
      </w:tr>
      <w:tr w:rsidR="00C56F64" w:rsidRPr="00C56F64" w14:paraId="419E9084" w14:textId="77777777" w:rsidTr="00BC13B5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05CDB" w14:textId="77777777" w:rsidR="00800A3D" w:rsidRPr="00C56F64" w:rsidRDefault="00800A3D" w:rsidP="00BC13B5">
            <w:pPr>
              <w:pStyle w:val="NoSpacing"/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Clock-In: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C651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56CC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50C6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FA47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698B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487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58D8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  <w:tr w:rsidR="00C56F64" w:rsidRPr="00C56F64" w14:paraId="4866311D" w14:textId="77777777" w:rsidTr="00BC13B5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AAC4" w14:textId="77777777" w:rsidR="00800A3D" w:rsidRPr="00C56F64" w:rsidRDefault="00800A3D" w:rsidP="00BC13B5">
            <w:pPr>
              <w:pStyle w:val="NoSpacing"/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Clock-Out: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D3EC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CCAD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6883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29ED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57D6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E7B2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70CE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  <w:tr w:rsidR="00C56F64" w:rsidRPr="00C56F64" w14:paraId="672A67C2" w14:textId="77777777" w:rsidTr="00393597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8C5"/>
          </w:tcPr>
          <w:p w14:paraId="1CFD5586" w14:textId="77777777" w:rsidR="00800A3D" w:rsidRPr="00C56F64" w:rsidRDefault="00800A3D" w:rsidP="00BC13B5">
            <w:pPr>
              <w:pStyle w:val="NoSpacing"/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Clock-In: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7CBEED82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6E36661F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38645DC7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135E58C4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62EBF9A1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0C6C2CD5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709E88E4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  <w:tr w:rsidR="00C56F64" w:rsidRPr="00C56F64" w14:paraId="0ADA0E9B" w14:textId="77777777" w:rsidTr="00393597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333B6666" w14:textId="77777777" w:rsidR="00800A3D" w:rsidRPr="00C56F64" w:rsidRDefault="00800A3D" w:rsidP="00BC13B5">
            <w:pPr>
              <w:pStyle w:val="NoSpacing"/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Clock-Out: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508C98E9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779F8E76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7818863E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44F69B9A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5F07D11E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41508A3C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43D6B1D6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  <w:tr w:rsidR="00C56F64" w:rsidRPr="00C56F64" w14:paraId="24B721E5" w14:textId="77777777" w:rsidTr="00BC13B5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C6240" w14:textId="77777777" w:rsidR="00800A3D" w:rsidRPr="00C56F64" w:rsidRDefault="00800A3D" w:rsidP="00BC13B5">
            <w:pPr>
              <w:pStyle w:val="NoSpacing"/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Clock-In: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C151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D81B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E9C1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B8A3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6DE0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9378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DD4E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  <w:tr w:rsidR="00C56F64" w:rsidRPr="00C56F64" w14:paraId="4B086F5D" w14:textId="77777777" w:rsidTr="00BC13B5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525B" w14:textId="77777777" w:rsidR="00800A3D" w:rsidRPr="00C56F64" w:rsidRDefault="00800A3D" w:rsidP="00BC13B5">
            <w:pPr>
              <w:pStyle w:val="NoSpacing"/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Clock-Out: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EE8F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899E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BB2B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D796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2F6F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AD14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4E94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  <w:tr w:rsidR="00C56F64" w:rsidRPr="00C56F64" w14:paraId="78DB9AB5" w14:textId="77777777" w:rsidTr="00393597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8C5"/>
          </w:tcPr>
          <w:p w14:paraId="2766AAA9" w14:textId="77777777" w:rsidR="00800A3D" w:rsidRPr="00C56F64" w:rsidRDefault="00800A3D" w:rsidP="00BC13B5">
            <w:pPr>
              <w:pStyle w:val="NoSpacing"/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Clock-In: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42AFC42D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271CA723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75FBE423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2D3F0BEC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75CF4315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3CB648E9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0C178E9E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  <w:tr w:rsidR="00C56F64" w:rsidRPr="00C56F64" w14:paraId="3A638FE8" w14:textId="77777777" w:rsidTr="00393597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023F1D25" w14:textId="77777777" w:rsidR="00800A3D" w:rsidRPr="00C56F64" w:rsidRDefault="00800A3D" w:rsidP="00BC13B5">
            <w:pPr>
              <w:pStyle w:val="NoSpacing"/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Clock-Out: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3C0395D3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3254BC2F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651E9592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269E314A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47341341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42EF2083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8C5"/>
          </w:tcPr>
          <w:p w14:paraId="7B40C951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  <w:tr w:rsidR="00C56F64" w:rsidRPr="00C56F64" w14:paraId="4B4D7232" w14:textId="77777777" w:rsidTr="00BC13B5">
        <w:tc>
          <w:tcPr>
            <w:tcW w:w="1440" w:type="dxa"/>
            <w:tcBorders>
              <w:top w:val="single" w:sz="4" w:space="0" w:color="auto"/>
            </w:tcBorders>
          </w:tcPr>
          <w:p w14:paraId="2093CA67" w14:textId="77777777" w:rsidR="00800A3D" w:rsidRPr="00C56F64" w:rsidRDefault="00800A3D" w:rsidP="00BC13B5">
            <w:pPr>
              <w:pStyle w:val="NoSpacing"/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2503B197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38288749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20BD9A1A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0C136CF1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0A392C6A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290583F9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68F21D90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  <w:tr w:rsidR="00800A3D" w:rsidRPr="00C56F64" w14:paraId="148CD139" w14:textId="77777777" w:rsidTr="00BC13B5">
        <w:tc>
          <w:tcPr>
            <w:tcW w:w="1440" w:type="dxa"/>
            <w:tcBorders>
              <w:right w:val="single" w:sz="4" w:space="0" w:color="auto"/>
            </w:tcBorders>
          </w:tcPr>
          <w:p w14:paraId="133C1DBB" w14:textId="77777777" w:rsidR="00800A3D" w:rsidRPr="00C56F64" w:rsidRDefault="00800A3D" w:rsidP="00BC13B5">
            <w:pPr>
              <w:pStyle w:val="NoSpacing"/>
              <w:jc w:val="right"/>
              <w:rPr>
                <w:rFonts w:ascii="Helvetica Neue" w:hAnsi="Helvetica Neue"/>
                <w:b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b/>
                <w:iCs/>
                <w:color w:val="4F4733"/>
                <w:sz w:val="21"/>
                <w:szCs w:val="21"/>
              </w:rPr>
              <w:t>Daily Totals: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26F3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B841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5231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747A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D95D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FD2A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6422" w14:textId="77777777" w:rsidR="00800A3D" w:rsidRPr="00C56F64" w:rsidRDefault="00800A3D" w:rsidP="00BC13B5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</w:tbl>
    <w:p w14:paraId="49206A88" w14:textId="77777777" w:rsidR="00032B37" w:rsidRPr="00C56F64" w:rsidRDefault="00032B37" w:rsidP="008D1736">
      <w:pPr>
        <w:pStyle w:val="NoSpacing"/>
        <w:rPr>
          <w:rFonts w:ascii="Helvetica Neue" w:hAnsi="Helvetica Neue"/>
          <w:iCs/>
          <w:color w:val="4F4733"/>
          <w:sz w:val="21"/>
          <w:szCs w:val="21"/>
        </w:rPr>
      </w:pPr>
    </w:p>
    <w:p w14:paraId="4894EE75" w14:textId="77777777" w:rsidR="00032B37" w:rsidRPr="00C56F64" w:rsidRDefault="009C1F36" w:rsidP="008D1736">
      <w:pPr>
        <w:pStyle w:val="NoSpacing"/>
        <w:rPr>
          <w:rFonts w:ascii="Helvetica Neue" w:hAnsi="Helvetica Neue"/>
          <w:b/>
          <w:iCs/>
          <w:color w:val="4F4733"/>
          <w:sz w:val="21"/>
          <w:szCs w:val="21"/>
        </w:rPr>
      </w:pPr>
      <w:r w:rsidRPr="00C56F64">
        <w:rPr>
          <w:rFonts w:ascii="Helvetica Neue" w:hAnsi="Helvetica Neue"/>
          <w:b/>
          <w:iCs/>
          <w:color w:val="4F4733"/>
          <w:sz w:val="21"/>
          <w:szCs w:val="21"/>
        </w:rPr>
        <w:t>Approval</w:t>
      </w:r>
    </w:p>
    <w:tbl>
      <w:tblPr>
        <w:tblStyle w:val="TableGrid"/>
        <w:tblW w:w="11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480"/>
        <w:gridCol w:w="720"/>
        <w:gridCol w:w="2160"/>
      </w:tblGrid>
      <w:tr w:rsidR="00C56F64" w:rsidRPr="00C56F64" w14:paraId="26A1D8E2" w14:textId="77777777" w:rsidTr="00DA4489">
        <w:tc>
          <w:tcPr>
            <w:tcW w:w="2160" w:type="dxa"/>
          </w:tcPr>
          <w:p w14:paraId="09D4491F" w14:textId="77777777" w:rsidR="009C1F36" w:rsidRPr="00C56F64" w:rsidRDefault="00C37097" w:rsidP="00C37097">
            <w:pPr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Employee Signature</w:t>
            </w:r>
            <w:r w:rsidR="009C1F36"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: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67B7A70C" w14:textId="77777777" w:rsidR="009C1F36" w:rsidRPr="00C56F64" w:rsidRDefault="009C1F36" w:rsidP="00DA4489">
            <w:pPr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720" w:type="dxa"/>
          </w:tcPr>
          <w:p w14:paraId="725C590C" w14:textId="77777777" w:rsidR="00CA61F4" w:rsidRPr="00C56F64" w:rsidRDefault="00CA61F4" w:rsidP="00DA4489">
            <w:pPr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  <w:p w14:paraId="3101716D" w14:textId="25275E60" w:rsidR="009C1F36" w:rsidRPr="00C56F64" w:rsidRDefault="009C1F36" w:rsidP="00DA4489">
            <w:pPr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Date: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1887C79" w14:textId="77777777" w:rsidR="009C1F36" w:rsidRPr="00C56F64" w:rsidRDefault="009C1F36" w:rsidP="00DA4489">
            <w:pPr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  <w:tr w:rsidR="00C56F64" w:rsidRPr="00C56F64" w14:paraId="3B7FD67C" w14:textId="77777777" w:rsidTr="00DA4489">
        <w:tc>
          <w:tcPr>
            <w:tcW w:w="2160" w:type="dxa"/>
          </w:tcPr>
          <w:p w14:paraId="38D6B9B6" w14:textId="77777777" w:rsidR="009C1F36" w:rsidRPr="00C56F64" w:rsidRDefault="009C1F36" w:rsidP="00DA4489">
            <w:pPr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</w:tcPr>
          <w:p w14:paraId="22F860BB" w14:textId="77777777" w:rsidR="009C1F36" w:rsidRPr="00C56F64" w:rsidRDefault="009C1F36" w:rsidP="00DA4489">
            <w:pPr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720" w:type="dxa"/>
          </w:tcPr>
          <w:p w14:paraId="698536F5" w14:textId="77777777" w:rsidR="009C1F36" w:rsidRPr="00C56F64" w:rsidRDefault="009C1F36" w:rsidP="00DA4489">
            <w:pPr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BC1BAF2" w14:textId="77777777" w:rsidR="009C1F36" w:rsidRPr="00C56F64" w:rsidRDefault="009C1F36" w:rsidP="00DA4489">
            <w:pPr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  <w:tr w:rsidR="009C1F36" w:rsidRPr="00C56F64" w14:paraId="114B3EF8" w14:textId="77777777" w:rsidTr="00DA4489">
        <w:tc>
          <w:tcPr>
            <w:tcW w:w="2160" w:type="dxa"/>
          </w:tcPr>
          <w:p w14:paraId="6A6E9E1A" w14:textId="77777777" w:rsidR="009C1F36" w:rsidRPr="00C56F64" w:rsidRDefault="00C37097" w:rsidP="00DA4489">
            <w:pPr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Supervisor Signature</w:t>
            </w:r>
            <w:r w:rsidR="009C1F36"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: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61C988F9" w14:textId="77777777" w:rsidR="009C1F36" w:rsidRPr="00C56F64" w:rsidRDefault="009C1F36" w:rsidP="00DA4489">
            <w:pPr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720" w:type="dxa"/>
          </w:tcPr>
          <w:p w14:paraId="7D4CCDBC" w14:textId="77777777" w:rsidR="00CA61F4" w:rsidRPr="00C56F64" w:rsidRDefault="00CA61F4" w:rsidP="00DA4489">
            <w:pPr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  <w:p w14:paraId="5D4EC514" w14:textId="5BD108D5" w:rsidR="009C1F36" w:rsidRPr="00C56F64" w:rsidRDefault="009C1F36" w:rsidP="00DA4489">
            <w:pPr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Date: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B22BB7D" w14:textId="77777777" w:rsidR="009C1F36" w:rsidRPr="00C56F64" w:rsidRDefault="009C1F36" w:rsidP="00DA4489">
            <w:pPr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</w:tbl>
    <w:p w14:paraId="17B246DD" w14:textId="16565920" w:rsidR="008D1736" w:rsidRPr="00C56F64" w:rsidRDefault="008D1736" w:rsidP="008D1736">
      <w:pPr>
        <w:pStyle w:val="NoSpacing"/>
        <w:rPr>
          <w:rFonts w:ascii="Helvetica Neue" w:hAnsi="Helvetica Neue"/>
          <w:iCs/>
          <w:color w:val="4F4733"/>
          <w:sz w:val="21"/>
          <w:szCs w:val="21"/>
        </w:rPr>
      </w:pPr>
    </w:p>
    <w:p w14:paraId="5D71F9DC" w14:textId="09A5E1BE" w:rsidR="008D1736" w:rsidRPr="00C56F64" w:rsidRDefault="00CA61F4" w:rsidP="008D1736">
      <w:pPr>
        <w:pStyle w:val="NoSpacing"/>
        <w:rPr>
          <w:rFonts w:ascii="Helvetica Neue" w:hAnsi="Helvetica Neue"/>
          <w:b/>
          <w:i/>
          <w:color w:val="4F4733"/>
          <w:sz w:val="21"/>
          <w:szCs w:val="21"/>
        </w:rPr>
      </w:pPr>
      <w:r w:rsidRPr="00C56F64">
        <w:rPr>
          <w:rFonts w:ascii="Helvetica Neue" w:hAnsi="Helvetica Neue"/>
          <w:b/>
          <w:i/>
          <w:noProof/>
          <w:color w:val="4F47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154876" wp14:editId="1065C7EB">
                <wp:simplePos x="0" y="0"/>
                <wp:positionH relativeFrom="margin">
                  <wp:posOffset>0</wp:posOffset>
                </wp:positionH>
                <wp:positionV relativeFrom="paragraph">
                  <wp:posOffset>214745</wp:posOffset>
                </wp:positionV>
                <wp:extent cx="7315200" cy="0"/>
                <wp:effectExtent l="0" t="0" r="19050" b="19050"/>
                <wp:wrapSquare wrapText="bothSides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 w="19050" cmpd="dbl">
                          <a:prstDash val="soli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356C3D" id="Straight Connector 3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6.9pt" to="8in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" strokecolor="black [3200]" strokeweight="1.5pt">
                <v:stroke linestyle="thinThin" joinstyle="miter"/>
                <w10:wrap type="square" anchorx="margin"/>
              </v:line>
            </w:pict>
          </mc:Fallback>
        </mc:AlternateContent>
      </w:r>
      <w:r w:rsidR="008D1736" w:rsidRPr="00C56F64">
        <w:rPr>
          <w:rFonts w:ascii="Helvetica Neue" w:hAnsi="Helvetica Neue"/>
          <w:b/>
          <w:i/>
          <w:color w:val="4F4733"/>
          <w:sz w:val="21"/>
          <w:szCs w:val="21"/>
        </w:rPr>
        <w:t>Business Office Use Only</w:t>
      </w:r>
    </w:p>
    <w:p w14:paraId="6BF89DA3" w14:textId="77777777" w:rsidR="008D1736" w:rsidRPr="00C56F64" w:rsidRDefault="008D1736" w:rsidP="008D1736">
      <w:pPr>
        <w:pStyle w:val="NoSpacing"/>
        <w:rPr>
          <w:rFonts w:ascii="Helvetica Neue" w:hAnsi="Helvetica Neue"/>
          <w:iCs/>
          <w:color w:val="4F4733"/>
          <w:sz w:val="21"/>
          <w:szCs w:val="21"/>
        </w:rPr>
      </w:pPr>
    </w:p>
    <w:tbl>
      <w:tblPr>
        <w:tblStyle w:val="TableGrid"/>
        <w:tblW w:w="11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480"/>
        <w:gridCol w:w="720"/>
        <w:gridCol w:w="2160"/>
      </w:tblGrid>
      <w:tr w:rsidR="008D1736" w:rsidRPr="00C56F64" w14:paraId="5359C521" w14:textId="77777777" w:rsidTr="00666849">
        <w:tc>
          <w:tcPr>
            <w:tcW w:w="2160" w:type="dxa"/>
          </w:tcPr>
          <w:p w14:paraId="33C412C5" w14:textId="77777777" w:rsidR="008D1736" w:rsidRPr="00C56F64" w:rsidRDefault="008D1736" w:rsidP="008D1736">
            <w:pPr>
              <w:pStyle w:val="NoSpacing"/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Entered By: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5C3E0E74" w14:textId="77777777" w:rsidR="008D1736" w:rsidRPr="00C56F64" w:rsidRDefault="008D1736" w:rsidP="008D1736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  <w:tc>
          <w:tcPr>
            <w:tcW w:w="720" w:type="dxa"/>
          </w:tcPr>
          <w:p w14:paraId="006817C5" w14:textId="77777777" w:rsidR="008D1736" w:rsidRPr="00C56F64" w:rsidRDefault="008D1736" w:rsidP="008D1736">
            <w:pPr>
              <w:pStyle w:val="NoSpacing"/>
              <w:jc w:val="right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  <w:r w:rsidRPr="00C56F64">
              <w:rPr>
                <w:rFonts w:ascii="Helvetica Neue" w:hAnsi="Helvetica Neue"/>
                <w:iCs/>
                <w:color w:val="4F4733"/>
                <w:sz w:val="21"/>
                <w:szCs w:val="21"/>
              </w:rPr>
              <w:t>Date: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6A1FAB9" w14:textId="77777777" w:rsidR="008D1736" w:rsidRPr="00C56F64" w:rsidRDefault="008D1736" w:rsidP="008D1736">
            <w:pPr>
              <w:pStyle w:val="NoSpacing"/>
              <w:rPr>
                <w:rFonts w:ascii="Helvetica Neue" w:hAnsi="Helvetica Neue"/>
                <w:iCs/>
                <w:color w:val="4F4733"/>
                <w:sz w:val="21"/>
                <w:szCs w:val="21"/>
              </w:rPr>
            </w:pPr>
          </w:p>
        </w:tc>
      </w:tr>
    </w:tbl>
    <w:p w14:paraId="76BB753C" w14:textId="77777777" w:rsidR="008D1736" w:rsidRPr="00C56F64" w:rsidRDefault="008D1736" w:rsidP="00800A3D">
      <w:pPr>
        <w:pStyle w:val="NoSpacing"/>
        <w:rPr>
          <w:rFonts w:ascii="Helvetica Neue" w:hAnsi="Helvetica Neue"/>
          <w:iCs/>
          <w:color w:val="4F4733"/>
          <w:sz w:val="21"/>
          <w:szCs w:val="21"/>
        </w:rPr>
      </w:pPr>
    </w:p>
    <w:sectPr w:rsidR="008D1736" w:rsidRPr="00C56F64" w:rsidSect="00B64E36">
      <w:headerReference w:type="default" r:id="rId6"/>
      <w:footerReference w:type="default" r:id="rId7"/>
      <w:pgSz w:w="12240" w:h="15840" w:code="1"/>
      <w:pgMar w:top="360" w:right="360" w:bottom="360" w:left="36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59179" w14:textId="77777777" w:rsidR="007F5842" w:rsidRDefault="007F5842" w:rsidP="001F242F">
      <w:r>
        <w:separator/>
      </w:r>
    </w:p>
  </w:endnote>
  <w:endnote w:type="continuationSeparator" w:id="0">
    <w:p w14:paraId="3370F2B2" w14:textId="77777777" w:rsidR="007F5842" w:rsidRDefault="007F5842" w:rsidP="001F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Karmina Rg">
    <w:panose1 w:val="02000503060000020004"/>
    <w:charset w:val="4D"/>
    <w:family w:val="auto"/>
    <w:notTrueType/>
    <w:pitch w:val="variable"/>
    <w:sig w:usb0="A00000AF" w:usb1="7000005B" w:usb2="00000004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A7DDA" w14:textId="77777777" w:rsidR="001F242F" w:rsidRPr="00291600" w:rsidRDefault="00000000" w:rsidP="001F242F">
    <w:pPr>
      <w:pStyle w:val="Footer"/>
      <w:rPr>
        <w:rFonts w:ascii="Karmina Rg" w:hAnsi="Karmina Rg"/>
        <w:i/>
        <w:color w:val="4F4733"/>
        <w:sz w:val="20"/>
        <w:szCs w:val="20"/>
      </w:rPr>
    </w:pPr>
    <w:sdt>
      <w:sdtPr>
        <w:rPr>
          <w:rFonts w:ascii="Karmina Rg" w:hAnsi="Karmina Rg"/>
          <w:color w:val="4F4733"/>
          <w:sz w:val="20"/>
          <w:szCs w:val="20"/>
        </w:rPr>
        <w:id w:val="1994440796"/>
        <w:docPartObj>
          <w:docPartGallery w:val="Page Numbers (Bottom of Page)"/>
          <w:docPartUnique/>
        </w:docPartObj>
      </w:sdtPr>
      <w:sdtEndPr>
        <w:rPr>
          <w:i/>
        </w:rPr>
      </w:sdtEndPr>
      <w:sdtContent>
        <w:sdt>
          <w:sdtPr>
            <w:rPr>
              <w:rFonts w:ascii="Karmina Rg" w:hAnsi="Karmina Rg"/>
              <w:i/>
              <w:color w:val="4F4733"/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="001F242F" w:rsidRPr="00291600">
              <w:rPr>
                <w:rFonts w:ascii="Karmina Rg" w:hAnsi="Karmina Rg"/>
                <w:i/>
                <w:color w:val="4F4733"/>
                <w:sz w:val="20"/>
                <w:szCs w:val="20"/>
              </w:rPr>
              <w:t xml:space="preserve">Page </w:t>
            </w:r>
            <w:r w:rsidR="001F242F" w:rsidRPr="00291600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fldChar w:fldCharType="begin"/>
            </w:r>
            <w:r w:rsidR="001F242F" w:rsidRPr="00291600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instrText xml:space="preserve"> PAGE </w:instrText>
            </w:r>
            <w:r w:rsidR="001F242F" w:rsidRPr="00291600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fldChar w:fldCharType="separate"/>
            </w:r>
            <w:r w:rsidR="00A03EB3" w:rsidRPr="00291600">
              <w:rPr>
                <w:rFonts w:ascii="Karmina Rg" w:hAnsi="Karmina Rg"/>
                <w:bCs/>
                <w:i/>
                <w:noProof/>
                <w:color w:val="4F4733"/>
                <w:sz w:val="20"/>
                <w:szCs w:val="20"/>
              </w:rPr>
              <w:t>1</w:t>
            </w:r>
            <w:r w:rsidR="001F242F" w:rsidRPr="00291600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fldChar w:fldCharType="end"/>
            </w:r>
            <w:r w:rsidR="001F242F" w:rsidRPr="00291600">
              <w:rPr>
                <w:rFonts w:ascii="Karmina Rg" w:hAnsi="Karmina Rg"/>
                <w:i/>
                <w:color w:val="4F4733"/>
                <w:sz w:val="20"/>
                <w:szCs w:val="20"/>
              </w:rPr>
              <w:t xml:space="preserve"> of </w:t>
            </w:r>
            <w:r w:rsidR="001F242F" w:rsidRPr="00291600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fldChar w:fldCharType="begin"/>
            </w:r>
            <w:r w:rsidR="001F242F" w:rsidRPr="00291600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instrText xml:space="preserve"> NUMPAGES  </w:instrText>
            </w:r>
            <w:r w:rsidR="001F242F" w:rsidRPr="00291600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fldChar w:fldCharType="separate"/>
            </w:r>
            <w:r w:rsidR="00A03EB3" w:rsidRPr="00291600">
              <w:rPr>
                <w:rFonts w:ascii="Karmina Rg" w:hAnsi="Karmina Rg"/>
                <w:bCs/>
                <w:i/>
                <w:noProof/>
                <w:color w:val="4F4733"/>
                <w:sz w:val="20"/>
                <w:szCs w:val="20"/>
              </w:rPr>
              <w:t>1</w:t>
            </w:r>
            <w:r w:rsidR="001F242F" w:rsidRPr="00291600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fldChar w:fldCharType="end"/>
            </w:r>
          </w:sdtContent>
        </w:sdt>
      </w:sdtContent>
    </w:sdt>
    <w:r w:rsidR="001F242F" w:rsidRPr="00291600">
      <w:rPr>
        <w:rFonts w:ascii="Karmina Rg" w:hAnsi="Karmina Rg"/>
        <w:i/>
        <w:color w:val="4F4733"/>
        <w:sz w:val="20"/>
        <w:szCs w:val="20"/>
      </w:rPr>
      <w:ptab w:relativeTo="margin" w:alignment="center" w:leader="none"/>
    </w:r>
    <w:r w:rsidR="0057629E" w:rsidRPr="00291600">
      <w:rPr>
        <w:rFonts w:ascii="Karmina Rg" w:hAnsi="Karmina Rg"/>
        <w:i/>
        <w:color w:val="4F4733"/>
        <w:sz w:val="20"/>
        <w:szCs w:val="20"/>
      </w:rPr>
      <w:t xml:space="preserve"> Confidential </w:t>
    </w:r>
    <w:r w:rsidR="00FC05D5" w:rsidRPr="00291600">
      <w:rPr>
        <w:rFonts w:ascii="Karmina Rg" w:hAnsi="Karmina Rg"/>
        <w:i/>
        <w:color w:val="4F4733"/>
        <w:sz w:val="20"/>
        <w:szCs w:val="20"/>
      </w:rPr>
      <w:t>Human Resources Forms</w:t>
    </w:r>
    <w:r w:rsidR="001F242F" w:rsidRPr="00291600">
      <w:rPr>
        <w:rFonts w:ascii="Karmina Rg" w:hAnsi="Karmina Rg"/>
        <w:i/>
        <w:color w:val="4F4733"/>
        <w:sz w:val="20"/>
        <w:szCs w:val="20"/>
      </w:rPr>
      <w:t xml:space="preserve"> </w:t>
    </w:r>
    <w:r w:rsidR="001F242F" w:rsidRPr="00291600">
      <w:rPr>
        <w:rFonts w:ascii="Karmina Rg" w:hAnsi="Karmina Rg"/>
        <w:i/>
        <w:color w:val="4F4733"/>
        <w:sz w:val="20"/>
        <w:szCs w:val="20"/>
      </w:rPr>
      <w:ptab w:relativeTo="margin" w:alignment="right" w:leader="none"/>
    </w:r>
    <w:r w:rsidR="00434934" w:rsidRPr="00291600">
      <w:rPr>
        <w:rFonts w:ascii="Karmina Rg" w:hAnsi="Karmina Rg"/>
        <w:i/>
        <w:color w:val="4F4733"/>
        <w:sz w:val="20"/>
        <w:szCs w:val="20"/>
      </w:rPr>
      <w:t xml:space="preserve"> Rev. </w:t>
    </w:r>
    <w:r w:rsidR="001F242F" w:rsidRPr="00291600">
      <w:rPr>
        <w:rFonts w:ascii="Karmina Rg" w:hAnsi="Karmina Rg"/>
        <w:i/>
        <w:color w:val="4F4733"/>
        <w:sz w:val="20"/>
        <w:szCs w:val="20"/>
      </w:rPr>
      <w:t>2015</w:t>
    </w:r>
    <w:r w:rsidR="00434934" w:rsidRPr="00291600">
      <w:rPr>
        <w:rFonts w:ascii="Karmina Rg" w:hAnsi="Karmina Rg"/>
        <w:i/>
        <w:color w:val="4F4733"/>
        <w:sz w:val="20"/>
        <w:szCs w:val="20"/>
      </w:rPr>
      <w:t>.03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DFDD4" w14:textId="77777777" w:rsidR="007F5842" w:rsidRDefault="007F5842" w:rsidP="001F242F">
      <w:r>
        <w:separator/>
      </w:r>
    </w:p>
  </w:footnote>
  <w:footnote w:type="continuationSeparator" w:id="0">
    <w:p w14:paraId="2A7B1D0C" w14:textId="77777777" w:rsidR="007F5842" w:rsidRDefault="007F5842" w:rsidP="001F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DA1E0" w14:textId="54B497DF" w:rsidR="001F242F" w:rsidRPr="00A03EB3" w:rsidRDefault="00B64E36" w:rsidP="001F242F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250CAC84" wp14:editId="6063645F">
              <wp:simplePos x="0" y="0"/>
              <wp:positionH relativeFrom="margin">
                <wp:posOffset>3825742</wp:posOffset>
              </wp:positionH>
              <wp:positionV relativeFrom="paragraph">
                <wp:posOffset>-195580</wp:posOffset>
              </wp:positionV>
              <wp:extent cx="3676650" cy="1404620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085FCB" w14:textId="1A502178" w:rsidR="00B64E36" w:rsidRPr="00E70BE3" w:rsidRDefault="00B64E36" w:rsidP="00B64E36">
                          <w:pPr>
                            <w:jc w:val="right"/>
                            <w:rPr>
                              <w:rFonts w:ascii="Karmina Rg" w:hAnsi="Karmina Rg"/>
                              <w:color w:val="FBF7E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Karmina Rg" w:hAnsi="Karmina Rg"/>
                              <w:color w:val="FBF7EF"/>
                              <w:sz w:val="28"/>
                              <w:szCs w:val="28"/>
                            </w:rPr>
                            <w:t>Weekly Time Sheet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0CAC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1.25pt;margin-top:-15.4pt;width:289.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" filled="f" stroked="f">
              <v:textbox style="mso-fit-shape-to-text:t">
                <w:txbxContent>
                  <w:p w14:paraId="00085FCB" w14:textId="1A502178" w:rsidR="00B64E36" w:rsidRPr="00E70BE3" w:rsidRDefault="00B64E36" w:rsidP="00B64E36">
                    <w:pPr>
                      <w:jc w:val="right"/>
                      <w:rPr>
                        <w:rFonts w:ascii="Karmina Rg" w:hAnsi="Karmina Rg"/>
                        <w:color w:val="FBF7EF"/>
                        <w:sz w:val="28"/>
                        <w:szCs w:val="28"/>
                      </w:rPr>
                    </w:pPr>
                    <w:r>
                      <w:rPr>
                        <w:rFonts w:ascii="Karmina Rg" w:hAnsi="Karmina Rg"/>
                        <w:color w:val="FBF7EF"/>
                        <w:sz w:val="28"/>
                        <w:szCs w:val="28"/>
                      </w:rPr>
                      <w:t>Weekly Time Sheet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44969A19" wp14:editId="1EFB6582">
          <wp:simplePos x="0" y="0"/>
          <wp:positionH relativeFrom="column">
            <wp:posOffset>-227965</wp:posOffset>
          </wp:positionH>
          <wp:positionV relativeFrom="paragraph">
            <wp:posOffset>-273685</wp:posOffset>
          </wp:positionV>
          <wp:extent cx="7772400" cy="457200"/>
          <wp:effectExtent l="0" t="0" r="0" b="0"/>
          <wp:wrapNone/>
          <wp:docPr id="5357354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735479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AAC"/>
    <w:rsid w:val="00032B37"/>
    <w:rsid w:val="0003389F"/>
    <w:rsid w:val="00067E56"/>
    <w:rsid w:val="00080B2B"/>
    <w:rsid w:val="00163A88"/>
    <w:rsid w:val="001811B8"/>
    <w:rsid w:val="001C1051"/>
    <w:rsid w:val="001C1153"/>
    <w:rsid w:val="001F242F"/>
    <w:rsid w:val="001F295B"/>
    <w:rsid w:val="0022556A"/>
    <w:rsid w:val="00237447"/>
    <w:rsid w:val="0026348C"/>
    <w:rsid w:val="00284CE3"/>
    <w:rsid w:val="00291600"/>
    <w:rsid w:val="003243AE"/>
    <w:rsid w:val="00325419"/>
    <w:rsid w:val="003270DD"/>
    <w:rsid w:val="003362C2"/>
    <w:rsid w:val="00393597"/>
    <w:rsid w:val="003C66A0"/>
    <w:rsid w:val="00423028"/>
    <w:rsid w:val="004248DD"/>
    <w:rsid w:val="00434934"/>
    <w:rsid w:val="004440E9"/>
    <w:rsid w:val="004A41C4"/>
    <w:rsid w:val="0057629E"/>
    <w:rsid w:val="005B2BD2"/>
    <w:rsid w:val="005C4A3E"/>
    <w:rsid w:val="005F7C81"/>
    <w:rsid w:val="0061076D"/>
    <w:rsid w:val="00621EAA"/>
    <w:rsid w:val="0064412F"/>
    <w:rsid w:val="006468EA"/>
    <w:rsid w:val="00681181"/>
    <w:rsid w:val="006A4AF4"/>
    <w:rsid w:val="006D12DB"/>
    <w:rsid w:val="006D636C"/>
    <w:rsid w:val="0070062A"/>
    <w:rsid w:val="007D5A60"/>
    <w:rsid w:val="007D76AA"/>
    <w:rsid w:val="007F5842"/>
    <w:rsid w:val="00800A3D"/>
    <w:rsid w:val="00863C74"/>
    <w:rsid w:val="008D1736"/>
    <w:rsid w:val="00931081"/>
    <w:rsid w:val="00945B20"/>
    <w:rsid w:val="00961B9E"/>
    <w:rsid w:val="009635F4"/>
    <w:rsid w:val="009C1F36"/>
    <w:rsid w:val="009E158D"/>
    <w:rsid w:val="00A03EB3"/>
    <w:rsid w:val="00A27C6A"/>
    <w:rsid w:val="00AB179A"/>
    <w:rsid w:val="00AB5088"/>
    <w:rsid w:val="00AC6061"/>
    <w:rsid w:val="00AC7E91"/>
    <w:rsid w:val="00B036FE"/>
    <w:rsid w:val="00B64E36"/>
    <w:rsid w:val="00BC3AAC"/>
    <w:rsid w:val="00BE2904"/>
    <w:rsid w:val="00C37097"/>
    <w:rsid w:val="00C56F64"/>
    <w:rsid w:val="00C9477A"/>
    <w:rsid w:val="00CA61F4"/>
    <w:rsid w:val="00CF38C0"/>
    <w:rsid w:val="00D35B41"/>
    <w:rsid w:val="00DA0CF7"/>
    <w:rsid w:val="00E11C74"/>
    <w:rsid w:val="00E77F24"/>
    <w:rsid w:val="00EC09C3"/>
    <w:rsid w:val="00EE3246"/>
    <w:rsid w:val="00F212D7"/>
    <w:rsid w:val="00F31CA3"/>
    <w:rsid w:val="00F747BA"/>
    <w:rsid w:val="00F85555"/>
    <w:rsid w:val="00FC05D5"/>
    <w:rsid w:val="110F003E"/>
    <w:rsid w:val="346A2CFC"/>
    <w:rsid w:val="40A2744C"/>
    <w:rsid w:val="7BACA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21890"/>
  <w15:chartTrackingRefBased/>
  <w15:docId w15:val="{925E9D71-F0F0-4518-8060-DF978299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B3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E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F24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42F"/>
  </w:style>
  <w:style w:type="paragraph" w:styleId="Footer">
    <w:name w:val="footer"/>
    <w:basedOn w:val="Normal"/>
    <w:link w:val="FooterChar"/>
    <w:uiPriority w:val="99"/>
    <w:unhideWhenUsed/>
    <w:rsid w:val="001F24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42F"/>
  </w:style>
  <w:style w:type="table" w:styleId="TableGrid">
    <w:name w:val="Table Grid"/>
    <w:basedOn w:val="TableNormal"/>
    <w:uiPriority w:val="39"/>
    <w:rsid w:val="00C56F64"/>
    <w:pPr>
      <w:spacing w:after="0" w:line="240" w:lineRule="auto"/>
    </w:pPr>
    <w:tblPr>
      <w:tblBorders>
        <w:top w:val="single" w:sz="4" w:space="0" w:color="4F4733"/>
        <w:left w:val="single" w:sz="4" w:space="0" w:color="4F4733"/>
        <w:bottom w:val="single" w:sz="4" w:space="0" w:color="4F4733"/>
        <w:right w:val="single" w:sz="4" w:space="0" w:color="4F4733"/>
        <w:insideH w:val="single" w:sz="4" w:space="0" w:color="4F4733"/>
        <w:insideV w:val="single" w:sz="4" w:space="0" w:color="4F4733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7F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rtv\Desktop\00_Forms_WorkFile\Word%20Documents\00-HR-FORMs-Template_2015-03-0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C:\Users\kurtv\Desktop\00_Forms_WorkFile\Word Documents\00-HR-FORMs-Template_2015-03-06.dotx</Template>
  <TotalTime>15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Kurt Vogeler</dc:creator>
  <cp:keywords/>
  <dc:description/>
  <cp:lastModifiedBy>Halle Whittington</cp:lastModifiedBy>
  <cp:revision>24</cp:revision>
  <cp:lastPrinted>2015-03-10T17:54:00Z</cp:lastPrinted>
  <dcterms:created xsi:type="dcterms:W3CDTF">2015-03-10T15:01:00Z</dcterms:created>
  <dcterms:modified xsi:type="dcterms:W3CDTF">2024-10-17T20:36:00Z</dcterms:modified>
</cp:coreProperties>
</file>