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B98B9" w14:textId="77777777" w:rsidR="001C1051" w:rsidRPr="0067680D" w:rsidRDefault="001C1051">
      <w:pPr>
        <w:rPr>
          <w:rFonts w:ascii="Helvetica Neue" w:hAnsi="Helvetica Neue"/>
          <w:b/>
          <w:iCs/>
          <w:color w:val="4F4733"/>
          <w:sz w:val="20"/>
          <w:szCs w:val="20"/>
        </w:rPr>
      </w:pPr>
      <w:r w:rsidRPr="0067680D">
        <w:rPr>
          <w:rFonts w:ascii="Helvetica Neue" w:hAnsi="Helvetica Neue"/>
          <w:b/>
          <w:iCs/>
          <w:color w:val="4F4733"/>
          <w:sz w:val="20"/>
          <w:szCs w:val="20"/>
        </w:rPr>
        <w:t>Employee Information</w:t>
      </w:r>
    </w:p>
    <w:tbl>
      <w:tblPr>
        <w:tblStyle w:val="TableGrid"/>
        <w:tblpPr w:leftFromText="180" w:rightFromText="180" w:vertAnchor="text" w:horzAnchor="margin" w:tblpY="31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4088"/>
        <w:gridCol w:w="3345"/>
        <w:gridCol w:w="2230"/>
      </w:tblGrid>
      <w:tr w:rsidR="0067680D" w:rsidRPr="0067680D" w14:paraId="3E749F7D" w14:textId="77777777" w:rsidTr="00F85555">
        <w:tc>
          <w:tcPr>
            <w:tcW w:w="1800" w:type="dxa"/>
          </w:tcPr>
          <w:p w14:paraId="2BDE9300" w14:textId="77777777" w:rsidR="0026348C" w:rsidRPr="0067680D" w:rsidRDefault="00F212D7" w:rsidP="0026348C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TF</w:t>
            </w:r>
            <w:r w:rsidR="0026348C"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 xml:space="preserve"> Employee: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4BA3DC5" w14:textId="77777777" w:rsidR="0026348C" w:rsidRPr="0067680D" w:rsidRDefault="0026348C" w:rsidP="0026348C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7E06F14" w14:textId="77777777" w:rsidR="0026348C" w:rsidRPr="0067680D" w:rsidRDefault="0026348C" w:rsidP="0026348C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Today’s 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8123B2B" w14:textId="77777777" w:rsidR="0026348C" w:rsidRPr="0067680D" w:rsidRDefault="0026348C" w:rsidP="0026348C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4AC125EE" w14:textId="77777777" w:rsidTr="00F85555">
        <w:tc>
          <w:tcPr>
            <w:tcW w:w="1800" w:type="dxa"/>
          </w:tcPr>
          <w:p w14:paraId="1B174119" w14:textId="77777777" w:rsidR="0026348C" w:rsidRPr="0067680D" w:rsidRDefault="00DE5745" w:rsidP="00DE5745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 xml:space="preserve">TF </w:t>
            </w:r>
            <w:r w:rsidR="0026348C"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Campus: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62928E2" w14:textId="77777777" w:rsidR="0026348C" w:rsidRPr="0067680D" w:rsidRDefault="0026348C" w:rsidP="0026348C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41246E8" w14:textId="77777777" w:rsidR="0026348C" w:rsidRPr="0067680D" w:rsidRDefault="0026348C" w:rsidP="00B65C65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 xml:space="preserve">Date of </w:t>
            </w:r>
            <w:r w:rsidR="00B65C65"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Occurrence</w:t>
            </w: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C372632" w14:textId="77777777" w:rsidR="0026348C" w:rsidRPr="0067680D" w:rsidRDefault="0026348C" w:rsidP="0026348C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375C9D06" w14:textId="77777777" w:rsidTr="00F85555">
        <w:tc>
          <w:tcPr>
            <w:tcW w:w="1800" w:type="dxa"/>
          </w:tcPr>
          <w:p w14:paraId="6ED8E629" w14:textId="77777777" w:rsidR="0026348C" w:rsidRPr="0067680D" w:rsidRDefault="0026348C" w:rsidP="0026348C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202B6C5" w14:textId="77777777" w:rsidR="0026348C" w:rsidRPr="0067680D" w:rsidRDefault="0026348C" w:rsidP="0026348C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2A716C" w14:textId="77777777" w:rsidR="0026348C" w:rsidRPr="0067680D" w:rsidRDefault="00B65C65" w:rsidP="00B65C65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Paycheck Date for Payout</w:t>
            </w:r>
            <w:r w:rsidR="0026348C"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04DE526" w14:textId="77777777" w:rsidR="0026348C" w:rsidRPr="0067680D" w:rsidRDefault="0026348C" w:rsidP="0026348C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</w:tbl>
    <w:p w14:paraId="7700CE30" w14:textId="77777777" w:rsidR="00FC05D5" w:rsidRPr="0067680D" w:rsidRDefault="00FC05D5" w:rsidP="00FC05D5">
      <w:pPr>
        <w:rPr>
          <w:rFonts w:ascii="Helvetica Neue" w:hAnsi="Helvetica Neue"/>
          <w:iCs/>
          <w:color w:val="4F4733"/>
          <w:sz w:val="20"/>
          <w:szCs w:val="20"/>
        </w:rPr>
      </w:pPr>
    </w:p>
    <w:p w14:paraId="74F2ED90" w14:textId="77777777" w:rsidR="00AB5088" w:rsidRPr="0067680D" w:rsidRDefault="001C1051" w:rsidP="00FC05D5">
      <w:pPr>
        <w:rPr>
          <w:rFonts w:ascii="Helvetica Neue" w:hAnsi="Helvetica Neue"/>
          <w:b/>
          <w:iCs/>
          <w:color w:val="4F4733"/>
          <w:sz w:val="20"/>
          <w:szCs w:val="20"/>
        </w:rPr>
      </w:pPr>
      <w:r w:rsidRPr="0067680D">
        <w:rPr>
          <w:rFonts w:ascii="Helvetica Neue" w:hAnsi="Helvetica Neue"/>
          <w:b/>
          <w:iCs/>
          <w:color w:val="4F4733"/>
          <w:sz w:val="20"/>
          <w:szCs w:val="20"/>
        </w:rPr>
        <w:t>Job Information</w:t>
      </w:r>
    </w:p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2880"/>
        <w:gridCol w:w="8640"/>
      </w:tblGrid>
      <w:tr w:rsidR="0067680D" w:rsidRPr="0067680D" w14:paraId="6B9CC500" w14:textId="77777777" w:rsidTr="006A4AF4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09D55" w14:textId="180CDC5F" w:rsidR="001C1051" w:rsidRPr="0067680D" w:rsidRDefault="00675A4B" w:rsidP="001C1051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Overtime (OT) Hours</w:t>
            </w:r>
            <w:r w:rsidR="00E35F50"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 xml:space="preserve"> &amp; Rate</w:t>
            </w:r>
            <w:r w:rsidR="001C1051"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:</w:t>
            </w:r>
          </w:p>
        </w:tc>
        <w:tc>
          <w:tcPr>
            <w:tcW w:w="8640" w:type="dxa"/>
            <w:tcBorders>
              <w:left w:val="single" w:sz="4" w:space="0" w:color="auto"/>
            </w:tcBorders>
          </w:tcPr>
          <w:p w14:paraId="14F08EA3" w14:textId="77777777" w:rsidR="001C1051" w:rsidRPr="0067680D" w:rsidRDefault="001C1051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34CCCBBB" w14:textId="77777777" w:rsidTr="006A4AF4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E7D45" w14:textId="24FDE750" w:rsidR="00675A4B" w:rsidRPr="0067680D" w:rsidRDefault="00E35F50" w:rsidP="001C1051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Additional Dollar</w:t>
            </w:r>
            <w:r w:rsidR="00675A4B"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 xml:space="preserve"> Amount:</w:t>
            </w:r>
          </w:p>
        </w:tc>
        <w:tc>
          <w:tcPr>
            <w:tcW w:w="8640" w:type="dxa"/>
            <w:tcBorders>
              <w:left w:val="single" w:sz="4" w:space="0" w:color="auto"/>
            </w:tcBorders>
          </w:tcPr>
          <w:p w14:paraId="1058AC0B" w14:textId="77777777" w:rsidR="00675A4B" w:rsidRPr="0067680D" w:rsidRDefault="00675A4B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69B53136" w14:textId="77777777" w:rsidTr="006A4AF4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F491F" w14:textId="48E875FC" w:rsidR="00E35F50" w:rsidRPr="0067680D" w:rsidRDefault="00E35F50" w:rsidP="001C1051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Deduction Dollar Amount:</w:t>
            </w:r>
          </w:p>
        </w:tc>
        <w:tc>
          <w:tcPr>
            <w:tcW w:w="8640" w:type="dxa"/>
            <w:tcBorders>
              <w:left w:val="single" w:sz="4" w:space="0" w:color="auto"/>
            </w:tcBorders>
          </w:tcPr>
          <w:p w14:paraId="0094DB7E" w14:textId="77777777" w:rsidR="00E35F50" w:rsidRPr="0067680D" w:rsidRDefault="00E35F50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56EE349A" w14:textId="77777777" w:rsidTr="006A4AF4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0A571" w14:textId="77777777" w:rsidR="001C1051" w:rsidRPr="0067680D" w:rsidRDefault="001C1051" w:rsidP="001C1051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Home Department:</w:t>
            </w:r>
          </w:p>
        </w:tc>
        <w:tc>
          <w:tcPr>
            <w:tcW w:w="8640" w:type="dxa"/>
            <w:tcBorders>
              <w:left w:val="single" w:sz="4" w:space="0" w:color="auto"/>
            </w:tcBorders>
          </w:tcPr>
          <w:p w14:paraId="26C7B818" w14:textId="77777777" w:rsidR="001C1051" w:rsidRPr="0067680D" w:rsidRDefault="001C1051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1C1051" w:rsidRPr="0067680D" w14:paraId="14999CFC" w14:textId="77777777" w:rsidTr="006A4AF4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4E784" w14:textId="77777777" w:rsidR="001C1051" w:rsidRPr="0067680D" w:rsidRDefault="001C1051" w:rsidP="001C1051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Budget Account Code(s):</w:t>
            </w:r>
          </w:p>
        </w:tc>
        <w:tc>
          <w:tcPr>
            <w:tcW w:w="8640" w:type="dxa"/>
            <w:tcBorders>
              <w:left w:val="single" w:sz="4" w:space="0" w:color="auto"/>
            </w:tcBorders>
          </w:tcPr>
          <w:p w14:paraId="39127830" w14:textId="77777777" w:rsidR="001C1051" w:rsidRPr="0067680D" w:rsidRDefault="001C1051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</w:tbl>
    <w:p w14:paraId="64283754" w14:textId="77777777" w:rsidR="00FC05D5" w:rsidRPr="0067680D" w:rsidRDefault="00FC05D5" w:rsidP="00FC05D5">
      <w:pPr>
        <w:rPr>
          <w:rFonts w:ascii="Helvetica Neue" w:hAnsi="Helvetica Neue"/>
          <w:b/>
          <w:iCs/>
          <w:color w:val="4F4733"/>
          <w:sz w:val="20"/>
          <w:szCs w:val="20"/>
        </w:rPr>
      </w:pPr>
    </w:p>
    <w:p w14:paraId="75DF6BCD" w14:textId="77777777" w:rsidR="00AB5088" w:rsidRPr="0067680D" w:rsidRDefault="00AB5088" w:rsidP="00FC05D5">
      <w:pPr>
        <w:rPr>
          <w:rFonts w:ascii="Helvetica Neue" w:hAnsi="Helvetica Neue"/>
          <w:b/>
          <w:iCs/>
          <w:color w:val="4F4733"/>
          <w:sz w:val="20"/>
          <w:szCs w:val="20"/>
        </w:rPr>
      </w:pPr>
      <w:r w:rsidRPr="0067680D">
        <w:rPr>
          <w:rFonts w:ascii="Helvetica Neue" w:hAnsi="Helvetica Neue"/>
          <w:b/>
          <w:iCs/>
          <w:color w:val="4F4733"/>
          <w:sz w:val="20"/>
          <w:szCs w:val="20"/>
        </w:rPr>
        <w:t>Explanation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510"/>
      </w:tblGrid>
      <w:tr w:rsidR="0067680D" w:rsidRPr="0067680D" w14:paraId="4A0D81AB" w14:textId="77777777" w:rsidTr="00694DA8">
        <w:tc>
          <w:tcPr>
            <w:tcW w:w="11510" w:type="dxa"/>
            <w:tcBorders>
              <w:bottom w:val="nil"/>
            </w:tcBorders>
          </w:tcPr>
          <w:p w14:paraId="173792F5" w14:textId="77777777" w:rsidR="0061076D" w:rsidRPr="0067680D" w:rsidRDefault="0061076D" w:rsidP="00AB5088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08919D35" w14:textId="77777777" w:rsidTr="00694DA8">
        <w:tc>
          <w:tcPr>
            <w:tcW w:w="11510" w:type="dxa"/>
            <w:tcBorders>
              <w:top w:val="nil"/>
              <w:bottom w:val="nil"/>
            </w:tcBorders>
          </w:tcPr>
          <w:p w14:paraId="03344D99" w14:textId="77777777" w:rsidR="0061076D" w:rsidRPr="0067680D" w:rsidRDefault="0061076D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62A20C0D" w14:textId="77777777" w:rsidTr="00694DA8">
        <w:tc>
          <w:tcPr>
            <w:tcW w:w="11510" w:type="dxa"/>
            <w:tcBorders>
              <w:top w:val="nil"/>
              <w:bottom w:val="nil"/>
            </w:tcBorders>
          </w:tcPr>
          <w:p w14:paraId="5548BDB1" w14:textId="77777777" w:rsidR="0061076D" w:rsidRPr="0067680D" w:rsidRDefault="0061076D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2C998EB0" w14:textId="77777777" w:rsidTr="00694DA8">
        <w:tc>
          <w:tcPr>
            <w:tcW w:w="11510" w:type="dxa"/>
            <w:tcBorders>
              <w:top w:val="nil"/>
              <w:bottom w:val="nil"/>
            </w:tcBorders>
          </w:tcPr>
          <w:p w14:paraId="7DB53AB1" w14:textId="77777777" w:rsidR="00675A4B" w:rsidRPr="0067680D" w:rsidRDefault="00675A4B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1F3B577C" w14:textId="77777777" w:rsidTr="00694DA8">
        <w:tc>
          <w:tcPr>
            <w:tcW w:w="11510" w:type="dxa"/>
            <w:tcBorders>
              <w:top w:val="nil"/>
              <w:bottom w:val="nil"/>
            </w:tcBorders>
          </w:tcPr>
          <w:p w14:paraId="1A03CF7B" w14:textId="77777777" w:rsidR="00675A4B" w:rsidRPr="0067680D" w:rsidRDefault="00675A4B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5A6781AD" w14:textId="77777777" w:rsidTr="00694DA8">
        <w:tc>
          <w:tcPr>
            <w:tcW w:w="11510" w:type="dxa"/>
            <w:tcBorders>
              <w:top w:val="nil"/>
              <w:bottom w:val="nil"/>
            </w:tcBorders>
          </w:tcPr>
          <w:p w14:paraId="4297F38F" w14:textId="77777777" w:rsidR="00675A4B" w:rsidRPr="0067680D" w:rsidRDefault="00675A4B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5E22689C" w14:textId="77777777" w:rsidTr="00694DA8">
        <w:tc>
          <w:tcPr>
            <w:tcW w:w="11510" w:type="dxa"/>
            <w:tcBorders>
              <w:top w:val="nil"/>
              <w:bottom w:val="nil"/>
            </w:tcBorders>
          </w:tcPr>
          <w:p w14:paraId="4FE6A3B0" w14:textId="77777777" w:rsidR="00675A4B" w:rsidRPr="0067680D" w:rsidRDefault="00675A4B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3F9FEE0A" w14:textId="77777777" w:rsidTr="00694DA8">
        <w:tc>
          <w:tcPr>
            <w:tcW w:w="11510" w:type="dxa"/>
            <w:tcBorders>
              <w:top w:val="nil"/>
              <w:bottom w:val="nil"/>
            </w:tcBorders>
          </w:tcPr>
          <w:p w14:paraId="6914020F" w14:textId="77777777" w:rsidR="00675A4B" w:rsidRPr="0067680D" w:rsidRDefault="00675A4B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27B6BEF2" w14:textId="77777777" w:rsidTr="00694DA8">
        <w:tc>
          <w:tcPr>
            <w:tcW w:w="11510" w:type="dxa"/>
            <w:tcBorders>
              <w:top w:val="nil"/>
              <w:bottom w:val="nil"/>
            </w:tcBorders>
          </w:tcPr>
          <w:p w14:paraId="757BC162" w14:textId="77777777" w:rsidR="00675A4B" w:rsidRPr="0067680D" w:rsidRDefault="00675A4B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5A4B" w:rsidRPr="0067680D" w14:paraId="1C64AA96" w14:textId="77777777" w:rsidTr="00694DA8">
        <w:tc>
          <w:tcPr>
            <w:tcW w:w="11510" w:type="dxa"/>
            <w:tcBorders>
              <w:top w:val="nil"/>
            </w:tcBorders>
          </w:tcPr>
          <w:p w14:paraId="28C80496" w14:textId="77777777" w:rsidR="00675A4B" w:rsidRPr="0067680D" w:rsidRDefault="00675A4B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</w:tbl>
    <w:p w14:paraId="5CF109E4" w14:textId="77777777" w:rsidR="0026348C" w:rsidRPr="0067680D" w:rsidRDefault="0026348C" w:rsidP="00FC05D5">
      <w:pPr>
        <w:rPr>
          <w:rFonts w:ascii="Helvetica Neue" w:hAnsi="Helvetica Neue"/>
          <w:iCs/>
          <w:color w:val="4F4733"/>
          <w:sz w:val="20"/>
          <w:szCs w:val="20"/>
        </w:rPr>
      </w:pPr>
    </w:p>
    <w:p w14:paraId="26156205" w14:textId="77777777" w:rsidR="00AB5088" w:rsidRPr="0067680D" w:rsidRDefault="0061076D" w:rsidP="00FC05D5">
      <w:pPr>
        <w:rPr>
          <w:rFonts w:ascii="Helvetica Neue" w:hAnsi="Helvetica Neue"/>
          <w:b/>
          <w:iCs/>
          <w:color w:val="4F4733"/>
          <w:sz w:val="20"/>
          <w:szCs w:val="20"/>
        </w:rPr>
      </w:pPr>
      <w:r w:rsidRPr="0067680D">
        <w:rPr>
          <w:rFonts w:ascii="Helvetica Neue" w:hAnsi="Helvetica Neue"/>
          <w:b/>
          <w:iCs/>
          <w:color w:val="4F4733"/>
          <w:sz w:val="20"/>
          <w:szCs w:val="20"/>
        </w:rPr>
        <w:t>Approvals</w:t>
      </w: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480"/>
        <w:gridCol w:w="720"/>
        <w:gridCol w:w="2160"/>
      </w:tblGrid>
      <w:tr w:rsidR="0067680D" w:rsidRPr="0067680D" w14:paraId="2837ACE9" w14:textId="77777777" w:rsidTr="00067E56">
        <w:tc>
          <w:tcPr>
            <w:tcW w:w="2160" w:type="dxa"/>
          </w:tcPr>
          <w:p w14:paraId="1D5E2CC4" w14:textId="77777777" w:rsidR="0061076D" w:rsidRPr="0067680D" w:rsidRDefault="00B65C65" w:rsidP="00067E56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Supervisor</w:t>
            </w:r>
            <w:r w:rsidR="0061076D"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 xml:space="preserve"> Approval: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40E8119A" w14:textId="77777777" w:rsidR="0061076D" w:rsidRPr="0067680D" w:rsidRDefault="0061076D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F815D7" w14:textId="77777777" w:rsidR="0061076D" w:rsidRPr="0067680D" w:rsidRDefault="0061076D" w:rsidP="00067E56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56AAB3A" w14:textId="77777777" w:rsidR="0061076D" w:rsidRPr="0067680D" w:rsidRDefault="0061076D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5D4A3BDC" w14:textId="77777777" w:rsidTr="00067E56">
        <w:tc>
          <w:tcPr>
            <w:tcW w:w="2160" w:type="dxa"/>
          </w:tcPr>
          <w:p w14:paraId="7AF11C24" w14:textId="77777777" w:rsidR="00067E56" w:rsidRPr="0067680D" w:rsidRDefault="00067E56" w:rsidP="00067E56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0ED18572" w14:textId="77777777" w:rsidR="00067E56" w:rsidRPr="0067680D" w:rsidRDefault="00067E56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F91D57" w14:textId="77777777" w:rsidR="00067E56" w:rsidRPr="0067680D" w:rsidRDefault="00067E56" w:rsidP="00067E56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DE74B8C" w14:textId="77777777" w:rsidR="00067E56" w:rsidRPr="0067680D" w:rsidRDefault="00067E56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14CE92F2" w14:textId="77777777" w:rsidTr="00067E56">
        <w:tc>
          <w:tcPr>
            <w:tcW w:w="2160" w:type="dxa"/>
          </w:tcPr>
          <w:p w14:paraId="03E74676" w14:textId="77777777" w:rsidR="0061076D" w:rsidRPr="0067680D" w:rsidRDefault="0061076D" w:rsidP="00067E56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Oversight Approval: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A86C0AE" w14:textId="77777777" w:rsidR="0061076D" w:rsidRPr="0067680D" w:rsidRDefault="0061076D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9ACCAB" w14:textId="77777777" w:rsidR="0061076D" w:rsidRPr="0067680D" w:rsidRDefault="0061076D" w:rsidP="00067E56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3AAA6D2" w14:textId="77777777" w:rsidR="0061076D" w:rsidRPr="0067680D" w:rsidRDefault="0061076D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4F5E7019" w14:textId="77777777" w:rsidTr="00067E56">
        <w:tc>
          <w:tcPr>
            <w:tcW w:w="2160" w:type="dxa"/>
          </w:tcPr>
          <w:p w14:paraId="53E7FA6C" w14:textId="77777777" w:rsidR="00067E56" w:rsidRPr="0067680D" w:rsidRDefault="00067E56" w:rsidP="00067E56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057ED708" w14:textId="77777777" w:rsidR="00067E56" w:rsidRPr="0067680D" w:rsidRDefault="00067E56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6E0C008E" w14:textId="77777777" w:rsidR="00067E56" w:rsidRPr="0067680D" w:rsidRDefault="00067E56" w:rsidP="00067E56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D7E3FB2" w14:textId="77777777" w:rsidR="00067E56" w:rsidRPr="0067680D" w:rsidRDefault="00067E56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755CA6F5" w14:textId="77777777" w:rsidTr="00067E56">
        <w:tc>
          <w:tcPr>
            <w:tcW w:w="2160" w:type="dxa"/>
          </w:tcPr>
          <w:p w14:paraId="74FF4027" w14:textId="77777777" w:rsidR="0061076D" w:rsidRPr="0067680D" w:rsidRDefault="0061076D" w:rsidP="00067E56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Personnel Approval: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7F4D0689" w14:textId="77777777" w:rsidR="0061076D" w:rsidRPr="0067680D" w:rsidRDefault="0061076D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00A50A" w14:textId="77777777" w:rsidR="0061076D" w:rsidRPr="0067680D" w:rsidRDefault="0061076D" w:rsidP="00067E56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8C8406F" w14:textId="77777777" w:rsidR="0061076D" w:rsidRPr="0067680D" w:rsidRDefault="0061076D" w:rsidP="00FC05D5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</w:tbl>
    <w:p w14:paraId="7E7DED87" w14:textId="77777777" w:rsidR="00237447" w:rsidRPr="0067680D" w:rsidRDefault="00237447" w:rsidP="00FC05D5">
      <w:pPr>
        <w:rPr>
          <w:rFonts w:ascii="Helvetica Neue" w:hAnsi="Helvetica Neue"/>
          <w:iCs/>
          <w:color w:val="4F4733"/>
          <w:sz w:val="20"/>
          <w:szCs w:val="20"/>
        </w:rPr>
      </w:pPr>
    </w:p>
    <w:p w14:paraId="400E3CDE" w14:textId="77777777" w:rsidR="00675A4B" w:rsidRPr="0067680D" w:rsidRDefault="00675A4B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7D41EEFB" w14:textId="77777777" w:rsidR="00675A4B" w:rsidRPr="0067680D" w:rsidRDefault="00675A4B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657A0752" w14:textId="77777777" w:rsidR="00675A4B" w:rsidRPr="0067680D" w:rsidRDefault="00675A4B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1577C39C" w14:textId="77777777" w:rsidR="00675A4B" w:rsidRDefault="00675A4B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39D71A0B" w14:textId="77777777" w:rsidR="0067680D" w:rsidRDefault="0067680D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307DDD29" w14:textId="77777777" w:rsidR="0067680D" w:rsidRDefault="0067680D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25A4BEA0" w14:textId="77777777" w:rsidR="0067680D" w:rsidRDefault="0067680D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5C08927E" w14:textId="77777777" w:rsidR="0067680D" w:rsidRDefault="0067680D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319B5691" w14:textId="77777777" w:rsidR="0067680D" w:rsidRDefault="0067680D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64A11DAD" w14:textId="77777777" w:rsidR="0067680D" w:rsidRDefault="0067680D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51CEE181" w14:textId="77777777" w:rsidR="0067680D" w:rsidRDefault="0067680D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1593CEE8" w14:textId="77777777" w:rsidR="0067680D" w:rsidRPr="0067680D" w:rsidRDefault="0067680D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4AD83675" w14:textId="77777777" w:rsidR="00675A4B" w:rsidRPr="0067680D" w:rsidRDefault="00675A4B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26BD1138" w14:textId="77777777" w:rsidR="00675A4B" w:rsidRPr="0067680D" w:rsidRDefault="00675A4B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3E4A5215" w14:textId="77777777" w:rsidR="00675A4B" w:rsidRPr="0067680D" w:rsidRDefault="00675A4B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443BC712" w14:textId="77777777" w:rsidR="00675A4B" w:rsidRPr="0067680D" w:rsidRDefault="00675A4B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4450D667" w14:textId="77777777" w:rsidR="00675A4B" w:rsidRPr="0067680D" w:rsidRDefault="00675A4B" w:rsidP="00675A4B">
      <w:pPr>
        <w:pStyle w:val="NoSpacing"/>
        <w:rPr>
          <w:rFonts w:ascii="Helvetica Neue" w:hAnsi="Helvetica Neue"/>
          <w:iCs/>
          <w:color w:val="4F4733"/>
          <w:sz w:val="20"/>
          <w:szCs w:val="20"/>
        </w:rPr>
      </w:pPr>
    </w:p>
    <w:p w14:paraId="6C3E1797" w14:textId="77777777" w:rsidR="001F295B" w:rsidRPr="0067680D" w:rsidRDefault="00BE2904" w:rsidP="00BE2904">
      <w:pPr>
        <w:rPr>
          <w:rFonts w:ascii="Helvetica Neue" w:hAnsi="Helvetica Neue"/>
          <w:b/>
          <w:i/>
          <w:color w:val="4F4733"/>
          <w:sz w:val="20"/>
          <w:szCs w:val="20"/>
        </w:rPr>
      </w:pPr>
      <w:r w:rsidRPr="0067680D">
        <w:rPr>
          <w:rFonts w:ascii="Helvetica Neue" w:hAnsi="Helvetica Neue"/>
          <w:b/>
          <w:i/>
          <w:noProof/>
          <w:color w:val="4F47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C9840A" wp14:editId="4BDB410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315200" cy="0"/>
                <wp:effectExtent l="0" t="0" r="19050" b="1905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19050" cmpd="dbl"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2FA40D" id="Straight Connector 3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8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" strokecolor="black [3200]" strokeweight="1.5pt">
                <v:stroke linestyle="thinThin" joinstyle="miter"/>
                <w10:wrap type="square" anchorx="margin"/>
              </v:line>
            </w:pict>
          </mc:Fallback>
        </mc:AlternateContent>
      </w:r>
      <w:r w:rsidR="00AB5088" w:rsidRPr="0067680D">
        <w:rPr>
          <w:rFonts w:ascii="Helvetica Neue" w:hAnsi="Helvetica Neue"/>
          <w:b/>
          <w:i/>
          <w:color w:val="4F4733"/>
          <w:sz w:val="20"/>
          <w:szCs w:val="20"/>
        </w:rPr>
        <w:t>Business Office Use Only</w:t>
      </w:r>
    </w:p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1799"/>
        <w:gridCol w:w="1080"/>
        <w:gridCol w:w="5037"/>
        <w:gridCol w:w="724"/>
        <w:gridCol w:w="1440"/>
        <w:gridCol w:w="1440"/>
      </w:tblGrid>
      <w:tr w:rsidR="0067680D" w:rsidRPr="0067680D" w14:paraId="0533C632" w14:textId="77777777" w:rsidTr="00BE2904"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BE475" w14:textId="77777777" w:rsidR="001F295B" w:rsidRPr="0067680D" w:rsidRDefault="001F295B" w:rsidP="00BE2904">
            <w:pPr>
              <w:jc w:val="center"/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  <w:t>Compensation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825DC" w14:textId="77777777" w:rsidR="001F295B" w:rsidRPr="0067680D" w:rsidRDefault="001F295B" w:rsidP="00BE2904">
            <w:pPr>
              <w:jc w:val="center"/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  <w:t>Date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713C18" w14:textId="77777777" w:rsidR="001F295B" w:rsidRPr="0067680D" w:rsidRDefault="001F295B" w:rsidP="00BE2904">
            <w:pPr>
              <w:jc w:val="center"/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  <w:t>Action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B3005" w14:textId="77777777" w:rsidR="001F295B" w:rsidRPr="0067680D" w:rsidRDefault="001F295B" w:rsidP="00BE2904">
            <w:pPr>
              <w:jc w:val="center"/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  <w:t>WC</w:t>
            </w:r>
          </w:p>
          <w:p w14:paraId="780E1EB5" w14:textId="77777777" w:rsidR="001F295B" w:rsidRPr="0067680D" w:rsidRDefault="001F295B" w:rsidP="00BE2904">
            <w:pPr>
              <w:jc w:val="center"/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  <w:t>Code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CFF5D" w14:textId="77777777" w:rsidR="001F295B" w:rsidRPr="0067680D" w:rsidRDefault="001F295B" w:rsidP="00BE2904">
            <w:pPr>
              <w:jc w:val="center"/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  <w:t>P/R Entry</w:t>
            </w:r>
          </w:p>
          <w:p w14:paraId="7D9D6521" w14:textId="77777777" w:rsidR="001F295B" w:rsidRPr="0067680D" w:rsidRDefault="00675A4B" w:rsidP="00BE2904">
            <w:pPr>
              <w:jc w:val="center"/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  <w:t>(Hrs.</w:t>
            </w:r>
            <w:r w:rsidR="001F295B" w:rsidRPr="0067680D"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D94BB" w14:textId="77777777" w:rsidR="001F295B" w:rsidRPr="0067680D" w:rsidRDefault="001F295B" w:rsidP="00BE2904">
            <w:pPr>
              <w:jc w:val="center"/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  <w:t>P/R Entry</w:t>
            </w:r>
          </w:p>
          <w:p w14:paraId="477F9995" w14:textId="77777777" w:rsidR="001F295B" w:rsidRPr="0067680D" w:rsidRDefault="00675A4B" w:rsidP="00BE2904">
            <w:pPr>
              <w:jc w:val="center"/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  <w:t>($ Amount</w:t>
            </w:r>
            <w:r w:rsidR="001F295B" w:rsidRPr="0067680D">
              <w:rPr>
                <w:rFonts w:ascii="Helvetica Neue" w:hAnsi="Helvetica Neue"/>
                <w:b/>
                <w:iCs/>
                <w:color w:val="4F4733"/>
                <w:sz w:val="20"/>
                <w:szCs w:val="20"/>
              </w:rPr>
              <w:t>)</w:t>
            </w:r>
          </w:p>
        </w:tc>
      </w:tr>
      <w:tr w:rsidR="0067680D" w:rsidRPr="0067680D" w14:paraId="134DCF64" w14:textId="77777777" w:rsidTr="00BE2904">
        <w:tc>
          <w:tcPr>
            <w:tcW w:w="1800" w:type="dxa"/>
            <w:tcBorders>
              <w:top w:val="single" w:sz="4" w:space="0" w:color="auto"/>
            </w:tcBorders>
          </w:tcPr>
          <w:p w14:paraId="2E471035" w14:textId="77777777" w:rsidR="001F295B" w:rsidRPr="0067680D" w:rsidRDefault="001F295B" w:rsidP="00237447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Paycheck: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74582E3" w14:textId="77777777" w:rsidR="001F295B" w:rsidRPr="0067680D" w:rsidRDefault="001F295B" w:rsidP="001F295B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40BB432A" w14:textId="77777777" w:rsidR="001F295B" w:rsidRPr="0067680D" w:rsidRDefault="001F295B" w:rsidP="001F295B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B0C701B" w14:textId="77777777" w:rsidR="001F295B" w:rsidRPr="0067680D" w:rsidRDefault="001F295B" w:rsidP="001F295B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735B172" w14:textId="77777777" w:rsidR="001F295B" w:rsidRPr="0067680D" w:rsidRDefault="001F295B" w:rsidP="001F295B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1E54326" w14:textId="77777777" w:rsidR="001F295B" w:rsidRPr="0067680D" w:rsidRDefault="001F295B" w:rsidP="001F295B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  <w:tr w:rsidR="0067680D" w:rsidRPr="0067680D" w14:paraId="5D0816B4" w14:textId="77777777" w:rsidTr="00237447">
        <w:tc>
          <w:tcPr>
            <w:tcW w:w="1800" w:type="dxa"/>
          </w:tcPr>
          <w:p w14:paraId="2B19E6DA" w14:textId="77777777" w:rsidR="001F295B" w:rsidRPr="0067680D" w:rsidRDefault="001F295B" w:rsidP="00237447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Paycheck:</w:t>
            </w:r>
          </w:p>
        </w:tc>
        <w:tc>
          <w:tcPr>
            <w:tcW w:w="1080" w:type="dxa"/>
          </w:tcPr>
          <w:p w14:paraId="1BBA0387" w14:textId="77777777" w:rsidR="001F295B" w:rsidRPr="0067680D" w:rsidRDefault="001F295B" w:rsidP="001F295B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5040" w:type="dxa"/>
          </w:tcPr>
          <w:p w14:paraId="4A260CB6" w14:textId="77777777" w:rsidR="001F295B" w:rsidRPr="0067680D" w:rsidRDefault="001F295B" w:rsidP="001F295B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C28493" w14:textId="77777777" w:rsidR="001F295B" w:rsidRPr="0067680D" w:rsidRDefault="001F295B" w:rsidP="001F295B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64C8CE" w14:textId="77777777" w:rsidR="001F295B" w:rsidRPr="0067680D" w:rsidRDefault="001F295B" w:rsidP="001F295B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27852AB" w14:textId="77777777" w:rsidR="001F295B" w:rsidRPr="0067680D" w:rsidRDefault="001F295B" w:rsidP="001F295B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</w:tbl>
    <w:p w14:paraId="1A5BD428" w14:textId="77777777" w:rsidR="00AB5088" w:rsidRPr="0067680D" w:rsidRDefault="00AB5088" w:rsidP="001F295B">
      <w:pPr>
        <w:rPr>
          <w:rFonts w:ascii="Helvetica Neue" w:hAnsi="Helvetica Neue"/>
          <w:iCs/>
          <w:color w:val="4F4733"/>
          <w:sz w:val="20"/>
          <w:szCs w:val="20"/>
        </w:rPr>
      </w:pPr>
    </w:p>
    <w:p w14:paraId="4FE6C810" w14:textId="77777777" w:rsidR="00926B78" w:rsidRPr="0067680D" w:rsidRDefault="00926B78" w:rsidP="001F295B">
      <w:pPr>
        <w:rPr>
          <w:rFonts w:ascii="Helvetica Neue" w:hAnsi="Helvetica Neue"/>
          <w:iCs/>
          <w:color w:val="4F4733"/>
          <w:sz w:val="20"/>
          <w:szCs w:val="20"/>
        </w:rPr>
      </w:pP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480"/>
        <w:gridCol w:w="720"/>
        <w:gridCol w:w="2160"/>
      </w:tblGrid>
      <w:tr w:rsidR="0067680D" w:rsidRPr="0067680D" w14:paraId="233CE94F" w14:textId="77777777" w:rsidTr="003E0FAD">
        <w:tc>
          <w:tcPr>
            <w:tcW w:w="2160" w:type="dxa"/>
          </w:tcPr>
          <w:p w14:paraId="6395FD3B" w14:textId="77777777" w:rsidR="00237447" w:rsidRPr="0067680D" w:rsidRDefault="00237447" w:rsidP="003E0FAD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Entered By: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0C209E19" w14:textId="77777777" w:rsidR="00237447" w:rsidRPr="0067680D" w:rsidRDefault="00237447" w:rsidP="003E0FAD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  <w:tc>
          <w:tcPr>
            <w:tcW w:w="720" w:type="dxa"/>
          </w:tcPr>
          <w:p w14:paraId="5A5DDA81" w14:textId="77777777" w:rsidR="00237447" w:rsidRPr="0067680D" w:rsidRDefault="00237447" w:rsidP="003E0FAD">
            <w:pPr>
              <w:jc w:val="right"/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  <w:r w:rsidRPr="0067680D">
              <w:rPr>
                <w:rFonts w:ascii="Helvetica Neue" w:hAnsi="Helvetica Neue"/>
                <w:iCs/>
                <w:color w:val="4F4733"/>
                <w:sz w:val="20"/>
                <w:szCs w:val="20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D947442" w14:textId="77777777" w:rsidR="00237447" w:rsidRPr="0067680D" w:rsidRDefault="00237447" w:rsidP="003E0FAD">
            <w:pPr>
              <w:rPr>
                <w:rFonts w:ascii="Helvetica Neue" w:hAnsi="Helvetica Neue"/>
                <w:iCs/>
                <w:color w:val="4F4733"/>
                <w:sz w:val="20"/>
                <w:szCs w:val="20"/>
              </w:rPr>
            </w:pPr>
          </w:p>
        </w:tc>
      </w:tr>
    </w:tbl>
    <w:p w14:paraId="72CF53AA" w14:textId="77777777" w:rsidR="0057629E" w:rsidRPr="0067680D" w:rsidRDefault="0057629E" w:rsidP="00AD5757">
      <w:pPr>
        <w:rPr>
          <w:rFonts w:ascii="Helvetica Neue" w:hAnsi="Helvetica Neue"/>
          <w:iCs/>
          <w:color w:val="4F4733"/>
          <w:sz w:val="20"/>
          <w:szCs w:val="20"/>
        </w:rPr>
      </w:pPr>
    </w:p>
    <w:sectPr w:rsidR="0057629E" w:rsidRPr="0067680D" w:rsidSect="001F295B">
      <w:headerReference w:type="default" r:id="rId6"/>
      <w:footerReference w:type="default" r:id="rId7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1DFCD" w14:textId="77777777" w:rsidR="00FA2288" w:rsidRDefault="00FA2288" w:rsidP="001F242F">
      <w:r>
        <w:separator/>
      </w:r>
    </w:p>
  </w:endnote>
  <w:endnote w:type="continuationSeparator" w:id="0">
    <w:p w14:paraId="4E297990" w14:textId="77777777" w:rsidR="00FA2288" w:rsidRDefault="00FA2288" w:rsidP="001F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Karmina Rg">
    <w:panose1 w:val="02000503060000020004"/>
    <w:charset w:val="4D"/>
    <w:family w:val="auto"/>
    <w:notTrueType/>
    <w:pitch w:val="variable"/>
    <w:sig w:usb0="A00000AF" w:usb1="7000005B" w:usb2="00000004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3E0A9" w14:textId="24EB3698" w:rsidR="001F242F" w:rsidRPr="003A2FFF" w:rsidRDefault="00000000" w:rsidP="001F242F">
    <w:pPr>
      <w:pStyle w:val="Footer"/>
      <w:rPr>
        <w:rFonts w:ascii="Karmina Rg" w:hAnsi="Karmina Rg"/>
        <w:i/>
        <w:color w:val="4F4733"/>
        <w:sz w:val="20"/>
        <w:szCs w:val="20"/>
      </w:rPr>
    </w:pPr>
    <w:sdt>
      <w:sdtPr>
        <w:rPr>
          <w:rFonts w:ascii="Karmina Rg" w:hAnsi="Karmina Rg"/>
          <w:color w:val="4F4733"/>
          <w:sz w:val="20"/>
          <w:szCs w:val="20"/>
        </w:rPr>
        <w:id w:val="1994440796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rFonts w:ascii="Karmina Rg" w:hAnsi="Karmina Rg"/>
              <w:i/>
              <w:color w:val="4F4733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1F242F" w:rsidRPr="003A2FFF">
              <w:rPr>
                <w:rFonts w:ascii="Karmina Rg" w:hAnsi="Karmina Rg"/>
                <w:i/>
                <w:color w:val="4F4733"/>
                <w:sz w:val="20"/>
                <w:szCs w:val="20"/>
              </w:rPr>
              <w:t xml:space="preserve">Page </w:t>
            </w:r>
            <w:r w:rsidR="001F242F" w:rsidRPr="003A2FFF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begin"/>
            </w:r>
            <w:r w:rsidR="001F242F" w:rsidRPr="003A2FFF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instrText xml:space="preserve"> PAGE </w:instrText>
            </w:r>
            <w:r w:rsidR="001F242F" w:rsidRPr="003A2FFF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separate"/>
            </w:r>
            <w:r w:rsidR="00932E99" w:rsidRPr="003A2FFF">
              <w:rPr>
                <w:rFonts w:ascii="Karmina Rg" w:hAnsi="Karmina Rg"/>
                <w:bCs/>
                <w:i/>
                <w:noProof/>
                <w:color w:val="4F4733"/>
                <w:sz w:val="20"/>
                <w:szCs w:val="20"/>
              </w:rPr>
              <w:t>1</w:t>
            </w:r>
            <w:r w:rsidR="001F242F" w:rsidRPr="003A2FFF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end"/>
            </w:r>
            <w:r w:rsidR="001F242F" w:rsidRPr="003A2FFF">
              <w:rPr>
                <w:rFonts w:ascii="Karmina Rg" w:hAnsi="Karmina Rg"/>
                <w:i/>
                <w:color w:val="4F4733"/>
                <w:sz w:val="20"/>
                <w:szCs w:val="20"/>
              </w:rPr>
              <w:t xml:space="preserve"> of </w:t>
            </w:r>
            <w:r w:rsidR="001F242F" w:rsidRPr="003A2FFF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begin"/>
            </w:r>
            <w:r w:rsidR="001F242F" w:rsidRPr="003A2FFF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instrText xml:space="preserve"> NUMPAGES  </w:instrText>
            </w:r>
            <w:r w:rsidR="001F242F" w:rsidRPr="003A2FFF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separate"/>
            </w:r>
            <w:r w:rsidR="00932E99" w:rsidRPr="003A2FFF">
              <w:rPr>
                <w:rFonts w:ascii="Karmina Rg" w:hAnsi="Karmina Rg"/>
                <w:bCs/>
                <w:i/>
                <w:noProof/>
                <w:color w:val="4F4733"/>
                <w:sz w:val="20"/>
                <w:szCs w:val="20"/>
              </w:rPr>
              <w:t>1</w:t>
            </w:r>
            <w:r w:rsidR="001F242F" w:rsidRPr="003A2FFF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end"/>
            </w:r>
          </w:sdtContent>
        </w:sdt>
      </w:sdtContent>
    </w:sdt>
    <w:r w:rsidR="001F242F" w:rsidRPr="003A2FFF">
      <w:rPr>
        <w:rFonts w:ascii="Karmina Rg" w:hAnsi="Karmina Rg"/>
        <w:i/>
        <w:color w:val="4F4733"/>
        <w:sz w:val="20"/>
        <w:szCs w:val="20"/>
      </w:rPr>
      <w:ptab w:relativeTo="margin" w:alignment="center" w:leader="none"/>
    </w:r>
    <w:r w:rsidR="0057629E" w:rsidRPr="003A2FFF">
      <w:rPr>
        <w:rFonts w:ascii="Karmina Rg" w:hAnsi="Karmina Rg"/>
        <w:i/>
        <w:color w:val="4F4733"/>
        <w:sz w:val="20"/>
        <w:szCs w:val="20"/>
      </w:rPr>
      <w:t xml:space="preserve"> Confidential </w:t>
    </w:r>
    <w:r w:rsidR="00FC05D5" w:rsidRPr="003A2FFF">
      <w:rPr>
        <w:rFonts w:ascii="Karmina Rg" w:hAnsi="Karmina Rg"/>
        <w:i/>
        <w:color w:val="4F4733"/>
        <w:sz w:val="20"/>
        <w:szCs w:val="20"/>
      </w:rPr>
      <w:t>Human Resources Forms</w:t>
    </w:r>
    <w:r w:rsidR="001F242F" w:rsidRPr="003A2FFF">
      <w:rPr>
        <w:rFonts w:ascii="Karmina Rg" w:hAnsi="Karmina Rg"/>
        <w:i/>
        <w:color w:val="4F4733"/>
        <w:sz w:val="20"/>
        <w:szCs w:val="20"/>
      </w:rPr>
      <w:t xml:space="preserve"> </w:t>
    </w:r>
    <w:r w:rsidR="001F242F" w:rsidRPr="003A2FFF">
      <w:rPr>
        <w:rFonts w:ascii="Karmina Rg" w:hAnsi="Karmina Rg"/>
        <w:i/>
        <w:color w:val="4F4733"/>
        <w:sz w:val="20"/>
        <w:szCs w:val="20"/>
      </w:rPr>
      <w:ptab w:relativeTo="margin" w:alignment="right" w:leader="none"/>
    </w:r>
    <w:r w:rsidR="0006482D" w:rsidRPr="003A2FFF">
      <w:rPr>
        <w:rFonts w:ascii="Karmina Rg" w:hAnsi="Karmina Rg"/>
        <w:i/>
        <w:color w:val="4F4733"/>
        <w:sz w:val="20"/>
        <w:szCs w:val="20"/>
      </w:rPr>
      <w:t xml:space="preserve"> Rev. </w:t>
    </w:r>
    <w:r w:rsidR="001F242F" w:rsidRPr="003A2FFF">
      <w:rPr>
        <w:rFonts w:ascii="Karmina Rg" w:hAnsi="Karmina Rg"/>
        <w:i/>
        <w:color w:val="4F4733"/>
        <w:sz w:val="20"/>
        <w:szCs w:val="20"/>
      </w:rPr>
      <w:t>20</w:t>
    </w:r>
    <w:r w:rsidR="00E35F50" w:rsidRPr="003A2FFF">
      <w:rPr>
        <w:rFonts w:ascii="Karmina Rg" w:hAnsi="Karmina Rg"/>
        <w:i/>
        <w:color w:val="4F4733"/>
        <w:sz w:val="20"/>
        <w:szCs w:val="20"/>
      </w:rPr>
      <w:t>22</w:t>
    </w:r>
    <w:r w:rsidR="00AD5757" w:rsidRPr="003A2FFF">
      <w:rPr>
        <w:rFonts w:ascii="Karmina Rg" w:hAnsi="Karmina Rg"/>
        <w:i/>
        <w:color w:val="4F4733"/>
        <w:sz w:val="20"/>
        <w:szCs w:val="20"/>
      </w:rPr>
      <w:t>.</w:t>
    </w:r>
    <w:r w:rsidR="00E35F50" w:rsidRPr="003A2FFF">
      <w:rPr>
        <w:rFonts w:ascii="Karmina Rg" w:hAnsi="Karmina Rg"/>
        <w:i/>
        <w:color w:val="4F4733"/>
        <w:sz w:val="20"/>
        <w:szCs w:val="20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3A74C" w14:textId="77777777" w:rsidR="00FA2288" w:rsidRDefault="00FA2288" w:rsidP="001F242F">
      <w:r>
        <w:separator/>
      </w:r>
    </w:p>
  </w:footnote>
  <w:footnote w:type="continuationSeparator" w:id="0">
    <w:p w14:paraId="0DF95582" w14:textId="77777777" w:rsidR="00FA2288" w:rsidRDefault="00FA2288" w:rsidP="001F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BEFA8" w14:textId="7F3A362F" w:rsidR="001F242F" w:rsidRDefault="0057629E" w:rsidP="001F242F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AA7BD50" wp14:editId="3DF2A221">
              <wp:simplePos x="0" y="0"/>
              <wp:positionH relativeFrom="margin">
                <wp:posOffset>4655820</wp:posOffset>
              </wp:positionH>
              <wp:positionV relativeFrom="paragraph">
                <wp:posOffset>-226375</wp:posOffset>
              </wp:positionV>
              <wp:extent cx="2771775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5F3230" w14:textId="77777777" w:rsidR="00932E99" w:rsidRPr="0067680D" w:rsidRDefault="00B65C65" w:rsidP="00932E99">
                          <w:pPr>
                            <w:jc w:val="right"/>
                            <w:rPr>
                              <w:rFonts w:ascii="Karmina Rg" w:hAnsi="Karmina Rg"/>
                              <w:bCs/>
                              <w:iCs/>
                              <w:color w:val="FBF7EF"/>
                              <w:sz w:val="28"/>
                              <w:szCs w:val="28"/>
                            </w:rPr>
                          </w:pPr>
                          <w:r w:rsidRPr="0067680D">
                            <w:rPr>
                              <w:rFonts w:ascii="Karmina Rg" w:hAnsi="Karmina Rg"/>
                              <w:bCs/>
                              <w:iCs/>
                              <w:color w:val="FBF7EF"/>
                              <w:sz w:val="28"/>
                              <w:szCs w:val="28"/>
                            </w:rPr>
                            <w:t xml:space="preserve">Payroll </w:t>
                          </w:r>
                          <w:r w:rsidR="00932E99" w:rsidRPr="0067680D">
                            <w:rPr>
                              <w:rFonts w:ascii="Karmina Rg" w:hAnsi="Karmina Rg"/>
                              <w:bCs/>
                              <w:iCs/>
                              <w:color w:val="FBF7EF"/>
                              <w:sz w:val="28"/>
                              <w:szCs w:val="28"/>
                            </w:rPr>
                            <w:t>Onetime</w:t>
                          </w:r>
                        </w:p>
                        <w:p w14:paraId="661534C0" w14:textId="6775CE25" w:rsidR="001F242F" w:rsidRPr="0067680D" w:rsidRDefault="00B65C65" w:rsidP="00932E99">
                          <w:pPr>
                            <w:jc w:val="right"/>
                            <w:rPr>
                              <w:rFonts w:ascii="Karmina Rg" w:hAnsi="Karmina Rg"/>
                              <w:bCs/>
                              <w:iCs/>
                              <w:color w:val="FBF7EF"/>
                              <w:sz w:val="18"/>
                              <w:szCs w:val="18"/>
                            </w:rPr>
                          </w:pPr>
                          <w:r w:rsidRPr="0067680D">
                            <w:rPr>
                              <w:rFonts w:ascii="Karmina Rg" w:hAnsi="Karmina Rg"/>
                              <w:bCs/>
                              <w:iCs/>
                              <w:color w:val="FBF7EF"/>
                              <w:sz w:val="18"/>
                              <w:szCs w:val="18"/>
                            </w:rPr>
                            <w:t xml:space="preserve">Overtime / Added </w:t>
                          </w:r>
                          <w:r w:rsidR="00E35F50" w:rsidRPr="0067680D">
                            <w:rPr>
                              <w:rFonts w:ascii="Karmina Rg" w:hAnsi="Karmina Rg"/>
                              <w:bCs/>
                              <w:iCs/>
                              <w:color w:val="FBF7EF"/>
                              <w:sz w:val="18"/>
                              <w:szCs w:val="18"/>
                            </w:rPr>
                            <w:t>Pay / Deduction</w:t>
                          </w:r>
                          <w:r w:rsidR="001F242F" w:rsidRPr="0067680D">
                            <w:rPr>
                              <w:rFonts w:ascii="Karmina Rg" w:hAnsi="Karmina Rg"/>
                              <w:bCs/>
                              <w:iCs/>
                              <w:color w:val="FBF7EF"/>
                              <w:sz w:val="18"/>
                              <w:szCs w:val="18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A7BD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6.6pt;margin-top:-17.8pt;width:218.2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" filled="f" stroked="f">
              <v:textbox style="mso-fit-shape-to-text:t">
                <w:txbxContent>
                  <w:p w14:paraId="335F3230" w14:textId="77777777" w:rsidR="00932E99" w:rsidRPr="0067680D" w:rsidRDefault="00B65C65" w:rsidP="00932E99">
                    <w:pPr>
                      <w:jc w:val="right"/>
                      <w:rPr>
                        <w:rFonts w:ascii="Karmina Rg" w:hAnsi="Karmina Rg"/>
                        <w:bCs/>
                        <w:iCs/>
                        <w:color w:val="FBF7EF"/>
                        <w:sz w:val="28"/>
                        <w:szCs w:val="28"/>
                      </w:rPr>
                    </w:pPr>
                    <w:r w:rsidRPr="0067680D">
                      <w:rPr>
                        <w:rFonts w:ascii="Karmina Rg" w:hAnsi="Karmina Rg"/>
                        <w:bCs/>
                        <w:iCs/>
                        <w:color w:val="FBF7EF"/>
                        <w:sz w:val="28"/>
                        <w:szCs w:val="28"/>
                      </w:rPr>
                      <w:t xml:space="preserve">Payroll </w:t>
                    </w:r>
                    <w:r w:rsidR="00932E99" w:rsidRPr="0067680D">
                      <w:rPr>
                        <w:rFonts w:ascii="Karmina Rg" w:hAnsi="Karmina Rg"/>
                        <w:bCs/>
                        <w:iCs/>
                        <w:color w:val="FBF7EF"/>
                        <w:sz w:val="28"/>
                        <w:szCs w:val="28"/>
                      </w:rPr>
                      <w:t>Onetime</w:t>
                    </w:r>
                  </w:p>
                  <w:p w14:paraId="661534C0" w14:textId="6775CE25" w:rsidR="001F242F" w:rsidRPr="0067680D" w:rsidRDefault="00B65C65" w:rsidP="00932E99">
                    <w:pPr>
                      <w:jc w:val="right"/>
                      <w:rPr>
                        <w:rFonts w:ascii="Karmina Rg" w:hAnsi="Karmina Rg"/>
                        <w:bCs/>
                        <w:iCs/>
                        <w:color w:val="FBF7EF"/>
                        <w:sz w:val="18"/>
                        <w:szCs w:val="18"/>
                      </w:rPr>
                    </w:pPr>
                    <w:r w:rsidRPr="0067680D">
                      <w:rPr>
                        <w:rFonts w:ascii="Karmina Rg" w:hAnsi="Karmina Rg"/>
                        <w:bCs/>
                        <w:iCs/>
                        <w:color w:val="FBF7EF"/>
                        <w:sz w:val="18"/>
                        <w:szCs w:val="18"/>
                      </w:rPr>
                      <w:t xml:space="preserve">Overtime / Added </w:t>
                    </w:r>
                    <w:r w:rsidR="00E35F50" w:rsidRPr="0067680D">
                      <w:rPr>
                        <w:rFonts w:ascii="Karmina Rg" w:hAnsi="Karmina Rg"/>
                        <w:bCs/>
                        <w:iCs/>
                        <w:color w:val="FBF7EF"/>
                        <w:sz w:val="18"/>
                        <w:szCs w:val="18"/>
                      </w:rPr>
                      <w:t>Pay / Deduction</w:t>
                    </w:r>
                    <w:r w:rsidR="001F242F" w:rsidRPr="0067680D">
                      <w:rPr>
                        <w:rFonts w:ascii="Karmina Rg" w:hAnsi="Karmina Rg"/>
                        <w:bCs/>
                        <w:iCs/>
                        <w:color w:val="FBF7EF"/>
                        <w:sz w:val="18"/>
                        <w:szCs w:val="18"/>
                      </w:rPr>
                      <w:t xml:space="preserve">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680D">
      <w:rPr>
        <w:noProof/>
      </w:rPr>
      <w:drawing>
        <wp:anchor distT="0" distB="0" distL="114300" distR="114300" simplePos="0" relativeHeight="251659263" behindDoc="1" locked="0" layoutInCell="1" allowOverlap="1" wp14:anchorId="773DAA19" wp14:editId="0A9FEC1F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7772400" cy="457200"/>
          <wp:effectExtent l="0" t="0" r="0" b="0"/>
          <wp:wrapNone/>
          <wp:docPr id="2499275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927501" name="Picture 249927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5B5C2" w14:textId="77777777" w:rsidR="001F242F" w:rsidRDefault="00932E99" w:rsidP="00932E99">
    <w:pPr>
      <w:pStyle w:val="Header"/>
      <w:tabs>
        <w:tab w:val="left" w:pos="729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8C"/>
    <w:rsid w:val="00050E10"/>
    <w:rsid w:val="0006482D"/>
    <w:rsid w:val="00067E56"/>
    <w:rsid w:val="00163A88"/>
    <w:rsid w:val="00167D63"/>
    <w:rsid w:val="001C1051"/>
    <w:rsid w:val="001C1153"/>
    <w:rsid w:val="001F242F"/>
    <w:rsid w:val="001F295B"/>
    <w:rsid w:val="00237447"/>
    <w:rsid w:val="0026348C"/>
    <w:rsid w:val="00284CE3"/>
    <w:rsid w:val="003232EA"/>
    <w:rsid w:val="00325419"/>
    <w:rsid w:val="003270DD"/>
    <w:rsid w:val="003362C2"/>
    <w:rsid w:val="003A2FFF"/>
    <w:rsid w:val="003C66A0"/>
    <w:rsid w:val="00450260"/>
    <w:rsid w:val="0057629E"/>
    <w:rsid w:val="00591839"/>
    <w:rsid w:val="005A44E9"/>
    <w:rsid w:val="005B2BD2"/>
    <w:rsid w:val="005C4A3E"/>
    <w:rsid w:val="0061076D"/>
    <w:rsid w:val="00621EAA"/>
    <w:rsid w:val="0064412F"/>
    <w:rsid w:val="00675A4B"/>
    <w:rsid w:val="0067680D"/>
    <w:rsid w:val="00694DA8"/>
    <w:rsid w:val="006A4AF4"/>
    <w:rsid w:val="006D636C"/>
    <w:rsid w:val="006F119A"/>
    <w:rsid w:val="0070062A"/>
    <w:rsid w:val="007D5A60"/>
    <w:rsid w:val="00817474"/>
    <w:rsid w:val="00895BD4"/>
    <w:rsid w:val="008C3128"/>
    <w:rsid w:val="00926B78"/>
    <w:rsid w:val="00932E99"/>
    <w:rsid w:val="00961B9E"/>
    <w:rsid w:val="00A11F75"/>
    <w:rsid w:val="00AB5088"/>
    <w:rsid w:val="00AC6061"/>
    <w:rsid w:val="00AD5757"/>
    <w:rsid w:val="00B06BF7"/>
    <w:rsid w:val="00B65C65"/>
    <w:rsid w:val="00BD0733"/>
    <w:rsid w:val="00BE2904"/>
    <w:rsid w:val="00C13F62"/>
    <w:rsid w:val="00CF38C0"/>
    <w:rsid w:val="00D816D4"/>
    <w:rsid w:val="00DA0CF7"/>
    <w:rsid w:val="00DE5745"/>
    <w:rsid w:val="00E35F50"/>
    <w:rsid w:val="00E70B31"/>
    <w:rsid w:val="00EC09C3"/>
    <w:rsid w:val="00F212D7"/>
    <w:rsid w:val="00F31CA3"/>
    <w:rsid w:val="00F85555"/>
    <w:rsid w:val="00FA2288"/>
    <w:rsid w:val="00FC05D5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E7B14"/>
  <w15:chartTrackingRefBased/>
  <w15:docId w15:val="{D27CDB9C-FDA8-4D32-A47A-30DDDA91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E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2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42F"/>
  </w:style>
  <w:style w:type="paragraph" w:styleId="Footer">
    <w:name w:val="footer"/>
    <w:basedOn w:val="Normal"/>
    <w:link w:val="FooterChar"/>
    <w:uiPriority w:val="99"/>
    <w:unhideWhenUsed/>
    <w:rsid w:val="001F2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42F"/>
  </w:style>
  <w:style w:type="table" w:styleId="TableGrid">
    <w:name w:val="Table Grid"/>
    <w:basedOn w:val="TableNormal"/>
    <w:uiPriority w:val="39"/>
    <w:rsid w:val="0026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2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tv\Desktop\HR_Forms\hr-form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C:\Users\kurtv\Desktop\HR_Forms\hr-forms-template.dotx</Template>
  <TotalTime>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Kurt Vogeler</dc:creator>
  <cp:keywords/>
  <dc:description/>
  <cp:lastModifiedBy>Halle Whittington</cp:lastModifiedBy>
  <cp:revision>6</cp:revision>
  <cp:lastPrinted>2022-10-24T21:32:00Z</cp:lastPrinted>
  <dcterms:created xsi:type="dcterms:W3CDTF">2022-10-24T21:30:00Z</dcterms:created>
  <dcterms:modified xsi:type="dcterms:W3CDTF">2024-10-17T20:42:00Z</dcterms:modified>
</cp:coreProperties>
</file>